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7A" w:rsidRPr="001D053D" w:rsidRDefault="0036646E" w:rsidP="00AE427A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Tahoma"/>
          <w:b/>
          <w:sz w:val="24"/>
          <w:szCs w:val="24"/>
          <w:lang w:eastAsia="cs-CZ"/>
        </w:rPr>
      </w:pPr>
      <w:r>
        <w:rPr>
          <w:rFonts w:ascii="Cambria" w:hAnsi="Cambria" w:cs="Tahoma"/>
          <w:b/>
          <w:sz w:val="24"/>
          <w:szCs w:val="24"/>
          <w:lang w:eastAsia="cs-CZ"/>
        </w:rPr>
        <w:t>Záruky pro mladé ve Středočeském kraji</w:t>
      </w:r>
    </w:p>
    <w:p w:rsidR="007C41C6" w:rsidRDefault="00AE427A" w:rsidP="00AE427A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Tahoma"/>
          <w:b/>
          <w:lang w:eastAsia="cs-CZ"/>
        </w:rPr>
      </w:pPr>
      <w:r>
        <w:rPr>
          <w:rFonts w:ascii="Tahoma" w:hAnsi="Tahoma" w:cs="Tahoma"/>
          <w:lang w:eastAsia="cs-CZ"/>
        </w:rPr>
        <w:t xml:space="preserve"> </w:t>
      </w:r>
      <w:r w:rsidR="0036646E">
        <w:rPr>
          <w:rFonts w:ascii="Cambria" w:hAnsi="Cambria" w:cs="Tahoma"/>
          <w:b/>
          <w:lang w:eastAsia="cs-CZ"/>
        </w:rPr>
        <w:t>reg. č.:  CZ.03.1.48/0.0/0.0/15_004/0000005</w:t>
      </w:r>
    </w:p>
    <w:p w:rsidR="00AE427A" w:rsidRDefault="00AE427A" w:rsidP="00AE427A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Tahoma"/>
          <w:b/>
          <w:lang w:eastAsia="cs-CZ"/>
        </w:rPr>
      </w:pPr>
    </w:p>
    <w:p w:rsidR="00AE427A" w:rsidRDefault="00AE427A" w:rsidP="00AE427A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E427A" w:rsidRPr="00692247" w:rsidTr="00E669F9">
        <w:trPr>
          <w:trHeight w:val="56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27A" w:rsidRPr="00692247" w:rsidRDefault="00FB36E0" w:rsidP="00692247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rPr>
                <w:rFonts w:ascii="Cambria" w:hAnsi="Cambria" w:cs="Tahoma"/>
                <w:b/>
                <w:sz w:val="22"/>
                <w:szCs w:val="22"/>
                <w:lang w:eastAsia="cs-CZ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cs-CZ"/>
              </w:rPr>
              <w:t xml:space="preserve">          </w:t>
            </w:r>
            <w:r w:rsidR="00AE427A" w:rsidRPr="00692247">
              <w:rPr>
                <w:rFonts w:ascii="Cambria" w:hAnsi="Cambria" w:cs="Tahoma"/>
                <w:b/>
                <w:sz w:val="22"/>
                <w:szCs w:val="22"/>
                <w:lang w:eastAsia="cs-CZ"/>
              </w:rPr>
              <w:t>SPECIFIKACE KRITÉRIÍ PRO VÝBĚR VHODNÉHO PRACOVNÍKA PRO ODBORNOU PRAXI</w:t>
            </w:r>
          </w:p>
        </w:tc>
      </w:tr>
    </w:tbl>
    <w:p w:rsidR="007C41C6" w:rsidRDefault="007C41C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p w:rsidR="00C974CA" w:rsidRPr="00692247" w:rsidRDefault="00C974CA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</w:p>
    <w:p w:rsidR="007C41C6" w:rsidRPr="00692247" w:rsidRDefault="00C974CA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color w:val="FF0000"/>
          <w:sz w:val="24"/>
          <w:szCs w:val="24"/>
          <w:lang w:eastAsia="cs-CZ"/>
        </w:rPr>
      </w:pPr>
      <w:r w:rsidRPr="00692247">
        <w:rPr>
          <w:rFonts w:ascii="Calibri" w:hAnsi="Calibri" w:cs="Calibri"/>
          <w:sz w:val="24"/>
          <w:szCs w:val="24"/>
          <w:lang w:eastAsia="cs-CZ"/>
        </w:rPr>
        <w:t xml:space="preserve">Prosíme o vyplnění následujícího formuláře pro zjištění bližší specifikace vyhrazeného pracovního místa pro výkon odborných praxí uchazečů v rámci projektu „ </w:t>
      </w:r>
      <w:r w:rsidR="0036646E">
        <w:rPr>
          <w:rFonts w:ascii="Calibri" w:hAnsi="Calibri" w:cs="Calibri"/>
          <w:sz w:val="24"/>
          <w:szCs w:val="24"/>
          <w:lang w:eastAsia="cs-CZ"/>
        </w:rPr>
        <w:t>Záruky pro mladé</w:t>
      </w:r>
      <w:r w:rsidRPr="00692247">
        <w:rPr>
          <w:rFonts w:ascii="Calibri" w:hAnsi="Calibri" w:cs="Calibri"/>
          <w:sz w:val="24"/>
          <w:szCs w:val="24"/>
          <w:lang w:eastAsia="cs-CZ"/>
        </w:rPr>
        <w:t xml:space="preserve"> ve </w:t>
      </w:r>
      <w:r w:rsidR="007B555A">
        <w:rPr>
          <w:rFonts w:ascii="Calibri" w:hAnsi="Calibri" w:cs="Calibri"/>
          <w:sz w:val="24"/>
          <w:szCs w:val="24"/>
          <w:lang w:eastAsia="cs-CZ"/>
        </w:rPr>
        <w:t>S</w:t>
      </w:r>
      <w:r w:rsidRPr="00692247">
        <w:rPr>
          <w:rFonts w:ascii="Calibri" w:hAnsi="Calibri" w:cs="Calibri"/>
          <w:sz w:val="24"/>
          <w:szCs w:val="24"/>
          <w:lang w:eastAsia="cs-CZ"/>
        </w:rPr>
        <w:t xml:space="preserve">tředočeském kraji“. </w:t>
      </w:r>
      <w:r w:rsidRPr="00692247">
        <w:rPr>
          <w:rFonts w:ascii="Calibri" w:hAnsi="Calibri" w:cs="Calibri"/>
          <w:b/>
          <w:sz w:val="24"/>
          <w:szCs w:val="24"/>
          <w:lang w:eastAsia="cs-CZ"/>
        </w:rPr>
        <w:t xml:space="preserve">Údaje slouží zájemcům ÚP ČR k výběru vhodných uchazečů pro Vámi vyhrazené pracovní pozice. </w:t>
      </w:r>
      <w:r w:rsidRPr="00692247">
        <w:rPr>
          <w:rFonts w:ascii="Calibri" w:hAnsi="Calibri" w:cs="Calibri"/>
          <w:sz w:val="24"/>
          <w:szCs w:val="24"/>
          <w:lang w:eastAsia="cs-CZ"/>
        </w:rPr>
        <w:t xml:space="preserve">Pokud plánujete vyhradit více pozic, prosíme o vyplnění na každou pozici zvlášť. </w:t>
      </w:r>
      <w:r w:rsidRPr="00692247">
        <w:rPr>
          <w:rFonts w:ascii="Calibri" w:hAnsi="Calibri" w:cs="Calibri"/>
          <w:b/>
          <w:color w:val="FF0000"/>
          <w:sz w:val="24"/>
          <w:szCs w:val="24"/>
          <w:lang w:eastAsia="cs-CZ"/>
        </w:rPr>
        <w:t>Prosíme o vyplnění v PC !</w:t>
      </w:r>
    </w:p>
    <w:p w:rsidR="00C974CA" w:rsidRPr="00692247" w:rsidRDefault="00C974CA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color w:val="FF0000"/>
          <w:sz w:val="24"/>
          <w:szCs w:val="24"/>
          <w:lang w:eastAsia="cs-CZ"/>
        </w:rPr>
      </w:pPr>
    </w:p>
    <w:tbl>
      <w:tblPr>
        <w:tblW w:w="9497" w:type="dxa"/>
        <w:shd w:val="clear" w:color="auto" w:fill="8DB3E2"/>
        <w:tblLook w:val="04A0" w:firstRow="1" w:lastRow="0" w:firstColumn="1" w:lastColumn="0" w:noHBand="0" w:noVBand="1"/>
      </w:tblPr>
      <w:tblGrid>
        <w:gridCol w:w="9497"/>
      </w:tblGrid>
      <w:tr w:rsidR="006701B7" w:rsidRPr="00692247" w:rsidTr="00692247">
        <w:trPr>
          <w:trHeight w:val="397"/>
        </w:trPr>
        <w:tc>
          <w:tcPr>
            <w:tcW w:w="9212" w:type="dxa"/>
            <w:shd w:val="clear" w:color="auto" w:fill="8DB3E2"/>
            <w:vAlign w:val="center"/>
          </w:tcPr>
          <w:p w:rsidR="006701B7" w:rsidRPr="00692247" w:rsidRDefault="006701B7" w:rsidP="00692247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 w:rsidRPr="00692247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IDENTIFIKAČNÍ ÚDAJE</w:t>
            </w:r>
          </w:p>
        </w:tc>
      </w:tr>
    </w:tbl>
    <w:p w:rsidR="00C974CA" w:rsidRPr="00692247" w:rsidRDefault="00C974CA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1"/>
        <w:gridCol w:w="1644"/>
        <w:gridCol w:w="3642"/>
      </w:tblGrid>
      <w:tr w:rsidR="00E669F9" w:rsidRPr="00692247" w:rsidTr="00E669F9">
        <w:trPr>
          <w:cantSplit/>
          <w:trHeight w:val="397"/>
        </w:trPr>
        <w:tc>
          <w:tcPr>
            <w:tcW w:w="58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9F9" w:rsidRPr="00692247" w:rsidRDefault="00E669F9" w:rsidP="00A540C5">
            <w:pPr>
              <w:pStyle w:val="Zhlav"/>
              <w:widowControl w:val="0"/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 w:rsidRPr="00692247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Název firmy/ organizace:</w:t>
            </w:r>
            <w:r w:rsidR="00F61775">
              <w:t xml:space="preserve"> </w:t>
            </w:r>
            <w:r w:rsidR="00A540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>
              <w:instrText xml:space="preserve"> FORMTEXT </w:instrText>
            </w:r>
            <w:r w:rsidR="00A540C5">
              <w:fldChar w:fldCharType="separate"/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fldChar w:fldCharType="end"/>
            </w:r>
          </w:p>
        </w:tc>
        <w:tc>
          <w:tcPr>
            <w:tcW w:w="3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9F9" w:rsidRPr="00692247" w:rsidRDefault="00E669F9" w:rsidP="00A540C5">
            <w:pPr>
              <w:pStyle w:val="Zhlav"/>
              <w:widowControl w:val="0"/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IČ:</w:t>
            </w:r>
            <w:r w:rsidR="00F61775">
              <w:t xml:space="preserve"> </w:t>
            </w:r>
            <w:r w:rsidR="00A540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>
              <w:instrText xml:space="preserve"> FORMTEXT </w:instrText>
            </w:r>
            <w:r w:rsidR="00A540C5">
              <w:fldChar w:fldCharType="separate"/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fldChar w:fldCharType="end"/>
            </w:r>
          </w:p>
        </w:tc>
      </w:tr>
      <w:tr w:rsidR="00A15A99" w:rsidRPr="00692247" w:rsidTr="00E669F9">
        <w:trPr>
          <w:trHeight w:val="397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A15A99" w:rsidRPr="00692247" w:rsidRDefault="00A15A99" w:rsidP="00A540C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 w:rsidRPr="00692247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Obor činnosti:</w:t>
            </w:r>
            <w:r w:rsidR="00F61775">
              <w:t xml:space="preserve"> </w:t>
            </w:r>
            <w:r w:rsidR="00A540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>
              <w:instrText xml:space="preserve"> FORMTEXT </w:instrText>
            </w:r>
            <w:r w:rsidR="00A540C5">
              <w:fldChar w:fldCharType="separate"/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fldChar w:fldCharType="end"/>
            </w:r>
          </w:p>
        </w:tc>
      </w:tr>
      <w:tr w:rsidR="00291D3D" w:rsidRPr="00692247" w:rsidTr="00E669F9">
        <w:trPr>
          <w:trHeight w:val="397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291D3D" w:rsidRPr="00692247" w:rsidRDefault="00291D3D" w:rsidP="00A540C5">
            <w:pPr>
              <w:pStyle w:val="Zhlav"/>
              <w:widowControl w:val="0"/>
              <w:tabs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 w:rsidRPr="00692247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Adresa / korespondenční adresa:</w:t>
            </w:r>
            <w:r w:rsidR="00F61775">
              <w:t xml:space="preserve"> </w:t>
            </w:r>
            <w:r w:rsidR="00A540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>
              <w:instrText xml:space="preserve"> FORMTEXT </w:instrText>
            </w:r>
            <w:r w:rsidR="00A540C5">
              <w:fldChar w:fldCharType="separate"/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fldChar w:fldCharType="end"/>
            </w:r>
          </w:p>
        </w:tc>
      </w:tr>
      <w:tr w:rsidR="00291D3D" w:rsidRPr="00692247" w:rsidTr="00E669F9">
        <w:trPr>
          <w:trHeight w:val="397"/>
        </w:trPr>
        <w:tc>
          <w:tcPr>
            <w:tcW w:w="4211" w:type="dxa"/>
            <w:shd w:val="clear" w:color="auto" w:fill="auto"/>
            <w:vAlign w:val="center"/>
          </w:tcPr>
          <w:p w:rsidR="00291D3D" w:rsidRPr="00692247" w:rsidRDefault="00291D3D" w:rsidP="00A540C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92247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Kontaktní osoba pro ÚP ČR:</w:t>
            </w:r>
            <w:r w:rsidR="00A540C5">
              <w:t xml:space="preserve"> </w:t>
            </w:r>
            <w:r w:rsidR="00A540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>
              <w:instrText xml:space="preserve"> FORMTEXT </w:instrText>
            </w:r>
            <w:r w:rsidR="00A540C5">
              <w:fldChar w:fldCharType="separate"/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fldChar w:fldCharType="end"/>
            </w:r>
            <w:r w:rsidR="00A540C5" w:rsidRPr="00692247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91D3D" w:rsidRPr="00692247" w:rsidRDefault="00291D3D" w:rsidP="00A540C5">
            <w:pPr>
              <w:pStyle w:val="Zhlav"/>
              <w:widowControl w:val="0"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 w:rsidRPr="00692247">
              <w:rPr>
                <w:rFonts w:ascii="Calibri" w:hAnsi="Calibri" w:cs="Calibri"/>
                <w:sz w:val="24"/>
                <w:szCs w:val="24"/>
                <w:lang w:eastAsia="cs-CZ"/>
              </w:rPr>
              <w:t>Tel</w:t>
            </w:r>
            <w:r w:rsidR="00E669F9">
              <w:rPr>
                <w:rFonts w:ascii="Calibri" w:hAnsi="Calibri" w:cs="Calibri"/>
                <w:sz w:val="24"/>
                <w:szCs w:val="24"/>
                <w:lang w:eastAsia="cs-CZ"/>
              </w:rPr>
              <w:t>.:</w:t>
            </w:r>
            <w:r w:rsidR="00A540C5">
              <w:t xml:space="preserve"> </w:t>
            </w:r>
            <w:r w:rsidR="00A540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>
              <w:instrText xml:space="preserve"> FORMTEXT </w:instrText>
            </w:r>
            <w:r w:rsidR="00A540C5">
              <w:fldChar w:fldCharType="separate"/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fldChar w:fldCharType="end"/>
            </w:r>
            <w:r w:rsidR="00A540C5" w:rsidRPr="00692247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291D3D" w:rsidRPr="00692247" w:rsidRDefault="00446AD1" w:rsidP="00A540C5">
            <w:pPr>
              <w:pStyle w:val="Zhlav"/>
              <w:widowControl w:val="0"/>
              <w:tabs>
                <w:tab w:val="left" w:pos="0"/>
              </w:tabs>
              <w:jc w:val="both"/>
              <w:rPr>
                <w:rFonts w:ascii="Calibri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sz w:val="24"/>
                <w:szCs w:val="24"/>
                <w:lang w:eastAsia="cs-CZ"/>
              </w:rPr>
              <w:t>e-mail:</w:t>
            </w:r>
            <w:r w:rsidR="00A540C5">
              <w:t xml:space="preserve"> </w:t>
            </w:r>
            <w:r w:rsidR="00A540C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>
              <w:instrText xml:space="preserve"> FORMTEXT </w:instrText>
            </w:r>
            <w:r w:rsidR="00A540C5">
              <w:fldChar w:fldCharType="separate"/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rPr>
                <w:noProof/>
              </w:rPr>
              <w:t> </w:t>
            </w:r>
            <w:r w:rsidR="00A540C5">
              <w:fldChar w:fldCharType="end"/>
            </w:r>
            <w:r w:rsidR="00A540C5" w:rsidRPr="00692247">
              <w:rPr>
                <w:rFonts w:ascii="Calibri" w:hAnsi="Calibri" w:cs="Calibr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933B1A" w:rsidRPr="00692247" w:rsidRDefault="00933B1A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</w:p>
    <w:p w:rsidR="002251CC" w:rsidRPr="00692247" w:rsidRDefault="002251CC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</w:p>
    <w:tbl>
      <w:tblPr>
        <w:tblW w:w="9497" w:type="dxa"/>
        <w:shd w:val="clear" w:color="auto" w:fill="8DB3E2"/>
        <w:tblLook w:val="04A0" w:firstRow="1" w:lastRow="0" w:firstColumn="1" w:lastColumn="0" w:noHBand="0" w:noVBand="1"/>
      </w:tblPr>
      <w:tblGrid>
        <w:gridCol w:w="9497"/>
      </w:tblGrid>
      <w:tr w:rsidR="002251CC" w:rsidRPr="00692247" w:rsidTr="00692247">
        <w:trPr>
          <w:trHeight w:val="397"/>
        </w:trPr>
        <w:tc>
          <w:tcPr>
            <w:tcW w:w="9212" w:type="dxa"/>
            <w:shd w:val="clear" w:color="auto" w:fill="8DB3E2"/>
            <w:vAlign w:val="center"/>
          </w:tcPr>
          <w:p w:rsidR="002251CC" w:rsidRPr="00692247" w:rsidRDefault="002251CC" w:rsidP="00692247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 w:rsidRPr="00692247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SPECIFIKACE KRITERIÍ PRO VYHRAZENÉ PRACOVNÍ MÍSTO</w:t>
            </w:r>
          </w:p>
        </w:tc>
      </w:tr>
    </w:tbl>
    <w:p w:rsidR="002251CC" w:rsidRPr="00692247" w:rsidRDefault="002251CC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692247">
        <w:rPr>
          <w:rFonts w:ascii="Calibri" w:hAnsi="Calibri" w:cs="Calibri"/>
          <w:b/>
          <w:sz w:val="24"/>
          <w:szCs w:val="24"/>
          <w:lang w:eastAsia="cs-CZ"/>
        </w:rPr>
        <w:t>Název pozice:</w:t>
      </w:r>
      <w:r w:rsidR="00A540C5" w:rsidRPr="00A540C5">
        <w:t xml:space="preserve"> </w:t>
      </w:r>
      <w:r w:rsidR="00A540C5">
        <w:fldChar w:fldCharType="begin">
          <w:ffData>
            <w:name w:val="Text1"/>
            <w:enabled/>
            <w:calcOnExit w:val="0"/>
            <w:textInput/>
          </w:ffData>
        </w:fldChar>
      </w:r>
      <w:r w:rsidR="00A540C5">
        <w:instrText xml:space="preserve"> FORMTEXT </w:instrText>
      </w:r>
      <w:r w:rsidR="00A540C5">
        <w:fldChar w:fldCharType="separate"/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fldChar w:fldCharType="end"/>
      </w:r>
      <w:r w:rsidR="001F1A73" w:rsidRPr="001F1A73">
        <w:t xml:space="preserve"> </w:t>
      </w: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692247">
        <w:rPr>
          <w:rFonts w:ascii="Calibri" w:hAnsi="Calibri" w:cs="Calibri"/>
          <w:b/>
          <w:sz w:val="24"/>
          <w:szCs w:val="24"/>
          <w:lang w:eastAsia="cs-CZ"/>
        </w:rPr>
        <w:t>Specifikace pracovní pozice:</w:t>
      </w:r>
      <w:r w:rsidR="00A540C5" w:rsidRPr="00A540C5">
        <w:t xml:space="preserve"> </w:t>
      </w:r>
      <w:r w:rsidR="00A540C5">
        <w:fldChar w:fldCharType="begin">
          <w:ffData>
            <w:name w:val="Text1"/>
            <w:enabled/>
            <w:calcOnExit w:val="0"/>
            <w:textInput/>
          </w:ffData>
        </w:fldChar>
      </w:r>
      <w:r w:rsidR="00A540C5">
        <w:instrText xml:space="preserve"> FORMTEXT </w:instrText>
      </w:r>
      <w:r w:rsidR="00A540C5">
        <w:fldChar w:fldCharType="separate"/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fldChar w:fldCharType="end"/>
      </w:r>
      <w:r w:rsidR="001F1A73" w:rsidRPr="001F1A73">
        <w:t xml:space="preserve"> </w:t>
      </w: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692247">
        <w:rPr>
          <w:rFonts w:ascii="Calibri" w:hAnsi="Calibri" w:cs="Calibri"/>
          <w:b/>
          <w:sz w:val="24"/>
          <w:szCs w:val="24"/>
          <w:lang w:eastAsia="cs-CZ"/>
        </w:rPr>
        <w:t>Náplň pracovní činnosti:</w:t>
      </w:r>
      <w:r w:rsidR="00A540C5" w:rsidRPr="00A540C5">
        <w:t xml:space="preserve"> </w:t>
      </w:r>
      <w:r w:rsidR="00A540C5">
        <w:fldChar w:fldCharType="begin">
          <w:ffData>
            <w:name w:val="Text1"/>
            <w:enabled/>
            <w:calcOnExit w:val="0"/>
            <w:textInput/>
          </w:ffData>
        </w:fldChar>
      </w:r>
      <w:r w:rsidR="00A540C5">
        <w:instrText xml:space="preserve"> FORMTEXT </w:instrText>
      </w:r>
      <w:r w:rsidR="00A540C5">
        <w:fldChar w:fldCharType="separate"/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fldChar w:fldCharType="end"/>
      </w:r>
      <w:r w:rsidR="001F1A73" w:rsidRPr="001F1A73">
        <w:t xml:space="preserve"> </w:t>
      </w: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692247">
        <w:rPr>
          <w:rFonts w:ascii="Calibri" w:hAnsi="Calibri" w:cs="Calibri"/>
          <w:b/>
          <w:sz w:val="24"/>
          <w:szCs w:val="24"/>
          <w:lang w:eastAsia="cs-CZ"/>
        </w:rPr>
        <w:t>Požadované vzdělání:</w:t>
      </w:r>
      <w:r w:rsidR="00642BDD">
        <w:rPr>
          <w:rFonts w:ascii="Calibri" w:hAnsi="Calibri" w:cs="Calibri"/>
          <w:b/>
          <w:sz w:val="24"/>
          <w:szCs w:val="24"/>
          <w:lang w:eastAsia="cs-CZ"/>
        </w:rPr>
        <w:t xml:space="preserve">     </w:t>
      </w:r>
      <w:sdt>
        <w:sdtPr>
          <w:rPr>
            <w:rFonts w:ascii="Calibri" w:hAnsi="Calibri" w:cs="Calibri"/>
            <w:b/>
            <w:sz w:val="24"/>
            <w:szCs w:val="24"/>
            <w:lang w:eastAsia="cs-CZ"/>
          </w:rPr>
          <w:id w:val="1197431395"/>
          <w:placeholder>
            <w:docPart w:val="C42CC396FF6041C58EEFDE1DFF975E14"/>
          </w:placeholder>
          <w:showingPlcHdr/>
          <w:dropDownList>
            <w:listItem w:value="Zvolte položku."/>
            <w:listItem w:displayText="Základní škola" w:value="Základní škola"/>
            <w:listItem w:displayText="Střední škola (výuční list)" w:value="Střední škola (výuční list)"/>
            <w:listItem w:displayText="Střední škola (maturita)" w:value="Střední škola (maturita)"/>
            <w:listItem w:displayText="Vyšší a Vysoká škola (Dis., Bc.)" w:value="Vyšší a Vysoká škola (Dis., Bc.)"/>
            <w:listItem w:displayText="Vysoká škola (Ing., Mgr.)" w:value="Vysoká škola (Ing., Mgr.)"/>
          </w:dropDownList>
        </w:sdtPr>
        <w:sdtEndPr/>
        <w:sdtContent>
          <w:r w:rsidR="00A540C5" w:rsidRPr="008B47AF">
            <w:rPr>
              <w:rStyle w:val="Zstupntext"/>
            </w:rPr>
            <w:t>Zvolte položku.</w:t>
          </w:r>
        </w:sdtContent>
      </w:sdt>
      <w:r w:rsidR="009B68B7">
        <w:rPr>
          <w:rFonts w:ascii="Calibri" w:hAnsi="Calibri" w:cs="Calibri"/>
          <w:b/>
          <w:sz w:val="24"/>
          <w:szCs w:val="24"/>
          <w:lang w:eastAsia="cs-CZ"/>
        </w:rPr>
        <w:t xml:space="preserve"> </w:t>
      </w:r>
      <w:r w:rsidR="00642BDD">
        <w:rPr>
          <w:rFonts w:ascii="Calibri" w:hAnsi="Calibri" w:cs="Calibri"/>
          <w:b/>
          <w:sz w:val="24"/>
          <w:szCs w:val="24"/>
          <w:lang w:eastAsia="cs-CZ"/>
        </w:rPr>
        <w:t xml:space="preserve"> </w:t>
      </w:r>
      <w:r w:rsidR="009B68B7">
        <w:rPr>
          <w:rFonts w:ascii="Calibri" w:hAnsi="Calibri" w:cs="Calibri"/>
          <w:b/>
          <w:sz w:val="24"/>
          <w:szCs w:val="24"/>
          <w:lang w:eastAsia="cs-CZ"/>
        </w:rPr>
        <w:t xml:space="preserve">  </w:t>
      </w:r>
      <w:r w:rsidRPr="00692247">
        <w:rPr>
          <w:rFonts w:ascii="Calibri" w:hAnsi="Calibri" w:cs="Calibri"/>
          <w:b/>
          <w:sz w:val="24"/>
          <w:szCs w:val="24"/>
          <w:lang w:eastAsia="cs-CZ"/>
        </w:rPr>
        <w:t>Požadovaný obor studia:</w:t>
      </w:r>
      <w:r w:rsidR="00A540C5" w:rsidRPr="00A540C5">
        <w:t xml:space="preserve"> </w:t>
      </w:r>
      <w:r w:rsidR="00A540C5">
        <w:fldChar w:fldCharType="begin">
          <w:ffData>
            <w:name w:val="Text1"/>
            <w:enabled/>
            <w:calcOnExit w:val="0"/>
            <w:textInput/>
          </w:ffData>
        </w:fldChar>
      </w:r>
      <w:r w:rsidR="00A540C5">
        <w:instrText xml:space="preserve"> FORMTEXT </w:instrText>
      </w:r>
      <w:r w:rsidR="00A540C5">
        <w:fldChar w:fldCharType="separate"/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fldChar w:fldCharType="end"/>
      </w:r>
      <w:r w:rsidR="001F1A73" w:rsidRPr="001F1A73">
        <w:t xml:space="preserve"> </w:t>
      </w: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  <w:r w:rsidRPr="00692247">
        <w:rPr>
          <w:rFonts w:ascii="Calibri" w:hAnsi="Calibri" w:cs="Calibri"/>
          <w:b/>
          <w:sz w:val="24"/>
          <w:szCs w:val="24"/>
          <w:lang w:eastAsia="cs-CZ"/>
        </w:rPr>
        <w:t>Řidičské oprávnění (požadované skupiny):</w:t>
      </w:r>
      <w:r w:rsidR="001F1A73" w:rsidRPr="001F1A73">
        <w:t xml:space="preserve"> </w:t>
      </w:r>
      <w:r w:rsidR="00D34F7C">
        <w:fldChar w:fldCharType="begin">
          <w:ffData>
            <w:name w:val="Text1"/>
            <w:enabled/>
            <w:calcOnExit w:val="0"/>
            <w:textInput/>
          </w:ffData>
        </w:fldChar>
      </w:r>
      <w:r w:rsidR="00D34F7C">
        <w:instrText xml:space="preserve"> FORMTEXT </w:instrText>
      </w:r>
      <w:r w:rsidR="00D34F7C">
        <w:fldChar w:fldCharType="separate"/>
      </w:r>
      <w:r w:rsidR="00D34F7C">
        <w:rPr>
          <w:noProof/>
        </w:rPr>
        <w:t> </w:t>
      </w:r>
      <w:r w:rsidR="00D34F7C">
        <w:rPr>
          <w:noProof/>
        </w:rPr>
        <w:t> </w:t>
      </w:r>
      <w:r w:rsidR="00D34F7C">
        <w:rPr>
          <w:noProof/>
        </w:rPr>
        <w:t> </w:t>
      </w:r>
      <w:r w:rsidR="00D34F7C">
        <w:rPr>
          <w:noProof/>
        </w:rPr>
        <w:t> </w:t>
      </w:r>
      <w:r w:rsidR="00D34F7C">
        <w:rPr>
          <w:noProof/>
        </w:rPr>
        <w:t> </w:t>
      </w:r>
      <w:r w:rsidR="00D34F7C">
        <w:fldChar w:fldCharType="end"/>
      </w: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b/>
          <w:sz w:val="24"/>
          <w:szCs w:val="24"/>
          <w:lang w:eastAsia="cs-CZ"/>
        </w:rPr>
      </w:pPr>
    </w:p>
    <w:p w:rsidR="003959B6" w:rsidRDefault="0059325F" w:rsidP="003959B6">
      <w:pPr>
        <w:jc w:val="both"/>
        <w:rPr>
          <w:rFonts w:cs="Arial"/>
        </w:rPr>
      </w:pPr>
      <w:r w:rsidRPr="00692247">
        <w:rPr>
          <w:rFonts w:ascii="Calibri" w:hAnsi="Calibri" w:cs="Calibri"/>
          <w:b/>
          <w:sz w:val="24"/>
          <w:szCs w:val="24"/>
          <w:lang w:eastAsia="cs-CZ"/>
        </w:rPr>
        <w:t xml:space="preserve">Cizí jazyk: </w:t>
      </w:r>
      <w:r w:rsidR="00A540C5">
        <w:fldChar w:fldCharType="begin">
          <w:ffData>
            <w:name w:val="Text1"/>
            <w:enabled/>
            <w:calcOnExit w:val="0"/>
            <w:textInput/>
          </w:ffData>
        </w:fldChar>
      </w:r>
      <w:r w:rsidR="00A540C5">
        <w:instrText xml:space="preserve"> FORMTEXT </w:instrText>
      </w:r>
      <w:r w:rsidR="00A540C5">
        <w:fldChar w:fldCharType="separate"/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fldChar w:fldCharType="end"/>
      </w:r>
      <w:r w:rsidRPr="00692247">
        <w:rPr>
          <w:rFonts w:ascii="Calibri" w:hAnsi="Calibri" w:cs="Calibri"/>
          <w:b/>
          <w:sz w:val="24"/>
          <w:szCs w:val="24"/>
          <w:lang w:eastAsia="cs-CZ"/>
        </w:rPr>
        <w:t xml:space="preserve">                                     </w:t>
      </w:r>
      <w:r w:rsidRPr="00692247">
        <w:rPr>
          <w:rFonts w:ascii="Calibri" w:hAnsi="Calibri" w:cs="Calibri"/>
          <w:sz w:val="24"/>
          <w:szCs w:val="24"/>
          <w:lang w:eastAsia="cs-CZ"/>
        </w:rPr>
        <w:t xml:space="preserve">aktivně </w:t>
      </w:r>
      <w:sdt>
        <w:sdtPr>
          <w:rPr>
            <w:rFonts w:ascii="Calibri" w:hAnsi="Calibri" w:cs="Calibri"/>
            <w:sz w:val="24"/>
            <w:szCs w:val="24"/>
            <w:lang w:eastAsia="cs-CZ"/>
          </w:rPr>
          <w:id w:val="-79190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0C5">
            <w:rPr>
              <w:rFonts w:ascii="MS Gothic" w:eastAsia="MS Gothic" w:hAnsi="MS Gothic" w:cs="Calibri" w:hint="eastAsia"/>
              <w:sz w:val="24"/>
              <w:szCs w:val="24"/>
              <w:lang w:eastAsia="cs-CZ"/>
            </w:rPr>
            <w:t>☐</w:t>
          </w:r>
        </w:sdtContent>
      </w:sdt>
      <w:r w:rsidR="003959B6">
        <w:rPr>
          <w:rFonts w:ascii="MS Gothic" w:eastAsia="MS Gothic" w:hAnsi="MS Gothic" w:cs="Arial"/>
        </w:rPr>
        <w:t xml:space="preserve">         </w:t>
      </w:r>
      <w:r w:rsidR="003959B6" w:rsidRPr="00692247">
        <w:rPr>
          <w:rFonts w:ascii="Calibri" w:hAnsi="Calibri" w:cs="Calibri"/>
          <w:sz w:val="24"/>
          <w:szCs w:val="24"/>
          <w:lang w:eastAsia="cs-CZ"/>
        </w:rPr>
        <w:t>pasivně</w:t>
      </w:r>
      <w:r w:rsidR="003959B6">
        <w:rPr>
          <w:rFonts w:ascii="Calibri" w:hAnsi="Calibri" w:cs="Calibri"/>
          <w:sz w:val="24"/>
          <w:szCs w:val="24"/>
          <w:lang w:eastAsia="cs-CZ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eastAsia="cs-CZ"/>
          </w:rPr>
          <w:id w:val="-201074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B7">
            <w:rPr>
              <w:rFonts w:ascii="MS Gothic" w:eastAsia="MS Gothic" w:hAnsi="MS Gothic" w:cs="Calibri" w:hint="eastAsia"/>
              <w:sz w:val="24"/>
              <w:szCs w:val="24"/>
              <w:lang w:eastAsia="cs-CZ"/>
            </w:rPr>
            <w:t>☐</w:t>
          </w:r>
        </w:sdtContent>
      </w:sdt>
    </w:p>
    <w:p w:rsidR="0059325F" w:rsidRPr="00692247" w:rsidRDefault="003959B6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>
        <w:rPr>
          <w:rFonts w:ascii="Calibri" w:hAnsi="Calibri" w:cs="Calibri"/>
          <w:sz w:val="24"/>
          <w:szCs w:val="24"/>
          <w:lang w:eastAsia="cs-CZ"/>
        </w:rPr>
        <w:t xml:space="preserve">              </w:t>
      </w:r>
    </w:p>
    <w:p w:rsidR="003959B6" w:rsidRDefault="0059325F" w:rsidP="003959B6">
      <w:pPr>
        <w:jc w:val="both"/>
        <w:rPr>
          <w:rFonts w:cs="Arial"/>
        </w:rPr>
      </w:pPr>
      <w:r w:rsidRPr="00692247">
        <w:rPr>
          <w:rFonts w:ascii="Calibri" w:hAnsi="Calibri" w:cs="Calibri"/>
          <w:sz w:val="24"/>
          <w:szCs w:val="24"/>
          <w:lang w:eastAsia="cs-CZ"/>
        </w:rPr>
        <w:t xml:space="preserve">                   </w:t>
      </w:r>
      <w:r w:rsidR="00A540C5">
        <w:fldChar w:fldCharType="begin">
          <w:ffData>
            <w:name w:val="Text1"/>
            <w:enabled/>
            <w:calcOnExit w:val="0"/>
            <w:textInput/>
          </w:ffData>
        </w:fldChar>
      </w:r>
      <w:r w:rsidR="00A540C5">
        <w:instrText xml:space="preserve"> FORMTEXT </w:instrText>
      </w:r>
      <w:r w:rsidR="00A540C5">
        <w:fldChar w:fldCharType="separate"/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rPr>
          <w:noProof/>
        </w:rPr>
        <w:t> </w:t>
      </w:r>
      <w:r w:rsidR="00A540C5">
        <w:fldChar w:fldCharType="end"/>
      </w:r>
      <w:r w:rsidRPr="00692247">
        <w:rPr>
          <w:rFonts w:ascii="Calibri" w:hAnsi="Calibri" w:cs="Calibri"/>
          <w:sz w:val="24"/>
          <w:szCs w:val="24"/>
          <w:lang w:eastAsia="cs-CZ"/>
        </w:rPr>
        <w:t xml:space="preserve">                                     aktivně </w:t>
      </w:r>
      <w:sdt>
        <w:sdtPr>
          <w:rPr>
            <w:rFonts w:ascii="Calibri" w:hAnsi="Calibri" w:cs="Calibri"/>
            <w:sz w:val="24"/>
            <w:szCs w:val="24"/>
            <w:lang w:eastAsia="cs-CZ"/>
          </w:rPr>
          <w:id w:val="-155322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>
            <w:rPr>
              <w:rFonts w:ascii="MS Gothic" w:eastAsia="MS Gothic" w:hAnsi="MS Gothic" w:cs="Calibri" w:hint="eastAsia"/>
              <w:sz w:val="24"/>
              <w:szCs w:val="24"/>
              <w:lang w:eastAsia="cs-CZ"/>
            </w:rPr>
            <w:t>☐</w:t>
          </w:r>
        </w:sdtContent>
      </w:sdt>
      <w:r w:rsidR="003959B6">
        <w:rPr>
          <w:rFonts w:ascii="MS Gothic" w:eastAsia="MS Gothic" w:hAnsi="MS Gothic" w:cs="Arial"/>
        </w:rPr>
        <w:t xml:space="preserve">         </w:t>
      </w:r>
      <w:r w:rsidR="003959B6" w:rsidRPr="00692247">
        <w:rPr>
          <w:rFonts w:ascii="Calibri" w:hAnsi="Calibri" w:cs="Calibri"/>
          <w:sz w:val="24"/>
          <w:szCs w:val="24"/>
          <w:lang w:eastAsia="cs-CZ"/>
        </w:rPr>
        <w:t>pasivně</w:t>
      </w:r>
      <w:r w:rsidR="003959B6">
        <w:rPr>
          <w:rFonts w:ascii="Calibri" w:hAnsi="Calibri" w:cs="Calibri"/>
          <w:sz w:val="24"/>
          <w:szCs w:val="24"/>
          <w:lang w:eastAsia="cs-CZ"/>
        </w:rPr>
        <w:t xml:space="preserve"> </w:t>
      </w:r>
      <w:sdt>
        <w:sdtPr>
          <w:rPr>
            <w:rFonts w:ascii="Calibri" w:hAnsi="Calibri" w:cs="Calibri"/>
            <w:sz w:val="24"/>
            <w:szCs w:val="24"/>
            <w:lang w:eastAsia="cs-CZ"/>
          </w:rPr>
          <w:id w:val="-93868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0C5">
            <w:rPr>
              <w:rFonts w:ascii="MS Gothic" w:eastAsia="MS Gothic" w:hAnsi="MS Gothic" w:cs="Calibri" w:hint="eastAsia"/>
              <w:sz w:val="24"/>
              <w:szCs w:val="24"/>
              <w:lang w:eastAsia="cs-CZ"/>
            </w:rPr>
            <w:t>☐</w:t>
          </w:r>
        </w:sdtContent>
      </w:sdt>
    </w:p>
    <w:p w:rsidR="003959B6" w:rsidRDefault="003959B6" w:rsidP="003959B6">
      <w:pPr>
        <w:jc w:val="both"/>
        <w:rPr>
          <w:rFonts w:cs="Arial"/>
        </w:rPr>
      </w:pPr>
    </w:p>
    <w:p w:rsidR="001435C9" w:rsidRPr="003959B6" w:rsidRDefault="001435C9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  <w:r w:rsidRPr="00692247">
        <w:rPr>
          <w:rFonts w:ascii="Calibri" w:hAnsi="Calibri" w:cs="Calibri"/>
          <w:b/>
          <w:sz w:val="24"/>
          <w:szCs w:val="24"/>
          <w:lang w:eastAsia="cs-CZ"/>
        </w:rPr>
        <w:t xml:space="preserve">Ostatní požadované znalosti, odborné dovednosti </w:t>
      </w:r>
      <w:r w:rsidRPr="00692247">
        <w:rPr>
          <w:rFonts w:ascii="Calibri" w:hAnsi="Calibri" w:cs="Calibri"/>
          <w:sz w:val="24"/>
          <w:szCs w:val="24"/>
          <w:lang w:eastAsia="cs-CZ"/>
        </w:rPr>
        <w:t>(např. konkrétní programy, PC, obchodní dovednosti)</w:t>
      </w:r>
      <w:r w:rsidRPr="00692247">
        <w:rPr>
          <w:rFonts w:ascii="Calibri" w:hAnsi="Calibri" w:cs="Calibri"/>
          <w:b/>
          <w:sz w:val="24"/>
          <w:szCs w:val="24"/>
          <w:lang w:eastAsia="cs-CZ"/>
        </w:rPr>
        <w:t>:</w:t>
      </w:r>
      <w:r w:rsidR="007A5B42">
        <w:rPr>
          <w:rFonts w:ascii="Calibri" w:hAnsi="Calibri" w:cs="Calibri"/>
          <w:b/>
          <w:sz w:val="24"/>
          <w:szCs w:val="24"/>
          <w:lang w:eastAsia="cs-CZ"/>
        </w:rPr>
        <w:t xml:space="preserve"> </w:t>
      </w:r>
      <w:r w:rsidR="007A5B42">
        <w:fldChar w:fldCharType="begin">
          <w:ffData>
            <w:name w:val="Text1"/>
            <w:enabled/>
            <w:calcOnExit w:val="0"/>
            <w:textInput/>
          </w:ffData>
        </w:fldChar>
      </w:r>
      <w:r w:rsidR="007A5B42">
        <w:instrText xml:space="preserve"> FORMTEXT </w:instrText>
      </w:r>
      <w:r w:rsidR="007A5B42">
        <w:fldChar w:fldCharType="separate"/>
      </w:r>
      <w:r w:rsidR="007A5B42">
        <w:rPr>
          <w:noProof/>
        </w:rPr>
        <w:t> </w:t>
      </w:r>
      <w:r w:rsidR="007A5B42">
        <w:rPr>
          <w:noProof/>
        </w:rPr>
        <w:t> </w:t>
      </w:r>
      <w:r w:rsidR="007A5B42">
        <w:rPr>
          <w:noProof/>
        </w:rPr>
        <w:t> </w:t>
      </w:r>
      <w:r w:rsidR="007A5B42">
        <w:rPr>
          <w:noProof/>
        </w:rPr>
        <w:t> </w:t>
      </w:r>
      <w:r w:rsidR="007A5B42">
        <w:rPr>
          <w:noProof/>
        </w:rPr>
        <w:t> </w:t>
      </w:r>
      <w:r w:rsidR="007A5B42">
        <w:fldChar w:fldCharType="end"/>
      </w: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</w:p>
    <w:p w:rsidR="0059325F" w:rsidRPr="0069224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="Calibri" w:hAnsi="Calibri" w:cs="Calibri"/>
          <w:sz w:val="24"/>
          <w:szCs w:val="24"/>
          <w:lang w:eastAsia="cs-CZ"/>
        </w:rPr>
      </w:pPr>
    </w:p>
    <w:p w:rsidR="007C41C6" w:rsidRDefault="007C41C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p w:rsidR="007C41C6" w:rsidRDefault="007C41C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p w:rsidR="0036646E" w:rsidRPr="001D053D" w:rsidRDefault="0036646E" w:rsidP="0036646E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Tahoma"/>
          <w:b/>
          <w:sz w:val="24"/>
          <w:szCs w:val="24"/>
          <w:lang w:eastAsia="cs-CZ"/>
        </w:rPr>
      </w:pPr>
      <w:r>
        <w:rPr>
          <w:rFonts w:ascii="Cambria" w:hAnsi="Cambria" w:cs="Tahoma"/>
          <w:b/>
          <w:sz w:val="24"/>
          <w:szCs w:val="24"/>
          <w:lang w:eastAsia="cs-CZ"/>
        </w:rPr>
        <w:lastRenderedPageBreak/>
        <w:t>Záruky pro mladé ve Středočeském kraji</w:t>
      </w:r>
    </w:p>
    <w:p w:rsidR="0036646E" w:rsidRDefault="0036646E" w:rsidP="0036646E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Tahoma"/>
          <w:b/>
          <w:lang w:eastAsia="cs-CZ"/>
        </w:rPr>
      </w:pPr>
      <w:r>
        <w:rPr>
          <w:rFonts w:ascii="Tahoma" w:hAnsi="Tahoma" w:cs="Tahoma"/>
          <w:lang w:eastAsia="cs-CZ"/>
        </w:rPr>
        <w:t xml:space="preserve"> </w:t>
      </w:r>
      <w:r>
        <w:rPr>
          <w:rFonts w:ascii="Cambria" w:hAnsi="Cambria" w:cs="Tahoma"/>
          <w:b/>
          <w:lang w:eastAsia="cs-CZ"/>
        </w:rPr>
        <w:t>reg. č.:  CZ.03.1.48/0.0/0.0/15_004/0000005</w:t>
      </w:r>
    </w:p>
    <w:p w:rsidR="007C41C6" w:rsidRDefault="007C41C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p w:rsidR="00E53F49" w:rsidRDefault="00E53F49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tbl>
      <w:tblPr>
        <w:tblW w:w="9497" w:type="dxa"/>
        <w:shd w:val="clear" w:color="auto" w:fill="8DB3E2"/>
        <w:tblLook w:val="04A0" w:firstRow="1" w:lastRow="0" w:firstColumn="1" w:lastColumn="0" w:noHBand="0" w:noVBand="1"/>
      </w:tblPr>
      <w:tblGrid>
        <w:gridCol w:w="9497"/>
      </w:tblGrid>
      <w:tr w:rsidR="00DA4C0A" w:rsidRPr="00692247" w:rsidTr="00692247">
        <w:trPr>
          <w:trHeight w:val="397"/>
        </w:trPr>
        <w:tc>
          <w:tcPr>
            <w:tcW w:w="9212" w:type="dxa"/>
            <w:shd w:val="clear" w:color="auto" w:fill="8DB3E2"/>
            <w:vAlign w:val="center"/>
          </w:tcPr>
          <w:p w:rsidR="00DA4C0A" w:rsidRPr="00692247" w:rsidRDefault="00DA4C0A" w:rsidP="00692247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both"/>
              <w:rPr>
                <w:rFonts w:ascii="Calibri" w:hAnsi="Calibri" w:cs="Calibri"/>
                <w:b/>
                <w:sz w:val="24"/>
                <w:szCs w:val="24"/>
                <w:lang w:eastAsia="cs-CZ"/>
              </w:rPr>
            </w:pPr>
            <w:r w:rsidRPr="00692247">
              <w:rPr>
                <w:rFonts w:ascii="Calibri" w:hAnsi="Calibri" w:cs="Calibri"/>
                <w:b/>
                <w:sz w:val="24"/>
                <w:szCs w:val="24"/>
                <w:lang w:eastAsia="cs-CZ"/>
              </w:rPr>
              <w:t>OSTATNÍ INFORMACE</w:t>
            </w:r>
          </w:p>
        </w:tc>
      </w:tr>
    </w:tbl>
    <w:p w:rsidR="00E53F49" w:rsidRDefault="00E53F49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p w:rsidR="00782FF2" w:rsidRPr="00425ACF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sz w:val="24"/>
          <w:szCs w:val="24"/>
          <w:lang w:eastAsia="cs-CZ"/>
        </w:rPr>
      </w:pPr>
    </w:p>
    <w:p w:rsidR="00782FF2" w:rsidRPr="003959B6" w:rsidRDefault="00782FF2" w:rsidP="003959B6">
      <w:pPr>
        <w:jc w:val="both"/>
        <w:rPr>
          <w:rFonts w:cs="Arial"/>
        </w:rPr>
      </w:pPr>
      <w:r w:rsidRPr="00425ACF">
        <w:rPr>
          <w:rFonts w:ascii="Cambria" w:hAnsi="Cambria" w:cs="Calibri"/>
          <w:b/>
          <w:sz w:val="24"/>
          <w:szCs w:val="24"/>
          <w:lang w:eastAsia="cs-CZ"/>
        </w:rPr>
        <w:t>Pracovní poměr na dobu:</w:t>
      </w:r>
      <w:r w:rsidR="003959B6" w:rsidRPr="00425ACF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b/>
            <w:sz w:val="24"/>
            <w:szCs w:val="24"/>
          </w:rPr>
          <w:id w:val="-14406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3959B6">
        <w:rPr>
          <w:rFonts w:ascii="Cambria" w:hAnsi="Cambria" w:cs="Calibri"/>
          <w:b/>
          <w:sz w:val="24"/>
          <w:szCs w:val="24"/>
          <w:lang w:eastAsia="cs-CZ"/>
        </w:rPr>
        <w:t xml:space="preserve">  </w:t>
      </w:r>
      <w:r w:rsidRPr="00425ACF">
        <w:rPr>
          <w:rFonts w:ascii="Cambria" w:hAnsi="Cambria" w:cs="Calibri"/>
          <w:sz w:val="24"/>
          <w:szCs w:val="24"/>
          <w:lang w:eastAsia="cs-CZ"/>
        </w:rPr>
        <w:t>neurčitou</w:t>
      </w:r>
      <w:r w:rsidRPr="00425ACF">
        <w:rPr>
          <w:rFonts w:ascii="Cambria" w:hAnsi="Cambria" w:cs="Calibri"/>
          <w:b/>
          <w:sz w:val="24"/>
          <w:szCs w:val="24"/>
          <w:lang w:eastAsia="cs-CZ"/>
        </w:rPr>
        <w:t xml:space="preserve">  </w:t>
      </w:r>
      <w:sdt>
        <w:sdtPr>
          <w:rPr>
            <w:rFonts w:ascii="Cambria" w:hAnsi="Cambria" w:cs="Calibri"/>
            <w:b/>
            <w:sz w:val="24"/>
            <w:szCs w:val="24"/>
            <w:lang w:eastAsia="cs-CZ"/>
          </w:rPr>
          <w:id w:val="44905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>
            <w:rPr>
              <w:rFonts w:ascii="MS Gothic" w:eastAsia="MS Gothic" w:hAnsi="MS Gothic" w:cs="Calibri" w:hint="eastAsia"/>
              <w:b/>
              <w:sz w:val="24"/>
              <w:szCs w:val="24"/>
              <w:lang w:eastAsia="cs-CZ"/>
            </w:rPr>
            <w:t>☐</w:t>
          </w:r>
        </w:sdtContent>
      </w:sdt>
      <w:r w:rsidR="003959B6">
        <w:rPr>
          <w:rFonts w:cs="Arial"/>
        </w:rPr>
        <w:t xml:space="preserve"> </w:t>
      </w:r>
      <w:r w:rsidR="00425ACF">
        <w:rPr>
          <w:rFonts w:cs="Arial"/>
        </w:rPr>
        <w:t xml:space="preserve"> </w:t>
      </w:r>
      <w:r w:rsidRPr="00692247">
        <w:rPr>
          <w:rFonts w:ascii="Cambria" w:hAnsi="Cambria" w:cs="Calibri"/>
          <w:sz w:val="24"/>
          <w:szCs w:val="24"/>
          <w:lang w:eastAsia="cs-CZ"/>
        </w:rPr>
        <w:t>určitou</w:t>
      </w:r>
      <w:r w:rsidR="001F1A73">
        <w:rPr>
          <w:rFonts w:ascii="Cambria" w:hAnsi="Cambria" w:cs="Calibri"/>
          <w:sz w:val="24"/>
          <w:szCs w:val="24"/>
          <w:lang w:eastAsia="cs-CZ"/>
        </w:rPr>
        <w:t xml:space="preserve"> </w:t>
      </w:r>
      <w:r w:rsidR="001F1A73">
        <w:fldChar w:fldCharType="begin">
          <w:ffData>
            <w:name w:val="Text1"/>
            <w:enabled/>
            <w:calcOnExit w:val="0"/>
            <w:textInput/>
          </w:ffData>
        </w:fldChar>
      </w:r>
      <w:r w:rsidR="001F1A73">
        <w:instrText xml:space="preserve"> FORMTEXT </w:instrText>
      </w:r>
      <w:r w:rsidR="001F1A73">
        <w:fldChar w:fldCharType="separate"/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fldChar w:fldCharType="end"/>
      </w:r>
      <w:r w:rsidR="009E4E41">
        <w:rPr>
          <w:rFonts w:ascii="Cambria" w:hAnsi="Cambria" w:cs="Calibri"/>
          <w:sz w:val="24"/>
          <w:szCs w:val="24"/>
          <w:lang w:eastAsia="cs-CZ"/>
        </w:rPr>
        <w:t xml:space="preserve"> </w:t>
      </w:r>
      <w:r w:rsidRPr="00692247">
        <w:rPr>
          <w:rFonts w:ascii="Cambria" w:hAnsi="Cambria" w:cs="Calibri"/>
          <w:sz w:val="24"/>
          <w:szCs w:val="24"/>
          <w:lang w:eastAsia="cs-CZ"/>
        </w:rPr>
        <w:t>počet měsíců</w:t>
      </w:r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sz w:val="24"/>
          <w:szCs w:val="24"/>
          <w:lang w:eastAsia="cs-CZ"/>
        </w:rPr>
      </w:pPr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b/>
          <w:sz w:val="24"/>
          <w:szCs w:val="24"/>
          <w:lang w:eastAsia="cs-CZ"/>
        </w:rPr>
      </w:pPr>
      <w:r w:rsidRPr="00692247">
        <w:rPr>
          <w:rFonts w:ascii="Cambria" w:hAnsi="Cambria" w:cs="Calibri"/>
          <w:b/>
          <w:sz w:val="24"/>
          <w:szCs w:val="24"/>
          <w:lang w:eastAsia="cs-CZ"/>
        </w:rPr>
        <w:t>Předpokládaný nástup:</w:t>
      </w:r>
      <w:r w:rsidR="001F1A73" w:rsidRPr="001F1A73">
        <w:t xml:space="preserve"> </w:t>
      </w:r>
      <w:r w:rsidR="001F1A73">
        <w:fldChar w:fldCharType="begin">
          <w:ffData>
            <w:name w:val="Text1"/>
            <w:enabled/>
            <w:calcOnExit w:val="0"/>
            <w:textInput/>
          </w:ffData>
        </w:fldChar>
      </w:r>
      <w:r w:rsidR="001F1A73">
        <w:instrText xml:space="preserve"> FORMTEXT </w:instrText>
      </w:r>
      <w:r w:rsidR="001F1A73">
        <w:fldChar w:fldCharType="separate"/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fldChar w:fldCharType="end"/>
      </w:r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b/>
          <w:sz w:val="24"/>
          <w:szCs w:val="24"/>
          <w:lang w:eastAsia="cs-CZ"/>
        </w:rPr>
      </w:pPr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b/>
          <w:sz w:val="24"/>
          <w:szCs w:val="24"/>
          <w:lang w:eastAsia="cs-CZ"/>
        </w:rPr>
      </w:pPr>
      <w:r w:rsidRPr="00692247">
        <w:rPr>
          <w:rFonts w:ascii="Cambria" w:hAnsi="Cambria" w:cs="Calibri"/>
          <w:b/>
          <w:sz w:val="24"/>
          <w:szCs w:val="24"/>
          <w:lang w:eastAsia="cs-CZ"/>
        </w:rPr>
        <w:t>Místo výkonu praxe (stačí město):</w:t>
      </w:r>
      <w:r w:rsidR="001F1A73" w:rsidRPr="001F1A73">
        <w:t xml:space="preserve"> </w:t>
      </w:r>
      <w:r w:rsidR="001F1A73">
        <w:fldChar w:fldCharType="begin">
          <w:ffData>
            <w:name w:val="Text1"/>
            <w:enabled/>
            <w:calcOnExit w:val="0"/>
            <w:textInput/>
          </w:ffData>
        </w:fldChar>
      </w:r>
      <w:r w:rsidR="001F1A73">
        <w:instrText xml:space="preserve"> FORMTEXT </w:instrText>
      </w:r>
      <w:r w:rsidR="001F1A73">
        <w:fldChar w:fldCharType="separate"/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fldChar w:fldCharType="end"/>
      </w:r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b/>
          <w:sz w:val="24"/>
          <w:szCs w:val="24"/>
          <w:lang w:eastAsia="cs-CZ"/>
        </w:rPr>
      </w:pPr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b/>
          <w:sz w:val="24"/>
          <w:szCs w:val="24"/>
          <w:lang w:eastAsia="cs-CZ"/>
        </w:rPr>
      </w:pPr>
      <w:r w:rsidRPr="00692247">
        <w:rPr>
          <w:rFonts w:ascii="Cambria" w:hAnsi="Cambria" w:cs="Calibri"/>
          <w:b/>
          <w:sz w:val="24"/>
          <w:szCs w:val="24"/>
          <w:lang w:eastAsia="cs-CZ"/>
        </w:rPr>
        <w:t>Uvažovaná hrubá mzda</w:t>
      </w:r>
      <w:r w:rsidR="00466AAB">
        <w:rPr>
          <w:rFonts w:ascii="Cambria" w:hAnsi="Cambria" w:cs="Calibri"/>
          <w:b/>
          <w:sz w:val="24"/>
          <w:szCs w:val="24"/>
          <w:lang w:eastAsia="cs-CZ"/>
        </w:rPr>
        <w:t xml:space="preserve"> </w:t>
      </w:r>
      <w:r w:rsidR="00466AAB">
        <w:rPr>
          <w:rFonts w:ascii="Cambria" w:hAnsi="Cambria" w:cs="Calibri"/>
          <w:b/>
          <w:sz w:val="24"/>
          <w:szCs w:val="24"/>
          <w:vertAlign w:val="superscript"/>
          <w:lang w:eastAsia="cs-CZ"/>
        </w:rPr>
        <w:t>1)</w:t>
      </w:r>
      <w:r w:rsidRPr="00692247">
        <w:rPr>
          <w:rFonts w:ascii="Cambria" w:hAnsi="Cambria" w:cs="Calibri"/>
          <w:b/>
          <w:sz w:val="24"/>
          <w:szCs w:val="24"/>
          <w:lang w:eastAsia="cs-CZ"/>
        </w:rPr>
        <w:t>:</w:t>
      </w:r>
      <w:r w:rsidR="001F1A73" w:rsidRPr="001F1A73">
        <w:t xml:space="preserve"> </w:t>
      </w:r>
      <w:r w:rsidR="001F1A73">
        <w:fldChar w:fldCharType="begin">
          <w:ffData>
            <w:name w:val="Text1"/>
            <w:enabled/>
            <w:calcOnExit w:val="0"/>
            <w:textInput/>
          </w:ffData>
        </w:fldChar>
      </w:r>
      <w:r w:rsidR="001F1A73">
        <w:instrText xml:space="preserve"> FORMTEXT </w:instrText>
      </w:r>
      <w:r w:rsidR="001F1A73">
        <w:fldChar w:fldCharType="separate"/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fldChar w:fldCharType="end"/>
      </w:r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b/>
          <w:sz w:val="24"/>
          <w:szCs w:val="24"/>
          <w:lang w:eastAsia="cs-CZ"/>
        </w:rPr>
      </w:pPr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b/>
          <w:sz w:val="24"/>
          <w:szCs w:val="24"/>
          <w:lang w:eastAsia="cs-CZ"/>
        </w:rPr>
      </w:pPr>
      <w:r w:rsidRPr="00692247">
        <w:rPr>
          <w:rFonts w:ascii="Cambria" w:hAnsi="Cambria" w:cs="Calibri"/>
          <w:b/>
          <w:sz w:val="24"/>
          <w:szCs w:val="24"/>
          <w:lang w:eastAsia="cs-CZ"/>
        </w:rPr>
        <w:t xml:space="preserve">Pracovní doba: </w:t>
      </w:r>
      <w:r w:rsidRPr="00843B7C">
        <w:rPr>
          <w:rFonts w:ascii="Cambria" w:hAnsi="Cambria" w:cs="Calibri"/>
          <w:sz w:val="24"/>
          <w:szCs w:val="24"/>
          <w:lang w:eastAsia="cs-CZ"/>
        </w:rPr>
        <w:t>od</w:t>
      </w:r>
      <w:r w:rsidR="001F1A73">
        <w:rPr>
          <w:rFonts w:ascii="Cambria" w:hAnsi="Cambria" w:cs="Calibri"/>
          <w:sz w:val="24"/>
          <w:szCs w:val="24"/>
          <w:lang w:eastAsia="cs-CZ"/>
        </w:rPr>
        <w:t xml:space="preserve"> </w:t>
      </w:r>
      <w:r w:rsidR="001F1A73">
        <w:fldChar w:fldCharType="begin">
          <w:ffData>
            <w:name w:val="Text1"/>
            <w:enabled/>
            <w:calcOnExit w:val="0"/>
            <w:textInput/>
          </w:ffData>
        </w:fldChar>
      </w:r>
      <w:r w:rsidR="001F1A73">
        <w:instrText xml:space="preserve"> FORMTEXT </w:instrText>
      </w:r>
      <w:r w:rsidR="001F1A73">
        <w:fldChar w:fldCharType="separate"/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fldChar w:fldCharType="end"/>
      </w:r>
      <w:r w:rsidR="00843B7C">
        <w:rPr>
          <w:rFonts w:ascii="Cambria" w:hAnsi="Cambria" w:cs="Calibri"/>
          <w:sz w:val="24"/>
          <w:szCs w:val="24"/>
          <w:lang w:eastAsia="cs-CZ"/>
        </w:rPr>
        <w:t xml:space="preserve"> </w:t>
      </w:r>
      <w:r w:rsidRPr="00843B7C">
        <w:rPr>
          <w:rFonts w:ascii="Cambria" w:hAnsi="Cambria" w:cs="Calibri"/>
          <w:sz w:val="24"/>
          <w:szCs w:val="24"/>
          <w:lang w:eastAsia="cs-CZ"/>
        </w:rPr>
        <w:t>do</w:t>
      </w:r>
      <w:r w:rsidR="009E4E41">
        <w:rPr>
          <w:rFonts w:ascii="Cambria" w:hAnsi="Cambria" w:cs="Calibri"/>
          <w:sz w:val="24"/>
          <w:szCs w:val="24"/>
          <w:lang w:eastAsia="cs-CZ"/>
        </w:rPr>
        <w:t xml:space="preserve"> </w:t>
      </w:r>
      <w:r w:rsidR="001F1A73">
        <w:fldChar w:fldCharType="begin">
          <w:ffData>
            <w:name w:val="Text1"/>
            <w:enabled/>
            <w:calcOnExit w:val="0"/>
            <w:textInput/>
          </w:ffData>
        </w:fldChar>
      </w:r>
      <w:r w:rsidR="001F1A73">
        <w:instrText xml:space="preserve"> FORMTEXT </w:instrText>
      </w:r>
      <w:r w:rsidR="001F1A73">
        <w:fldChar w:fldCharType="separate"/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rPr>
          <w:noProof/>
        </w:rPr>
        <w:t> </w:t>
      </w:r>
      <w:r w:rsidR="001F1A73">
        <w:fldChar w:fldCharType="end"/>
      </w:r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b/>
          <w:sz w:val="24"/>
          <w:szCs w:val="24"/>
          <w:lang w:eastAsia="cs-CZ"/>
        </w:rPr>
      </w:pPr>
    </w:p>
    <w:p w:rsidR="003959B6" w:rsidRDefault="00782FF2" w:rsidP="003959B6">
      <w:pPr>
        <w:jc w:val="both"/>
        <w:rPr>
          <w:rFonts w:cs="Arial"/>
        </w:rPr>
      </w:pPr>
      <w:r w:rsidRPr="00692247">
        <w:rPr>
          <w:rFonts w:ascii="Cambria" w:hAnsi="Cambria" w:cs="Calibri"/>
          <w:b/>
          <w:sz w:val="24"/>
          <w:szCs w:val="24"/>
          <w:lang w:eastAsia="cs-CZ"/>
        </w:rPr>
        <w:t xml:space="preserve">Směny: </w:t>
      </w:r>
      <w:r w:rsidR="003959B6">
        <w:rPr>
          <w:rFonts w:ascii="Cambria" w:hAnsi="Cambria" w:cs="Calibri"/>
          <w:sz w:val="24"/>
          <w:szCs w:val="24"/>
          <w:lang w:eastAsia="cs-CZ"/>
        </w:rPr>
        <w:t xml:space="preserve">ANO </w:t>
      </w:r>
      <w:sdt>
        <w:sdtPr>
          <w:rPr>
            <w:rFonts w:ascii="Cambria" w:hAnsi="Cambria" w:cs="Calibri"/>
            <w:sz w:val="24"/>
            <w:szCs w:val="24"/>
            <w:lang w:eastAsia="cs-CZ"/>
          </w:rPr>
          <w:id w:val="-13619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>
            <w:rPr>
              <w:rFonts w:ascii="MS Gothic" w:eastAsia="MS Gothic" w:hAnsi="MS Gothic" w:cs="Calibri" w:hint="eastAsia"/>
              <w:sz w:val="24"/>
              <w:szCs w:val="24"/>
              <w:lang w:eastAsia="cs-CZ"/>
            </w:rPr>
            <w:t>☐</w:t>
          </w:r>
        </w:sdtContent>
      </w:sdt>
      <w:r w:rsidR="003959B6">
        <w:rPr>
          <w:rFonts w:cs="Arial"/>
        </w:rPr>
        <w:t xml:space="preserve">    </w:t>
      </w:r>
      <w:r w:rsidRPr="00692247">
        <w:rPr>
          <w:rFonts w:ascii="Cambria" w:hAnsi="Cambria" w:cs="Calibri"/>
          <w:sz w:val="24"/>
          <w:szCs w:val="24"/>
          <w:lang w:eastAsia="cs-CZ"/>
        </w:rPr>
        <w:t xml:space="preserve">NE </w:t>
      </w:r>
      <w:sdt>
        <w:sdtPr>
          <w:rPr>
            <w:rFonts w:ascii="Cambria" w:hAnsi="Cambria" w:cs="Calibri"/>
            <w:sz w:val="24"/>
            <w:szCs w:val="24"/>
            <w:lang w:eastAsia="cs-CZ"/>
          </w:rPr>
          <w:id w:val="214014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>
            <w:rPr>
              <w:rFonts w:ascii="MS Gothic" w:eastAsia="MS Gothic" w:hAnsi="MS Gothic" w:cs="Calibri" w:hint="eastAsia"/>
              <w:sz w:val="24"/>
              <w:szCs w:val="24"/>
              <w:lang w:eastAsia="cs-CZ"/>
            </w:rPr>
            <w:t>☐</w:t>
          </w:r>
        </w:sdtContent>
      </w:sdt>
      <w:r w:rsidR="003959B6">
        <w:rPr>
          <w:rFonts w:ascii="MS Gothic" w:eastAsia="MS Gothic" w:hAnsi="MS Gothic" w:cs="Arial"/>
        </w:rPr>
        <w:t xml:space="preserve">        </w:t>
      </w:r>
      <w:r w:rsidRPr="00692247">
        <w:rPr>
          <w:rFonts w:ascii="Cambria" w:hAnsi="Cambria" w:cs="Calibri"/>
          <w:b/>
          <w:sz w:val="24"/>
          <w:szCs w:val="24"/>
          <w:lang w:eastAsia="cs-CZ"/>
        </w:rPr>
        <w:t xml:space="preserve">Nepřetržitý provoz: </w:t>
      </w:r>
      <w:r w:rsidR="003959B6">
        <w:rPr>
          <w:rFonts w:ascii="Cambria" w:hAnsi="Cambria" w:cs="Calibri"/>
          <w:b/>
          <w:sz w:val="24"/>
          <w:szCs w:val="24"/>
          <w:lang w:eastAsia="cs-CZ"/>
        </w:rPr>
        <w:t xml:space="preserve">      </w:t>
      </w:r>
      <w:r w:rsidRPr="00692247">
        <w:rPr>
          <w:rFonts w:ascii="Cambria" w:hAnsi="Cambria" w:cs="Calibri"/>
          <w:sz w:val="24"/>
          <w:szCs w:val="24"/>
          <w:lang w:eastAsia="cs-CZ"/>
        </w:rPr>
        <w:t xml:space="preserve">ANO </w:t>
      </w:r>
      <w:sdt>
        <w:sdtPr>
          <w:rPr>
            <w:rFonts w:ascii="Cambria" w:hAnsi="Cambria" w:cs="Calibri"/>
            <w:sz w:val="24"/>
            <w:szCs w:val="24"/>
            <w:lang w:eastAsia="cs-CZ"/>
          </w:rPr>
          <w:id w:val="-174717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>
            <w:rPr>
              <w:rFonts w:ascii="MS Gothic" w:eastAsia="MS Gothic" w:hAnsi="MS Gothic" w:cs="Calibri" w:hint="eastAsia"/>
              <w:sz w:val="24"/>
              <w:szCs w:val="24"/>
              <w:lang w:eastAsia="cs-CZ"/>
            </w:rPr>
            <w:t>☐</w:t>
          </w:r>
        </w:sdtContent>
      </w:sdt>
      <w:r w:rsidR="003959B6">
        <w:rPr>
          <w:rFonts w:cs="Arial"/>
        </w:rPr>
        <w:t xml:space="preserve">     </w:t>
      </w:r>
      <w:r w:rsidRPr="00692247">
        <w:rPr>
          <w:rFonts w:ascii="Cambria" w:hAnsi="Cambria" w:cs="Calibri"/>
          <w:sz w:val="24"/>
          <w:szCs w:val="24"/>
          <w:lang w:eastAsia="cs-CZ"/>
        </w:rPr>
        <w:t>NE</w:t>
      </w:r>
      <w:r w:rsidR="003959B6">
        <w:rPr>
          <w:rFonts w:ascii="Cambria" w:hAnsi="Cambria" w:cs="Calibri"/>
          <w:sz w:val="24"/>
          <w:szCs w:val="24"/>
          <w:lang w:eastAsia="cs-CZ"/>
        </w:rPr>
        <w:t xml:space="preserve"> </w:t>
      </w:r>
      <w:sdt>
        <w:sdtPr>
          <w:rPr>
            <w:rFonts w:ascii="Cambria" w:hAnsi="Cambria" w:cs="Calibri"/>
            <w:sz w:val="24"/>
            <w:szCs w:val="24"/>
            <w:lang w:eastAsia="cs-CZ"/>
          </w:rPr>
          <w:id w:val="182000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>
            <w:rPr>
              <w:rFonts w:ascii="MS Gothic" w:eastAsia="MS Gothic" w:hAnsi="MS Gothic" w:cs="Calibri" w:hint="eastAsia"/>
              <w:sz w:val="24"/>
              <w:szCs w:val="24"/>
              <w:lang w:eastAsia="cs-CZ"/>
            </w:rPr>
            <w:t>☐</w:t>
          </w:r>
        </w:sdtContent>
      </w:sdt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sz w:val="24"/>
          <w:szCs w:val="24"/>
          <w:lang w:eastAsia="cs-CZ"/>
        </w:rPr>
      </w:pPr>
    </w:p>
    <w:p w:rsidR="00782FF2" w:rsidRPr="0069224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b/>
          <w:sz w:val="24"/>
          <w:szCs w:val="24"/>
          <w:lang w:eastAsia="cs-CZ"/>
        </w:rPr>
      </w:pPr>
      <w:r w:rsidRPr="00692247">
        <w:rPr>
          <w:rFonts w:ascii="Cambria" w:hAnsi="Cambria" w:cs="Calibri"/>
          <w:b/>
          <w:color w:val="FF0000"/>
          <w:sz w:val="24"/>
          <w:szCs w:val="24"/>
          <w:lang w:eastAsia="cs-CZ"/>
        </w:rPr>
        <w:t>VA</w:t>
      </w:r>
      <w:r w:rsidR="00C549EA" w:rsidRPr="00692247">
        <w:rPr>
          <w:rFonts w:ascii="Cambria" w:hAnsi="Cambria" w:cs="Calibri"/>
          <w:b/>
          <w:color w:val="FF0000"/>
          <w:sz w:val="24"/>
          <w:szCs w:val="24"/>
          <w:lang w:eastAsia="cs-CZ"/>
        </w:rPr>
        <w:t>Š</w:t>
      </w:r>
      <w:r w:rsidRPr="00692247">
        <w:rPr>
          <w:rFonts w:ascii="Cambria" w:hAnsi="Cambria" w:cs="Calibri"/>
          <w:b/>
          <w:color w:val="FF0000"/>
          <w:sz w:val="24"/>
          <w:szCs w:val="24"/>
          <w:lang w:eastAsia="cs-CZ"/>
        </w:rPr>
        <w:t>E POZNÁMKA, DOPLNĚNÍ:</w:t>
      </w:r>
      <w:r w:rsidR="007A5B42">
        <w:rPr>
          <w:rFonts w:ascii="Cambria" w:hAnsi="Cambria" w:cs="Calibri"/>
          <w:b/>
          <w:color w:val="FF0000"/>
          <w:sz w:val="24"/>
          <w:szCs w:val="24"/>
          <w:lang w:eastAsia="cs-CZ"/>
        </w:rPr>
        <w:t xml:space="preserve"> </w:t>
      </w:r>
      <w:r w:rsidR="007A5B42">
        <w:fldChar w:fldCharType="begin">
          <w:ffData>
            <w:name w:val="Text1"/>
            <w:enabled/>
            <w:calcOnExit w:val="0"/>
            <w:textInput/>
          </w:ffData>
        </w:fldChar>
      </w:r>
      <w:r w:rsidR="007A5B42">
        <w:instrText xml:space="preserve"> FORMTEXT </w:instrText>
      </w:r>
      <w:r w:rsidR="007A5B42">
        <w:fldChar w:fldCharType="separate"/>
      </w:r>
      <w:r w:rsidR="007A5B42">
        <w:rPr>
          <w:noProof/>
        </w:rPr>
        <w:t> </w:t>
      </w:r>
      <w:r w:rsidR="007A5B42">
        <w:rPr>
          <w:noProof/>
        </w:rPr>
        <w:t> </w:t>
      </w:r>
      <w:r w:rsidR="007A5B42">
        <w:rPr>
          <w:noProof/>
        </w:rPr>
        <w:t> </w:t>
      </w:r>
      <w:r w:rsidR="007A5B42">
        <w:rPr>
          <w:noProof/>
        </w:rPr>
        <w:t> </w:t>
      </w:r>
      <w:r w:rsidR="007A5B42">
        <w:rPr>
          <w:noProof/>
        </w:rPr>
        <w:t> </w:t>
      </w:r>
      <w:r w:rsidR="007A5B42">
        <w:fldChar w:fldCharType="end"/>
      </w:r>
    </w:p>
    <w:p w:rsidR="00C549EA" w:rsidRPr="00692247" w:rsidRDefault="00C549EA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sz w:val="24"/>
          <w:szCs w:val="24"/>
          <w:lang w:eastAsia="cs-CZ"/>
        </w:rPr>
      </w:pPr>
    </w:p>
    <w:p w:rsidR="00C549EA" w:rsidRPr="00692247" w:rsidRDefault="00C549EA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sz w:val="24"/>
          <w:szCs w:val="24"/>
          <w:lang w:eastAsia="cs-CZ"/>
        </w:rPr>
      </w:pPr>
    </w:p>
    <w:p w:rsidR="00C549EA" w:rsidRPr="00692247" w:rsidRDefault="00C549EA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Calibri"/>
          <w:sz w:val="24"/>
          <w:szCs w:val="24"/>
          <w:lang w:eastAsia="cs-CZ"/>
        </w:rPr>
      </w:pPr>
    </w:p>
    <w:p w:rsidR="00DA4C0A" w:rsidRDefault="00DA4C0A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p w:rsidR="007C41C6" w:rsidRDefault="007C41C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tbl>
      <w:tblPr>
        <w:tblStyle w:val="Mkatabulky"/>
        <w:tblW w:w="0" w:type="auto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A96255" w:rsidTr="00D26357">
        <w:trPr>
          <w:gridBefore w:val="2"/>
          <w:wBefore w:w="6141" w:type="dxa"/>
          <w:trHeight w:val="231"/>
        </w:trPr>
        <w:tc>
          <w:tcPr>
            <w:tcW w:w="3071" w:type="dxa"/>
          </w:tcPr>
          <w:p w:rsidR="00A96255" w:rsidRDefault="00A96255" w:rsidP="00A96255">
            <w:pPr>
              <w:pStyle w:val="Zhlav"/>
              <w:widowControl w:val="0"/>
              <w:tabs>
                <w:tab w:val="left" w:pos="0"/>
                <w:tab w:val="left" w:pos="2280"/>
              </w:tabs>
              <w:rPr>
                <w:rFonts w:ascii="Cambria" w:hAnsi="Cambria" w:cs="Tahoma"/>
                <w:b/>
                <w:lang w:eastAsia="cs-CZ"/>
              </w:rPr>
            </w:pPr>
          </w:p>
        </w:tc>
      </w:tr>
      <w:tr w:rsidR="00A96255" w:rsidTr="00D26357">
        <w:trPr>
          <w:gridBefore w:val="2"/>
          <w:wBefore w:w="6141" w:type="dxa"/>
          <w:trHeight w:val="231"/>
        </w:trPr>
        <w:tc>
          <w:tcPr>
            <w:tcW w:w="3071" w:type="dxa"/>
          </w:tcPr>
          <w:p w:rsidR="00A96255" w:rsidRDefault="00A96255" w:rsidP="00A96255">
            <w:pPr>
              <w:pStyle w:val="Zhlav"/>
              <w:widowControl w:val="0"/>
              <w:tabs>
                <w:tab w:val="left" w:pos="0"/>
                <w:tab w:val="left" w:pos="2280"/>
              </w:tabs>
              <w:rPr>
                <w:rFonts w:ascii="Cambria" w:hAnsi="Cambria" w:cs="Tahoma"/>
                <w:b/>
                <w:lang w:eastAsia="cs-CZ"/>
              </w:rPr>
            </w:pPr>
          </w:p>
        </w:tc>
      </w:tr>
      <w:tr w:rsidR="00A96255" w:rsidTr="00D26357">
        <w:trPr>
          <w:gridBefore w:val="2"/>
          <w:wBefore w:w="6141" w:type="dxa"/>
          <w:trHeight w:val="352"/>
        </w:trPr>
        <w:tc>
          <w:tcPr>
            <w:tcW w:w="3071" w:type="dxa"/>
          </w:tcPr>
          <w:p w:rsidR="00A96255" w:rsidRDefault="004968D7" w:rsidP="00A96255">
            <w:pPr>
              <w:pStyle w:val="Zhlav"/>
              <w:widowControl w:val="0"/>
              <w:tabs>
                <w:tab w:val="left" w:pos="0"/>
                <w:tab w:val="left" w:pos="2280"/>
              </w:tabs>
              <w:rPr>
                <w:rFonts w:ascii="Cambria" w:hAnsi="Cambria" w:cs="Tahoma"/>
                <w:b/>
                <w:lang w:eastAsia="cs-CZ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6255" w:rsidTr="00D26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070" w:type="dxa"/>
            <w:tcBorders>
              <w:top w:val="nil"/>
              <w:left w:val="nil"/>
              <w:bottom w:val="nil"/>
            </w:tcBorders>
            <w:vAlign w:val="center"/>
          </w:tcPr>
          <w:p w:rsidR="00A96255" w:rsidRDefault="00A96255" w:rsidP="009137A6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  <w:tab w:val="left" w:pos="2280"/>
              </w:tabs>
              <w:rPr>
                <w:rFonts w:ascii="Cambria" w:hAnsi="Cambria" w:cs="Tahoma"/>
                <w:b/>
                <w:lang w:eastAsia="cs-CZ"/>
              </w:rPr>
            </w:pPr>
            <w:r>
              <w:rPr>
                <w:rFonts w:ascii="Cambria" w:hAnsi="Cambria" w:cs="Tahoma"/>
                <w:b/>
                <w:lang w:eastAsia="cs-CZ"/>
              </w:rPr>
              <w:t>V</w:t>
            </w:r>
            <w:r w:rsidR="005E7282">
              <w:rPr>
                <w:rFonts w:ascii="Cambria" w:hAnsi="Cambria" w:cs="Tahoma"/>
                <w:b/>
                <w:lang w:eastAsia="cs-CZ"/>
              </w:rPr>
              <w:t xml:space="preserve"> </w:t>
            </w:r>
            <w:r w:rsidR="00A81F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1F8B">
              <w:instrText xml:space="preserve"> FORMTEXT </w:instrText>
            </w:r>
            <w:r w:rsidR="00A81F8B">
              <w:fldChar w:fldCharType="separate"/>
            </w:r>
            <w:r w:rsidR="00A81F8B">
              <w:rPr>
                <w:noProof/>
              </w:rPr>
              <w:t> </w:t>
            </w:r>
            <w:r w:rsidR="00A81F8B">
              <w:rPr>
                <w:noProof/>
              </w:rPr>
              <w:t> </w:t>
            </w:r>
            <w:r w:rsidR="00A81F8B">
              <w:rPr>
                <w:noProof/>
              </w:rPr>
              <w:t> </w:t>
            </w:r>
            <w:r w:rsidR="00A81F8B">
              <w:rPr>
                <w:noProof/>
              </w:rPr>
              <w:t> </w:t>
            </w:r>
            <w:r w:rsidR="00A81F8B">
              <w:rPr>
                <w:noProof/>
              </w:rPr>
              <w:t> </w:t>
            </w:r>
            <w:r w:rsidR="00A81F8B">
              <w:fldChar w:fldCharType="end"/>
            </w:r>
          </w:p>
        </w:tc>
        <w:tc>
          <w:tcPr>
            <w:tcW w:w="3071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A96255" w:rsidRDefault="005E7282" w:rsidP="009137A6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  <w:tab w:val="left" w:pos="2280"/>
              </w:tabs>
              <w:rPr>
                <w:rFonts w:ascii="Cambria" w:hAnsi="Cambria" w:cs="Tahoma"/>
                <w:b/>
                <w:lang w:eastAsia="cs-CZ"/>
              </w:rPr>
            </w:pPr>
            <w:r>
              <w:rPr>
                <w:rFonts w:ascii="Cambria" w:hAnsi="Cambria" w:cs="Tahoma"/>
                <w:b/>
                <w:lang w:eastAsia="cs-CZ"/>
              </w:rPr>
              <w:t>D</w:t>
            </w:r>
            <w:r w:rsidR="00A96255">
              <w:rPr>
                <w:rFonts w:ascii="Cambria" w:hAnsi="Cambria" w:cs="Tahoma"/>
                <w:b/>
                <w:lang w:eastAsia="cs-CZ"/>
              </w:rPr>
              <w:t>ne</w:t>
            </w:r>
            <w:r>
              <w:rPr>
                <w:rFonts w:ascii="Cambria" w:hAnsi="Cambria" w:cs="Tahoma"/>
                <w:b/>
                <w:lang w:eastAsia="cs-CZ"/>
              </w:rPr>
              <w:t xml:space="preserve"> </w:t>
            </w:r>
            <w:r w:rsidR="00A81F8B">
              <w:rPr>
                <w:rFonts w:ascii="Cambria" w:hAnsi="Cambria" w:cs="Tahoma"/>
                <w:b/>
                <w:lang w:eastAsia="cs-CZ"/>
              </w:rPr>
              <w:t xml:space="preserve"> </w:t>
            </w:r>
            <w:r w:rsidR="00A81F8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1F8B">
              <w:instrText xml:space="preserve"> FORMTEXT </w:instrText>
            </w:r>
            <w:r w:rsidR="00A81F8B">
              <w:fldChar w:fldCharType="separate"/>
            </w:r>
            <w:r w:rsidR="00A81F8B">
              <w:rPr>
                <w:noProof/>
              </w:rPr>
              <w:t> </w:t>
            </w:r>
            <w:r w:rsidR="00A81F8B">
              <w:rPr>
                <w:noProof/>
              </w:rPr>
              <w:t> </w:t>
            </w:r>
            <w:r w:rsidR="00A81F8B">
              <w:rPr>
                <w:noProof/>
              </w:rPr>
              <w:t> </w:t>
            </w:r>
            <w:r w:rsidR="00A81F8B">
              <w:rPr>
                <w:noProof/>
              </w:rPr>
              <w:t> </w:t>
            </w:r>
            <w:r w:rsidR="00A81F8B">
              <w:rPr>
                <w:noProof/>
              </w:rPr>
              <w:t> </w:t>
            </w:r>
            <w:r w:rsidR="00A81F8B">
              <w:fldChar w:fldCharType="end"/>
            </w:r>
          </w:p>
        </w:tc>
        <w:tc>
          <w:tcPr>
            <w:tcW w:w="3071" w:type="dxa"/>
            <w:tcBorders>
              <w:left w:val="single" w:sz="18" w:space="0" w:color="auto"/>
            </w:tcBorders>
          </w:tcPr>
          <w:p w:rsidR="00A96255" w:rsidRPr="00D26357" w:rsidRDefault="00D26357" w:rsidP="00D26357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  <w:tab w:val="left" w:pos="2280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Jméno,příjmení,funkce a podpis oprávněné osoby  </w:t>
            </w:r>
            <w:r w:rsidRPr="00D26357">
              <w:rPr>
                <w:rFonts w:asciiTheme="minorHAnsi" w:hAnsiTheme="minorHAnsi" w:cstheme="minorHAnsi"/>
                <w:b/>
                <w:sz w:val="16"/>
                <w:szCs w:val="16"/>
                <w:lang w:eastAsia="cs-CZ"/>
              </w:rPr>
              <w:t>( otisk razítka)</w:t>
            </w:r>
          </w:p>
        </w:tc>
      </w:tr>
    </w:tbl>
    <w:p w:rsidR="00961140" w:rsidRDefault="00961140" w:rsidP="009137A6">
      <w:pPr>
        <w:pStyle w:val="Zhlav"/>
        <w:widowControl w:val="0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pos="2280"/>
        </w:tabs>
        <w:rPr>
          <w:rFonts w:ascii="Cambria" w:hAnsi="Cambria" w:cs="Tahoma"/>
          <w:b/>
          <w:lang w:eastAsia="cs-CZ"/>
        </w:rPr>
      </w:pPr>
    </w:p>
    <w:p w:rsidR="009137A6" w:rsidRPr="00961140" w:rsidRDefault="00466AAB" w:rsidP="009137A6">
      <w:pPr>
        <w:pStyle w:val="Zhlav"/>
        <w:widowControl w:val="0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pos="2280"/>
        </w:tabs>
        <w:rPr>
          <w:rFonts w:ascii="Cambria" w:hAnsi="Cambria" w:cs="Tahoma"/>
          <w:vertAlign w:val="superscript"/>
          <w:lang w:eastAsia="cs-CZ"/>
        </w:rPr>
      </w:pPr>
      <w:r w:rsidRPr="00466AAB">
        <w:rPr>
          <w:rFonts w:ascii="Cambria" w:hAnsi="Cambria" w:cs="Tahoma"/>
          <w:b/>
          <w:vertAlign w:val="superscript"/>
          <w:lang w:eastAsia="cs-CZ"/>
        </w:rPr>
        <w:t>1)</w:t>
      </w:r>
      <w:r>
        <w:rPr>
          <w:rFonts w:ascii="Cambria" w:hAnsi="Cambria" w:cs="Tahoma"/>
          <w:vertAlign w:val="superscript"/>
          <w:lang w:eastAsia="cs-CZ"/>
        </w:rPr>
        <w:t xml:space="preserve"> Uvažovaná hrubá mzda odpovídá mzdě obvyklé pro obdobné pracovní místo zaměstnavatele</w:t>
      </w:r>
      <w:r w:rsidR="009137A6">
        <w:rPr>
          <w:rFonts w:ascii="Cambria" w:hAnsi="Cambria" w:cs="Tahoma"/>
          <w:b/>
          <w:lang w:eastAsia="cs-CZ"/>
        </w:rPr>
        <w:tab/>
      </w:r>
    </w:p>
    <w:p w:rsidR="007C41C6" w:rsidRDefault="007C41C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p w:rsidR="009137A6" w:rsidRPr="00466AAB" w:rsidRDefault="009137A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Tahoma"/>
          <w:b/>
          <w:sz w:val="16"/>
          <w:szCs w:val="16"/>
          <w:lang w:eastAsia="cs-CZ"/>
        </w:rPr>
      </w:pPr>
      <w:r w:rsidRPr="004023D3">
        <w:rPr>
          <w:rFonts w:ascii="Cambria" w:hAnsi="Cambria" w:cs="Tahoma"/>
          <w:b/>
          <w:lang w:eastAsia="cs-CZ"/>
        </w:rPr>
        <w:t xml:space="preserve">         </w:t>
      </w:r>
      <w:r w:rsidRPr="00466AAB">
        <w:rPr>
          <w:rFonts w:ascii="Cambria" w:hAnsi="Cambria" w:cs="Tahoma"/>
          <w:b/>
          <w:sz w:val="16"/>
          <w:szCs w:val="16"/>
          <w:lang w:eastAsia="cs-CZ"/>
        </w:rPr>
        <w:t>Projektový tým</w:t>
      </w:r>
    </w:p>
    <w:p w:rsidR="009137A6" w:rsidRPr="00466AAB" w:rsidRDefault="009137A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sz w:val="16"/>
          <w:szCs w:val="16"/>
          <w:lang w:eastAsia="cs-CZ"/>
        </w:rPr>
      </w:pPr>
    </w:p>
    <w:p w:rsidR="009137A6" w:rsidRPr="0036646E" w:rsidRDefault="009137A6" w:rsidP="0036646E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Projektový manažer – </w:t>
      </w:r>
      <w:r w:rsidR="0036646E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Jan Burian, DiS.</w:t>
      </w:r>
      <w:r w:rsidR="00045B22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,</w:t>
      </w:r>
      <w:r w:rsidR="00403EEA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hyperlink r:id="rId9" w:history="1">
        <w:r w:rsidR="0036646E" w:rsidRPr="009762FF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jan.burian@pb.mpsv.cz</w:t>
        </w:r>
      </w:hyperlink>
      <w:r w:rsidR="009D21CD" w:rsidRPr="0036646E">
        <w:rPr>
          <w:rFonts w:ascii="Calibri" w:hAnsi="Calibri" w:cs="Calibri"/>
          <w:bCs/>
          <w:i/>
          <w:iCs/>
          <w:sz w:val="16"/>
          <w:szCs w:val="16"/>
          <w:lang w:eastAsia="cs-CZ"/>
        </w:rPr>
        <w:t>, tel.</w:t>
      </w:r>
      <w:r w:rsidR="0036646E" w:rsidRPr="0036646E">
        <w:rPr>
          <w:rFonts w:ascii="Calibri" w:hAnsi="Calibri" w:cs="Calibri"/>
          <w:bCs/>
          <w:i/>
          <w:iCs/>
          <w:sz w:val="16"/>
          <w:szCs w:val="16"/>
          <w:lang w:eastAsia="cs-CZ"/>
        </w:rPr>
        <w:t>: 950 156 461</w:t>
      </w:r>
      <w:r w:rsidRPr="0036646E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</w:p>
    <w:p w:rsidR="0036646E" w:rsidRPr="00194905" w:rsidRDefault="009137A6" w:rsidP="0036646E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>Finanční manažer</w:t>
      </w:r>
      <w:r w:rsidR="00560903">
        <w:rPr>
          <w:rFonts w:ascii="Calibri" w:hAnsi="Calibri" w:cs="Calibri"/>
          <w:b/>
          <w:bCs/>
          <w:sz w:val="16"/>
          <w:szCs w:val="16"/>
          <w:lang w:eastAsia="cs-CZ"/>
        </w:rPr>
        <w:t>ka</w:t>
      </w: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 – </w:t>
      </w:r>
      <w:r w:rsidR="0036646E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Renata Kočovská, DiS.,</w:t>
      </w:r>
      <w:r w:rsidR="00C508E1" w:rsidRPr="00C508E1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hyperlink r:id="rId10" w:history="1">
        <w:r w:rsidR="0036646E" w:rsidRPr="009762FF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renata.kocovska@pb.mpsv.cz</w:t>
        </w:r>
      </w:hyperlink>
      <w:r w:rsidR="0036646E">
        <w:rPr>
          <w:rFonts w:ascii="Calibri" w:hAnsi="Calibri" w:cs="Calibri"/>
          <w:bCs/>
          <w:i/>
          <w:iCs/>
          <w:sz w:val="16"/>
          <w:szCs w:val="16"/>
          <w:lang w:eastAsia="cs-CZ"/>
        </w:rPr>
        <w:t>,</w:t>
      </w:r>
      <w:r w:rsidR="009D21CD" w:rsidRPr="0036646E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tel.: 950 156</w:t>
      </w:r>
      <w:r w:rsid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> </w:t>
      </w:r>
      <w:r w:rsidR="009D21CD" w:rsidRPr="0036646E">
        <w:rPr>
          <w:rFonts w:ascii="Calibri" w:hAnsi="Calibri" w:cs="Calibri"/>
          <w:bCs/>
          <w:i/>
          <w:iCs/>
          <w:sz w:val="16"/>
          <w:szCs w:val="16"/>
          <w:lang w:eastAsia="cs-CZ"/>
        </w:rPr>
        <w:t>4</w:t>
      </w:r>
      <w:r w:rsidR="00DF54CC">
        <w:rPr>
          <w:rFonts w:ascii="Calibri" w:hAnsi="Calibri" w:cs="Calibri"/>
          <w:bCs/>
          <w:i/>
          <w:iCs/>
          <w:sz w:val="16"/>
          <w:szCs w:val="16"/>
          <w:lang w:eastAsia="cs-CZ"/>
        </w:rPr>
        <w:t>61</w:t>
      </w:r>
    </w:p>
    <w:p w:rsidR="00194905" w:rsidRPr="00560903" w:rsidRDefault="00194905" w:rsidP="0036646E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>
        <w:rPr>
          <w:rFonts w:ascii="Calibri" w:hAnsi="Calibri" w:cs="Calibri"/>
          <w:b/>
          <w:bCs/>
          <w:sz w:val="16"/>
          <w:szCs w:val="16"/>
          <w:lang w:eastAsia="cs-CZ"/>
        </w:rPr>
        <w:t xml:space="preserve">Administrativní pracovnice </w:t>
      </w:r>
      <w:r w:rsidR="00560903">
        <w:rPr>
          <w:rFonts w:ascii="Calibri" w:hAnsi="Calibri" w:cs="Calibri"/>
          <w:b/>
          <w:bCs/>
          <w:sz w:val="16"/>
          <w:szCs w:val="16"/>
          <w:lang w:eastAsia="cs-CZ"/>
        </w:rPr>
        <w:t>–</w:t>
      </w:r>
      <w:r>
        <w:rPr>
          <w:rFonts w:ascii="Calibri" w:hAnsi="Calibri" w:cs="Calibri"/>
          <w:b/>
          <w:bCs/>
          <w:sz w:val="16"/>
          <w:szCs w:val="16"/>
          <w:lang w:eastAsia="cs-CZ"/>
        </w:rPr>
        <w:t xml:space="preserve"> účetní</w:t>
      </w:r>
      <w:r w:rsidR="00560903">
        <w:rPr>
          <w:rFonts w:ascii="Calibri" w:hAnsi="Calibri" w:cs="Calibri"/>
          <w:b/>
          <w:bCs/>
          <w:sz w:val="16"/>
          <w:szCs w:val="16"/>
          <w:lang w:eastAsia="cs-CZ"/>
        </w:rPr>
        <w:t xml:space="preserve"> – </w:t>
      </w:r>
      <w:r w:rsidR="00560903" w:rsidRPr="00560903">
        <w:rPr>
          <w:rFonts w:ascii="Calibri" w:hAnsi="Calibri" w:cs="Calibri"/>
          <w:b/>
          <w:bCs/>
          <w:i/>
          <w:sz w:val="16"/>
          <w:szCs w:val="16"/>
          <w:lang w:eastAsia="cs-CZ"/>
        </w:rPr>
        <w:t>Ing. Marie Vašková</w:t>
      </w:r>
      <w:r w:rsidR="00560903">
        <w:rPr>
          <w:rFonts w:ascii="Calibri" w:hAnsi="Calibri" w:cs="Calibri"/>
          <w:b/>
          <w:bCs/>
          <w:sz w:val="16"/>
          <w:szCs w:val="16"/>
          <w:lang w:eastAsia="cs-CZ"/>
        </w:rPr>
        <w:t xml:space="preserve">, </w:t>
      </w:r>
      <w:hyperlink r:id="rId11" w:history="1">
        <w:r w:rsidR="00560903" w:rsidRPr="00704096">
          <w:rPr>
            <w:rStyle w:val="Hypertextovodkaz"/>
            <w:rFonts w:ascii="Calibri" w:hAnsi="Calibri" w:cs="Calibri"/>
            <w:bCs/>
            <w:i/>
            <w:sz w:val="16"/>
            <w:szCs w:val="16"/>
            <w:lang w:eastAsia="cs-CZ"/>
          </w:rPr>
          <w:t>marie.vaskova@pb.mpsv.cz</w:t>
        </w:r>
      </w:hyperlink>
      <w:r w:rsidR="00560903" w:rsidRPr="00704096">
        <w:rPr>
          <w:rFonts w:ascii="Calibri" w:hAnsi="Calibri" w:cs="Calibri"/>
          <w:bCs/>
          <w:i/>
          <w:sz w:val="16"/>
          <w:szCs w:val="16"/>
          <w:lang w:eastAsia="cs-CZ"/>
        </w:rPr>
        <w:t>,</w:t>
      </w:r>
      <w:r w:rsidR="00560903" w:rsidRPr="00560903">
        <w:rPr>
          <w:rFonts w:ascii="Calibri" w:hAnsi="Calibri" w:cs="Calibri"/>
          <w:bCs/>
          <w:sz w:val="16"/>
          <w:szCs w:val="16"/>
          <w:lang w:eastAsia="cs-CZ"/>
        </w:rPr>
        <w:t xml:space="preserve"> tel.: 950 156 454</w:t>
      </w:r>
    </w:p>
    <w:p w:rsidR="00C508E1" w:rsidRPr="0036646E" w:rsidRDefault="009137A6" w:rsidP="0036646E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Benešov – </w:t>
      </w:r>
      <w:r w:rsidRPr="00D03267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Ivana Marečková</w:t>
      </w:r>
      <w:r w:rsidR="0036646E">
        <w:rPr>
          <w:rFonts w:ascii="Calibri" w:hAnsi="Calibri" w:cs="Calibri"/>
          <w:sz w:val="16"/>
          <w:szCs w:val="16"/>
          <w:lang w:eastAsia="cs-CZ"/>
        </w:rPr>
        <w:t xml:space="preserve">, </w:t>
      </w:r>
      <w:hyperlink r:id="rId12" w:history="1">
        <w:r w:rsidR="0036646E" w:rsidRPr="00704096">
          <w:rPr>
            <w:rStyle w:val="Hypertextovodkaz"/>
            <w:rFonts w:ascii="Calibri" w:hAnsi="Calibri" w:cs="Calibri"/>
            <w:bCs/>
            <w:i/>
            <w:sz w:val="16"/>
            <w:szCs w:val="16"/>
            <w:lang w:eastAsia="cs-CZ"/>
          </w:rPr>
          <w:t>ivana.mareckova@bn.mpsv.cz</w:t>
        </w:r>
      </w:hyperlink>
      <w:r w:rsidR="00961140" w:rsidRPr="0036646E">
        <w:rPr>
          <w:rFonts w:ascii="Calibri" w:hAnsi="Calibri" w:cs="Calibri"/>
          <w:bCs/>
          <w:sz w:val="16"/>
          <w:szCs w:val="16"/>
          <w:lang w:eastAsia="cs-CZ"/>
        </w:rPr>
        <w:t>, tel.: 950 101 319</w:t>
      </w:r>
    </w:p>
    <w:p w:rsidR="00194905" w:rsidRDefault="009137A6" w:rsidP="00194905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Beroun – </w:t>
      </w:r>
      <w:r w:rsidRPr="00D03267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Barbora Rosenbaumová</w:t>
      </w:r>
      <w:r w:rsidR="00DF54CC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,</w:t>
      </w:r>
      <w:r w:rsidR="00C508E1" w:rsidRPr="00C508E1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hyperlink r:id="rId13" w:history="1">
        <w:r w:rsidR="00961140" w:rsidRPr="008D05FA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barbora.rosenbaumova@be.mpsv.cz</w:t>
        </w:r>
      </w:hyperlink>
      <w:r w:rsidR="00961140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, </w:t>
      </w:r>
    </w:p>
    <w:p w:rsidR="0036646E" w:rsidRPr="00194905" w:rsidRDefault="00194905" w:rsidP="00194905">
      <w:pPr>
        <w:pStyle w:val="Zhlav"/>
        <w:widowControl w:val="0"/>
        <w:tabs>
          <w:tab w:val="left" w:pos="0"/>
        </w:tabs>
        <w:ind w:left="720"/>
        <w:rPr>
          <w:rFonts w:ascii="Calibri" w:hAnsi="Calibri" w:cs="Calibri"/>
          <w:sz w:val="16"/>
          <w:szCs w:val="16"/>
          <w:lang w:eastAsia="cs-CZ"/>
        </w:rPr>
      </w:pPr>
      <w:r>
        <w:rPr>
          <w:rFonts w:ascii="Calibri" w:hAnsi="Calibri" w:cs="Calibri"/>
          <w:b/>
          <w:bCs/>
          <w:sz w:val="16"/>
          <w:szCs w:val="16"/>
          <w:lang w:eastAsia="cs-CZ"/>
        </w:rPr>
        <w:t xml:space="preserve">                                        </w:t>
      </w:r>
      <w:r w:rsidR="00961140" w:rsidRP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>tel.: 950 102</w:t>
      </w:r>
      <w:r w:rsidR="0036646E" w:rsidRP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> </w:t>
      </w:r>
      <w:r w:rsidR="00961140" w:rsidRP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>324</w:t>
      </w:r>
    </w:p>
    <w:p w:rsidR="009137A6" w:rsidRPr="00466AAB" w:rsidRDefault="009137A6" w:rsidP="00EE41C5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EE41C5"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Kladno – </w:t>
      </w:r>
      <w:r w:rsidRPr="00EE41C5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Veronika Adamovská</w:t>
      </w:r>
      <w:r w:rsidR="00DF54CC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,</w:t>
      </w:r>
      <w:r w:rsidR="00C508E1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r w:rsidR="00C508E1" w:rsidRPr="00C508E1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hyperlink r:id="rId14" w:history="1">
        <w:r w:rsidR="00EE41C5" w:rsidRPr="008D05FA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veronika.adamovska@kl.mpsv.cz</w:t>
        </w:r>
      </w:hyperlink>
      <w:r w:rsidR="00EE41C5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, </w:t>
      </w:r>
      <w:r w:rsidR="00EE41C5" w:rsidRPr="00EE41C5">
        <w:rPr>
          <w:rFonts w:ascii="Calibri" w:hAnsi="Calibri" w:cs="Calibri"/>
          <w:bCs/>
          <w:i/>
          <w:iCs/>
          <w:sz w:val="16"/>
          <w:szCs w:val="16"/>
          <w:lang w:eastAsia="cs-CZ"/>
        </w:rPr>
        <w:t>tel.: 950 127 383</w:t>
      </w:r>
    </w:p>
    <w:p w:rsidR="00194905" w:rsidRPr="00194905" w:rsidRDefault="009137A6" w:rsidP="00194905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Kolín – </w:t>
      </w:r>
      <w:r w:rsidR="00DF54CC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Zdeněk Vepřek, DiS.,</w:t>
      </w:r>
      <w:r w:rsidR="00C508E1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hyperlink r:id="rId15" w:history="1">
        <w:r w:rsidR="00194905" w:rsidRPr="009762FF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zdenek.veprek@ko.mpsv.cz</w:t>
        </w:r>
      </w:hyperlink>
      <w:r w:rsidR="00194905" w:rsidRP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>, tel.: 950 129 4</w:t>
      </w:r>
      <w:r w:rsid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>29</w:t>
      </w:r>
    </w:p>
    <w:p w:rsidR="009137A6" w:rsidRPr="00194905" w:rsidRDefault="009137A6" w:rsidP="00194905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Kutná Hora – </w:t>
      </w:r>
      <w:r w:rsidR="00194905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Ing. Václava Langrová,</w:t>
      </w:r>
      <w:r w:rsid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hyperlink r:id="rId16" w:history="1">
        <w:r w:rsidR="00194905" w:rsidRPr="009762FF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vaclava.langrova@kh.mpsv.cz</w:t>
        </w:r>
      </w:hyperlink>
      <w:r w:rsid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, </w:t>
      </w:r>
      <w:r w:rsidR="00EE41C5" w:rsidRP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>tel.:</w:t>
      </w:r>
      <w:r w:rsidR="005B1923" w:rsidRP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950 131 462</w:t>
      </w:r>
    </w:p>
    <w:p w:rsidR="009137A6" w:rsidRPr="00466AAB" w:rsidRDefault="009137A6" w:rsidP="00EE41C5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Mělník – </w:t>
      </w:r>
      <w:r w:rsidR="00194905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 xml:space="preserve">Martina Hegenbartová, </w:t>
      </w:r>
      <w:hyperlink r:id="rId17" w:history="1">
        <w:r w:rsidR="00194905" w:rsidRPr="009762FF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martina.hegenbartova@me.mpsv.cz</w:t>
        </w:r>
      </w:hyperlink>
      <w:r w:rsid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, </w:t>
      </w:r>
      <w:r w:rsidR="00EE41C5" w:rsidRPr="00EE41C5">
        <w:rPr>
          <w:rFonts w:ascii="Calibri" w:hAnsi="Calibri" w:cs="Calibri"/>
          <w:bCs/>
          <w:i/>
          <w:iCs/>
          <w:sz w:val="16"/>
          <w:szCs w:val="16"/>
          <w:lang w:eastAsia="cs-CZ"/>
        </w:rPr>
        <w:t>tel.: 950 135 3</w:t>
      </w:r>
      <w:r w:rsid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>05</w:t>
      </w:r>
    </w:p>
    <w:p w:rsidR="009137A6" w:rsidRPr="00466AAB" w:rsidRDefault="009137A6" w:rsidP="00C225C8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Mladá Boleslav – </w:t>
      </w:r>
      <w:r w:rsidRPr="00D03267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Lenka Samešov</w:t>
      </w:r>
      <w:r w:rsidR="00045B22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á,</w:t>
      </w:r>
      <w:r w:rsidR="00C225C8" w:rsidRPr="00C225C8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hyperlink r:id="rId18" w:history="1">
        <w:r w:rsidR="00C225C8" w:rsidRPr="008D05FA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lenka.samesova@mb.mpsv.cz</w:t>
        </w:r>
      </w:hyperlink>
      <w:r w:rsidR="00C225C8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,</w:t>
      </w:r>
      <w:r w:rsidR="002E2E75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r w:rsidR="002E2E75" w:rsidRPr="002E2E75">
        <w:rPr>
          <w:rFonts w:ascii="Calibri" w:hAnsi="Calibri" w:cs="Calibri"/>
          <w:bCs/>
          <w:i/>
          <w:iCs/>
          <w:sz w:val="16"/>
          <w:szCs w:val="16"/>
          <w:lang w:eastAsia="cs-CZ"/>
        </w:rPr>
        <w:t>tel.: 950 136 336</w:t>
      </w:r>
    </w:p>
    <w:p w:rsidR="009137A6" w:rsidRPr="00466AAB" w:rsidRDefault="009137A6" w:rsidP="002E2E75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Nymburk – </w:t>
      </w:r>
      <w:r w:rsidRPr="00D03267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Lada Kvízová</w:t>
      </w:r>
      <w:r w:rsidR="00045B22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, </w:t>
      </w:r>
      <w:r w:rsidR="00C508E1" w:rsidRPr="00C508E1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hyperlink r:id="rId19" w:history="1">
        <w:r w:rsidR="002E2E75" w:rsidRPr="008D05FA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lada.kvizova@nb.mpsv.cz</w:t>
        </w:r>
      </w:hyperlink>
      <w:r w:rsidR="002E2E75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, </w:t>
      </w:r>
      <w:r w:rsidR="002E2E75" w:rsidRPr="002E2E75">
        <w:rPr>
          <w:rFonts w:ascii="Calibri" w:hAnsi="Calibri" w:cs="Calibri"/>
          <w:bCs/>
          <w:i/>
          <w:iCs/>
          <w:sz w:val="16"/>
          <w:szCs w:val="16"/>
          <w:lang w:eastAsia="cs-CZ"/>
        </w:rPr>
        <w:t>tel.: 950 140 329</w:t>
      </w:r>
    </w:p>
    <w:p w:rsidR="009137A6" w:rsidRPr="00466AAB" w:rsidRDefault="009137A6" w:rsidP="009D21CD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>Odbor</w:t>
      </w:r>
      <w:r w:rsidR="00704096">
        <w:rPr>
          <w:rFonts w:ascii="Calibri" w:hAnsi="Calibri" w:cs="Calibri"/>
          <w:b/>
          <w:bCs/>
          <w:sz w:val="16"/>
          <w:szCs w:val="16"/>
          <w:lang w:eastAsia="cs-CZ"/>
        </w:rPr>
        <w:t xml:space="preserve">ný pracovník – koordinátor KrP </w:t>
      </w: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Příbram – </w:t>
      </w:r>
      <w:r w:rsidR="00194905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 xml:space="preserve">Gabriela Skočdopolová, </w:t>
      </w:r>
      <w:hyperlink r:id="rId20" w:history="1">
        <w:r w:rsidR="00194905" w:rsidRPr="009762FF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gabriela.skocdopolova@pb.mpsv.cz</w:t>
        </w:r>
      </w:hyperlink>
      <w:r w:rsid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, </w:t>
      </w:r>
      <w:r w:rsidR="009D21CD">
        <w:rPr>
          <w:rFonts w:ascii="Calibri" w:hAnsi="Calibri" w:cs="Calibri"/>
          <w:bCs/>
          <w:i/>
          <w:iCs/>
          <w:sz w:val="16"/>
          <w:szCs w:val="16"/>
          <w:lang w:eastAsia="cs-CZ"/>
        </w:rPr>
        <w:t>tel.:</w:t>
      </w:r>
      <w:r w:rsid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r w:rsidR="009D21CD" w:rsidRPr="009D21CD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950 156 </w:t>
      </w:r>
      <w:r w:rsid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>621</w:t>
      </w:r>
    </w:p>
    <w:p w:rsidR="009137A6" w:rsidRPr="00194905" w:rsidRDefault="009137A6" w:rsidP="00C508E1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 w:rsidRPr="00D03267"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Rakovník – </w:t>
      </w:r>
      <w:r w:rsidRPr="00D03267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Libor  Jiřinec</w:t>
      </w:r>
      <w:r w:rsidR="00045B22">
        <w:rPr>
          <w:rFonts w:ascii="Calibri" w:hAnsi="Calibri" w:cs="Calibri"/>
          <w:b/>
          <w:bCs/>
          <w:i/>
          <w:iCs/>
          <w:sz w:val="16"/>
          <w:szCs w:val="16"/>
          <w:lang w:eastAsia="cs-CZ"/>
        </w:rPr>
        <w:t>,</w:t>
      </w:r>
      <w:r w:rsidR="00C508E1" w:rsidRPr="00C508E1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</w:t>
      </w:r>
      <w:hyperlink r:id="rId21" w:history="1">
        <w:r w:rsidR="0044325D" w:rsidRPr="00D84E4D">
          <w:rPr>
            <w:rStyle w:val="Hypertextovodkaz"/>
            <w:rFonts w:ascii="Calibri" w:hAnsi="Calibri" w:cs="Calibri"/>
            <w:bCs/>
            <w:i/>
            <w:iCs/>
            <w:sz w:val="16"/>
            <w:szCs w:val="16"/>
            <w:lang w:eastAsia="cs-CZ"/>
          </w:rPr>
          <w:t>libor.jirinec1@ra.mpsv.cz</w:t>
        </w:r>
      </w:hyperlink>
      <w:r w:rsidR="00B60AB3">
        <w:rPr>
          <w:rFonts w:ascii="Calibri" w:hAnsi="Calibri" w:cs="Calibri"/>
          <w:bCs/>
          <w:i/>
          <w:iCs/>
          <w:sz w:val="16"/>
          <w:szCs w:val="16"/>
          <w:lang w:eastAsia="cs-CZ"/>
        </w:rPr>
        <w:t>, tel.:</w:t>
      </w:r>
      <w:r w:rsidR="00C635C3">
        <w:rPr>
          <w:rFonts w:ascii="Calibri" w:hAnsi="Calibri" w:cs="Calibri"/>
          <w:bCs/>
          <w:i/>
          <w:iCs/>
          <w:sz w:val="16"/>
          <w:szCs w:val="16"/>
          <w:lang w:eastAsia="cs-CZ"/>
        </w:rPr>
        <w:t xml:space="preserve"> 950 157</w:t>
      </w:r>
      <w:r w:rsidR="00194905">
        <w:rPr>
          <w:rFonts w:ascii="Calibri" w:hAnsi="Calibri" w:cs="Calibri"/>
          <w:bCs/>
          <w:i/>
          <w:iCs/>
          <w:sz w:val="16"/>
          <w:szCs w:val="16"/>
          <w:lang w:eastAsia="cs-CZ"/>
        </w:rPr>
        <w:t> </w:t>
      </w:r>
      <w:r w:rsidR="00C635C3">
        <w:rPr>
          <w:rFonts w:ascii="Calibri" w:hAnsi="Calibri" w:cs="Calibri"/>
          <w:bCs/>
          <w:i/>
          <w:iCs/>
          <w:sz w:val="16"/>
          <w:szCs w:val="16"/>
          <w:lang w:eastAsia="cs-CZ"/>
        </w:rPr>
        <w:t>322</w:t>
      </w:r>
    </w:p>
    <w:p w:rsidR="00194905" w:rsidRPr="00194905" w:rsidRDefault="00194905" w:rsidP="00C508E1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Praha – východ – </w:t>
      </w:r>
      <w:r w:rsidR="0008271A">
        <w:rPr>
          <w:rFonts w:ascii="Calibri" w:hAnsi="Calibri" w:cs="Calibri"/>
          <w:b/>
          <w:bCs/>
          <w:i/>
          <w:sz w:val="16"/>
          <w:szCs w:val="16"/>
          <w:lang w:eastAsia="cs-CZ"/>
        </w:rPr>
        <w:t>Dana Šourková,</w:t>
      </w:r>
      <w:r>
        <w:rPr>
          <w:rFonts w:ascii="Calibri" w:hAnsi="Calibri" w:cs="Calibri"/>
          <w:b/>
          <w:bCs/>
          <w:sz w:val="16"/>
          <w:szCs w:val="16"/>
          <w:lang w:eastAsia="cs-CZ"/>
        </w:rPr>
        <w:t xml:space="preserve"> </w:t>
      </w:r>
      <w:bookmarkStart w:id="0" w:name="_GoBack"/>
      <w:bookmarkEnd w:id="0"/>
      <w:r w:rsidR="0008271A">
        <w:rPr>
          <w:rFonts w:ascii="Calibri" w:hAnsi="Calibri" w:cs="Calibri"/>
          <w:bCs/>
          <w:i/>
          <w:sz w:val="16"/>
          <w:szCs w:val="16"/>
          <w:lang w:eastAsia="cs-CZ"/>
        </w:rPr>
        <w:fldChar w:fldCharType="begin"/>
      </w:r>
      <w:r w:rsidR="0008271A">
        <w:rPr>
          <w:rFonts w:ascii="Calibri" w:hAnsi="Calibri" w:cs="Calibri"/>
          <w:bCs/>
          <w:i/>
          <w:sz w:val="16"/>
          <w:szCs w:val="16"/>
          <w:lang w:eastAsia="cs-CZ"/>
        </w:rPr>
        <w:instrText xml:space="preserve"> HYPERLINK "mailto:</w:instrText>
      </w:r>
      <w:r w:rsidR="0008271A" w:rsidRPr="0008271A">
        <w:rPr>
          <w:rFonts w:ascii="Calibri" w:hAnsi="Calibri" w:cs="Calibri"/>
          <w:bCs/>
          <w:i/>
          <w:sz w:val="16"/>
          <w:szCs w:val="16"/>
          <w:lang w:eastAsia="cs-CZ"/>
        </w:rPr>
        <w:instrText>dana.sourkova@pb.mpsv.cz</w:instrText>
      </w:r>
      <w:r w:rsidR="0008271A">
        <w:rPr>
          <w:rFonts w:ascii="Calibri" w:hAnsi="Calibri" w:cs="Calibri"/>
          <w:bCs/>
          <w:i/>
          <w:sz w:val="16"/>
          <w:szCs w:val="16"/>
          <w:lang w:eastAsia="cs-CZ"/>
        </w:rPr>
        <w:instrText xml:space="preserve">" </w:instrText>
      </w:r>
      <w:r w:rsidR="0008271A">
        <w:rPr>
          <w:rFonts w:ascii="Calibri" w:hAnsi="Calibri" w:cs="Calibri"/>
          <w:bCs/>
          <w:i/>
          <w:sz w:val="16"/>
          <w:szCs w:val="16"/>
          <w:lang w:eastAsia="cs-CZ"/>
        </w:rPr>
        <w:fldChar w:fldCharType="separate"/>
      </w:r>
      <w:r w:rsidR="0008271A" w:rsidRPr="00981B7C">
        <w:rPr>
          <w:rStyle w:val="Hypertextovodkaz"/>
          <w:rFonts w:ascii="Calibri" w:hAnsi="Calibri" w:cs="Calibri"/>
          <w:bCs/>
          <w:i/>
          <w:sz w:val="16"/>
          <w:szCs w:val="16"/>
          <w:lang w:eastAsia="cs-CZ"/>
        </w:rPr>
        <w:t>dana.sourkova@pb.mpsv.cz</w:t>
      </w:r>
      <w:r w:rsidR="0008271A">
        <w:rPr>
          <w:rFonts w:ascii="Calibri" w:hAnsi="Calibri" w:cs="Calibri"/>
          <w:bCs/>
          <w:i/>
          <w:sz w:val="16"/>
          <w:szCs w:val="16"/>
          <w:lang w:eastAsia="cs-CZ"/>
        </w:rPr>
        <w:fldChar w:fldCharType="end"/>
      </w:r>
      <w:r w:rsidRPr="00194905">
        <w:rPr>
          <w:rFonts w:ascii="Calibri" w:hAnsi="Calibri" w:cs="Calibri"/>
          <w:bCs/>
          <w:sz w:val="16"/>
          <w:szCs w:val="16"/>
          <w:lang w:eastAsia="cs-CZ"/>
        </w:rPr>
        <w:t>, tel.: 950 156</w:t>
      </w:r>
      <w:r>
        <w:rPr>
          <w:rFonts w:ascii="Calibri" w:hAnsi="Calibri" w:cs="Calibri"/>
          <w:bCs/>
          <w:sz w:val="16"/>
          <w:szCs w:val="16"/>
          <w:lang w:eastAsia="cs-CZ"/>
        </w:rPr>
        <w:t> </w:t>
      </w:r>
      <w:r w:rsidRPr="00194905">
        <w:rPr>
          <w:rFonts w:ascii="Calibri" w:hAnsi="Calibri" w:cs="Calibri"/>
          <w:bCs/>
          <w:sz w:val="16"/>
          <w:szCs w:val="16"/>
          <w:lang w:eastAsia="cs-CZ"/>
        </w:rPr>
        <w:t>460</w:t>
      </w:r>
    </w:p>
    <w:p w:rsidR="00194905" w:rsidRPr="00194905" w:rsidRDefault="00194905" w:rsidP="00C508E1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="Calibri" w:hAnsi="Calibri" w:cs="Calibri"/>
          <w:sz w:val="16"/>
          <w:szCs w:val="16"/>
          <w:lang w:eastAsia="cs-CZ"/>
        </w:rPr>
      </w:pPr>
      <w:r>
        <w:rPr>
          <w:rFonts w:ascii="Calibri" w:hAnsi="Calibri" w:cs="Calibri"/>
          <w:b/>
          <w:bCs/>
          <w:sz w:val="16"/>
          <w:szCs w:val="16"/>
          <w:lang w:eastAsia="cs-CZ"/>
        </w:rPr>
        <w:t xml:space="preserve">Odborný pracovník – koordinátor KoP Praha – západ – </w:t>
      </w:r>
      <w:r w:rsidRPr="00560903">
        <w:rPr>
          <w:rFonts w:ascii="Calibri" w:hAnsi="Calibri" w:cs="Calibri"/>
          <w:b/>
          <w:bCs/>
          <w:i/>
          <w:sz w:val="16"/>
          <w:szCs w:val="16"/>
          <w:lang w:eastAsia="cs-CZ"/>
        </w:rPr>
        <w:t>Eva Glendová</w:t>
      </w:r>
      <w:r>
        <w:rPr>
          <w:rFonts w:ascii="Calibri" w:hAnsi="Calibri" w:cs="Calibri"/>
          <w:b/>
          <w:bCs/>
          <w:sz w:val="16"/>
          <w:szCs w:val="16"/>
          <w:lang w:eastAsia="cs-CZ"/>
        </w:rPr>
        <w:t xml:space="preserve">, </w:t>
      </w:r>
      <w:hyperlink r:id="rId22" w:history="1">
        <w:r w:rsidRPr="00C33BC1">
          <w:rPr>
            <w:rStyle w:val="Hypertextovodkaz"/>
            <w:rFonts w:ascii="Calibri" w:hAnsi="Calibri" w:cs="Calibri"/>
            <w:bCs/>
            <w:i/>
            <w:sz w:val="16"/>
            <w:szCs w:val="16"/>
            <w:lang w:eastAsia="cs-CZ"/>
          </w:rPr>
          <w:t>eva.glendova@pb.mpsv.cz</w:t>
        </w:r>
      </w:hyperlink>
      <w:r w:rsidRPr="00C33BC1">
        <w:rPr>
          <w:rFonts w:ascii="Calibri" w:hAnsi="Calibri" w:cs="Calibri"/>
          <w:bCs/>
          <w:i/>
          <w:sz w:val="16"/>
          <w:szCs w:val="16"/>
          <w:lang w:eastAsia="cs-CZ"/>
        </w:rPr>
        <w:t>,</w:t>
      </w:r>
      <w:r w:rsidRPr="00194905">
        <w:rPr>
          <w:rFonts w:ascii="Calibri" w:hAnsi="Calibri" w:cs="Calibri"/>
          <w:bCs/>
          <w:sz w:val="16"/>
          <w:szCs w:val="16"/>
          <w:lang w:eastAsia="cs-CZ"/>
        </w:rPr>
        <w:t xml:space="preserve"> tel.: 950 156 460</w:t>
      </w:r>
    </w:p>
    <w:sectPr w:rsidR="00194905" w:rsidRPr="00194905" w:rsidSect="006701B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endnotePr>
        <w:numFmt w:val="decimal"/>
      </w:endnotePr>
      <w:pgSz w:w="11906" w:h="16838" w:code="9"/>
      <w:pgMar w:top="1417" w:right="1417" w:bottom="1417" w:left="1417" w:header="56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F8" w:rsidRDefault="00DF0EF8">
      <w:r>
        <w:separator/>
      </w:r>
    </w:p>
  </w:endnote>
  <w:endnote w:type="continuationSeparator" w:id="0">
    <w:p w:rsidR="00DF0EF8" w:rsidRDefault="00DF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AD" w:rsidRDefault="006241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AD" w:rsidRDefault="006241AD" w:rsidP="006241AD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72D51E8" wp14:editId="40ABF458">
          <wp:simplePos x="0" y="0"/>
          <wp:positionH relativeFrom="column">
            <wp:posOffset>2104390</wp:posOffset>
          </wp:positionH>
          <wp:positionV relativeFrom="paragraph">
            <wp:posOffset>39370</wp:posOffset>
          </wp:positionV>
          <wp:extent cx="1551305" cy="427990"/>
          <wp:effectExtent l="0" t="0" r="0" b="0"/>
          <wp:wrapSquare wrapText="bothSides"/>
          <wp:docPr id="8" name="Obrázek 8" descr="C:\Users\Jan.Burian\Desktop\Logo_ZpM_Č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.Burian\Desktop\Logo_ZpM_Č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41AD" w:rsidRDefault="006241AD" w:rsidP="006241AD">
    <w:pPr>
      <w:pStyle w:val="Zpat"/>
      <w:tabs>
        <w:tab w:val="clear" w:pos="9072"/>
      </w:tabs>
    </w:pPr>
    <w:r>
      <w:tab/>
    </w:r>
  </w:p>
  <w:p w:rsidR="006241AD" w:rsidRPr="0004386E" w:rsidRDefault="006241AD" w:rsidP="006241AD">
    <w:pPr>
      <w:pStyle w:val="Zpat"/>
      <w:tabs>
        <w:tab w:val="clear" w:pos="9072"/>
      </w:tabs>
      <w:rPr>
        <w:sz w:val="14"/>
        <w:szCs w:val="14"/>
      </w:rPr>
    </w:pPr>
  </w:p>
  <w:p w:rsidR="006241AD" w:rsidRDefault="006241AD" w:rsidP="006241AD">
    <w:pPr>
      <w:pStyle w:val="Zpat"/>
      <w:tabs>
        <w:tab w:val="clear" w:pos="9072"/>
      </w:tabs>
      <w:jc w:val="center"/>
      <w:rPr>
        <w:sz w:val="14"/>
        <w:szCs w:val="14"/>
      </w:rPr>
    </w:pPr>
  </w:p>
  <w:p w:rsidR="006241AD" w:rsidRPr="006738F1" w:rsidRDefault="006241AD" w:rsidP="006241AD">
    <w:pPr>
      <w:pStyle w:val="Zpat"/>
      <w:tabs>
        <w:tab w:val="clear" w:pos="9072"/>
      </w:tabs>
      <w:jc w:val="center"/>
      <w:rPr>
        <w:rStyle w:val="datalabel"/>
        <w:sz w:val="14"/>
        <w:szCs w:val="14"/>
      </w:rPr>
    </w:pPr>
    <w:r w:rsidRPr="006738F1">
      <w:rPr>
        <w:sz w:val="14"/>
        <w:szCs w:val="14"/>
      </w:rPr>
      <w:t>Projekt Záruky pro mladé ve Středočeském kraji, reg. č.</w:t>
    </w:r>
    <w:r w:rsidRPr="006738F1">
      <w:rPr>
        <w:rStyle w:val="Nadpis1Char"/>
        <w:rFonts w:eastAsiaTheme="minorHAnsi"/>
        <w:sz w:val="14"/>
        <w:szCs w:val="14"/>
      </w:rPr>
      <w:t xml:space="preserve"> </w:t>
    </w:r>
    <w:r w:rsidRPr="006738F1">
      <w:rPr>
        <w:rStyle w:val="datalabel"/>
        <w:sz w:val="14"/>
        <w:szCs w:val="14"/>
      </w:rPr>
      <w:t>CZ.03.1.48/0.0/0.0/15_004/0000005</w:t>
    </w:r>
  </w:p>
  <w:p w:rsidR="006241AD" w:rsidRPr="006738F1" w:rsidRDefault="006241AD" w:rsidP="006241AD">
    <w:pPr>
      <w:pStyle w:val="Zpat"/>
      <w:tabs>
        <w:tab w:val="clear" w:pos="9072"/>
      </w:tabs>
      <w:jc w:val="center"/>
      <w:rPr>
        <w:sz w:val="14"/>
        <w:szCs w:val="14"/>
      </w:rPr>
    </w:pPr>
    <w:r w:rsidRPr="006738F1">
      <w:rPr>
        <w:sz w:val="14"/>
        <w:szCs w:val="14"/>
      </w:rPr>
      <w:t>je financován z prostředků ESF prostřednictvím OPZ a státního rozpočtu ČR</w:t>
    </w:r>
  </w:p>
  <w:p w:rsidR="00202332" w:rsidRDefault="00202332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8271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8271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6D4072" w:rsidRPr="0092627C" w:rsidRDefault="006D4072" w:rsidP="003952E0">
    <w:pPr>
      <w:widowControl w:val="0"/>
      <w:tabs>
        <w:tab w:val="left" w:pos="1985"/>
        <w:tab w:val="left" w:pos="7797"/>
      </w:tabs>
      <w:rPr>
        <w:rFonts w:ascii="Calibri" w:hAnsi="Calibri" w:cs="Calibri"/>
        <w:b/>
        <w:snapToGrid w:val="0"/>
        <w:color w:val="808080"/>
        <w:lang w:eastAsia="cs-CZ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AD" w:rsidRDefault="006241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F8" w:rsidRDefault="00DF0EF8">
      <w:r>
        <w:separator/>
      </w:r>
    </w:p>
  </w:footnote>
  <w:footnote w:type="continuationSeparator" w:id="0">
    <w:p w:rsidR="00DF0EF8" w:rsidRDefault="00DF0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AD" w:rsidRDefault="006241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BB" w:rsidRDefault="0036646E">
    <w:pPr>
      <w:pStyle w:val="Zhlav"/>
    </w:pPr>
    <w:r>
      <w:rPr>
        <w:noProof/>
        <w:lang w:eastAsia="cs-CZ"/>
      </w:rPr>
      <w:drawing>
        <wp:inline distT="0" distB="0" distL="0" distR="0" wp14:anchorId="372F3DE3" wp14:editId="2A65F745">
          <wp:extent cx="3590925" cy="5429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46E" w:rsidRDefault="0036646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AD" w:rsidRDefault="006241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78986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941FD"/>
    <w:multiLevelType w:val="hybridMultilevel"/>
    <w:tmpl w:val="AA16A78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002E5"/>
    <w:multiLevelType w:val="hybridMultilevel"/>
    <w:tmpl w:val="991AFE26"/>
    <w:lvl w:ilvl="0" w:tplc="D946E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75E"/>
    <w:multiLevelType w:val="multilevel"/>
    <w:tmpl w:val="070465B4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0EB4555"/>
    <w:multiLevelType w:val="hybridMultilevel"/>
    <w:tmpl w:val="0B7C1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0703"/>
    <w:multiLevelType w:val="hybridMultilevel"/>
    <w:tmpl w:val="5BA064D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7E27CDA"/>
    <w:multiLevelType w:val="hybridMultilevel"/>
    <w:tmpl w:val="081A14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C005FD3"/>
    <w:multiLevelType w:val="hybridMultilevel"/>
    <w:tmpl w:val="00D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781"/>
    <w:multiLevelType w:val="hybridMultilevel"/>
    <w:tmpl w:val="BF6079D2"/>
    <w:lvl w:ilvl="0" w:tplc="48AE906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71A93"/>
    <w:multiLevelType w:val="hybridMultilevel"/>
    <w:tmpl w:val="F67ECBF0"/>
    <w:lvl w:ilvl="0" w:tplc="59D49C88">
      <w:start w:val="1"/>
      <w:numFmt w:val="lowerLetter"/>
      <w:pStyle w:val="Blecha1"/>
      <w:lvlText w:val="%1)"/>
      <w:lvlJc w:val="left"/>
      <w:pPr>
        <w:tabs>
          <w:tab w:val="num" w:pos="681"/>
        </w:tabs>
        <w:ind w:left="908" w:hanging="341"/>
      </w:pPr>
    </w:lvl>
    <w:lvl w:ilvl="1" w:tplc="8026B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F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A7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EF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89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83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C1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E0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50149"/>
    <w:multiLevelType w:val="hybridMultilevel"/>
    <w:tmpl w:val="7F94CBC6"/>
    <w:lvl w:ilvl="0" w:tplc="0566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46EEE"/>
    <w:multiLevelType w:val="hybridMultilevel"/>
    <w:tmpl w:val="6986B238"/>
    <w:lvl w:ilvl="0" w:tplc="7B2E03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EE9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87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0C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87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C29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80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89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F07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8B204D"/>
    <w:multiLevelType w:val="multilevel"/>
    <w:tmpl w:val="70B408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BAB57F7"/>
    <w:multiLevelType w:val="hybridMultilevel"/>
    <w:tmpl w:val="BFE2B4CA"/>
    <w:lvl w:ilvl="0" w:tplc="475E5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AB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08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C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E4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2E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27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C8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87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E7E1951"/>
    <w:multiLevelType w:val="hybridMultilevel"/>
    <w:tmpl w:val="8306070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03E45E7"/>
    <w:multiLevelType w:val="hybridMultilevel"/>
    <w:tmpl w:val="DE3C668E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948693F"/>
    <w:multiLevelType w:val="hybridMultilevel"/>
    <w:tmpl w:val="DC949FCC"/>
    <w:lvl w:ilvl="0" w:tplc="04050005">
      <w:start w:val="1"/>
      <w:numFmt w:val="bullet"/>
      <w:lvlText w:val="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00334"/>
    <w:multiLevelType w:val="hybridMultilevel"/>
    <w:tmpl w:val="2160A0AE"/>
    <w:lvl w:ilvl="0" w:tplc="0405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414274"/>
    <w:multiLevelType w:val="hybridMultilevel"/>
    <w:tmpl w:val="FB9074AC"/>
    <w:lvl w:ilvl="0" w:tplc="04050001">
      <w:start w:val="1"/>
      <w:numFmt w:val="decimal"/>
      <w:pStyle w:val="NormlnOdsazen"/>
      <w:lvlText w:val="9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C84058"/>
    <w:multiLevelType w:val="hybridMultilevel"/>
    <w:tmpl w:val="DCDA2E0A"/>
    <w:lvl w:ilvl="0" w:tplc="86981F1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55404"/>
    <w:multiLevelType w:val="hybridMultilevel"/>
    <w:tmpl w:val="AE9C32A4"/>
    <w:lvl w:ilvl="0" w:tplc="A3602B30">
      <w:start w:val="1"/>
      <w:numFmt w:val="decimal"/>
      <w:pStyle w:val="CisBodSm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E1B58"/>
    <w:multiLevelType w:val="hybridMultilevel"/>
    <w:tmpl w:val="7BA6E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620"/>
        </w:tabs>
        <w:ind w:left="97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340"/>
        </w:tabs>
        <w:ind w:left="1404" w:hanging="504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5">
    <w:nsid w:val="789659DF"/>
    <w:multiLevelType w:val="hybridMultilevel"/>
    <w:tmpl w:val="DB7CA938"/>
    <w:lvl w:ilvl="0" w:tplc="E9EA4B34">
      <w:start w:val="1"/>
      <w:numFmt w:val="decimal"/>
      <w:pStyle w:val="Boddohody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79A8C1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</w:rPr>
    </w:lvl>
    <w:lvl w:ilvl="2" w:tplc="0010B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62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82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4F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3CF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ED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E1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760896"/>
    <w:multiLevelType w:val="multilevel"/>
    <w:tmpl w:val="498A9D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D2263DF"/>
    <w:multiLevelType w:val="hybridMultilevel"/>
    <w:tmpl w:val="7D2C6F0E"/>
    <w:lvl w:ilvl="0" w:tplc="04050017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0"/>
  </w:num>
  <w:num w:numId="5">
    <w:abstractNumId w:val="3"/>
  </w:num>
  <w:num w:numId="6">
    <w:abstractNumId w:val="23"/>
  </w:num>
  <w:num w:numId="7">
    <w:abstractNumId w:val="24"/>
  </w:num>
  <w:num w:numId="8">
    <w:abstractNumId w:val="12"/>
  </w:num>
  <w:num w:numId="9">
    <w:abstractNumId w:val="11"/>
  </w:num>
  <w:num w:numId="10">
    <w:abstractNumId w:val="1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5"/>
  </w:num>
  <w:num w:numId="14">
    <w:abstractNumId w:val="15"/>
  </w:num>
  <w:num w:numId="15">
    <w:abstractNumId w:val="27"/>
  </w:num>
  <w:num w:numId="16">
    <w:abstractNumId w:val="8"/>
  </w:num>
  <w:num w:numId="17">
    <w:abstractNumId w:val="1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2"/>
  </w:num>
  <w:num w:numId="21">
    <w:abstractNumId w:val="7"/>
  </w:num>
  <w:num w:numId="22">
    <w:abstractNumId w:val="14"/>
  </w:num>
  <w:num w:numId="23">
    <w:abstractNumId w:val="6"/>
  </w:num>
  <w:num w:numId="24">
    <w:abstractNumId w:val="5"/>
  </w:num>
  <w:num w:numId="25">
    <w:abstractNumId w:val="4"/>
  </w:num>
  <w:num w:numId="26">
    <w:abstractNumId w:val="2"/>
  </w:num>
  <w:num w:numId="27">
    <w:abstractNumId w:val="26"/>
  </w:num>
  <w:num w:numId="2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9B"/>
    <w:rsid w:val="00000565"/>
    <w:rsid w:val="00000742"/>
    <w:rsid w:val="00000C67"/>
    <w:rsid w:val="00001010"/>
    <w:rsid w:val="00001981"/>
    <w:rsid w:val="000027D2"/>
    <w:rsid w:val="00002EDA"/>
    <w:rsid w:val="000038CD"/>
    <w:rsid w:val="00003FFA"/>
    <w:rsid w:val="000046D9"/>
    <w:rsid w:val="00005041"/>
    <w:rsid w:val="000059F3"/>
    <w:rsid w:val="00006EF2"/>
    <w:rsid w:val="00007121"/>
    <w:rsid w:val="00011CF2"/>
    <w:rsid w:val="00012F50"/>
    <w:rsid w:val="00013AC8"/>
    <w:rsid w:val="00014195"/>
    <w:rsid w:val="00014B20"/>
    <w:rsid w:val="000155B8"/>
    <w:rsid w:val="000168F5"/>
    <w:rsid w:val="00016E50"/>
    <w:rsid w:val="00020361"/>
    <w:rsid w:val="0002083B"/>
    <w:rsid w:val="0002109E"/>
    <w:rsid w:val="000210C1"/>
    <w:rsid w:val="0002204B"/>
    <w:rsid w:val="000221AA"/>
    <w:rsid w:val="00022797"/>
    <w:rsid w:val="00023239"/>
    <w:rsid w:val="0002657E"/>
    <w:rsid w:val="00026D30"/>
    <w:rsid w:val="0002753C"/>
    <w:rsid w:val="00027A13"/>
    <w:rsid w:val="00027A47"/>
    <w:rsid w:val="000306F3"/>
    <w:rsid w:val="00030D2B"/>
    <w:rsid w:val="00031E73"/>
    <w:rsid w:val="00033A96"/>
    <w:rsid w:val="00034387"/>
    <w:rsid w:val="00035527"/>
    <w:rsid w:val="00035D41"/>
    <w:rsid w:val="000360B6"/>
    <w:rsid w:val="000377C4"/>
    <w:rsid w:val="00037B02"/>
    <w:rsid w:val="00041033"/>
    <w:rsid w:val="0004355B"/>
    <w:rsid w:val="00043BB9"/>
    <w:rsid w:val="0004578B"/>
    <w:rsid w:val="00045B22"/>
    <w:rsid w:val="00047A2F"/>
    <w:rsid w:val="00047EED"/>
    <w:rsid w:val="00050922"/>
    <w:rsid w:val="0005199A"/>
    <w:rsid w:val="0005248B"/>
    <w:rsid w:val="0005291B"/>
    <w:rsid w:val="00053464"/>
    <w:rsid w:val="00056859"/>
    <w:rsid w:val="00056A3B"/>
    <w:rsid w:val="00057308"/>
    <w:rsid w:val="00057B6D"/>
    <w:rsid w:val="00057D8D"/>
    <w:rsid w:val="0006096E"/>
    <w:rsid w:val="00061A1D"/>
    <w:rsid w:val="00063DEE"/>
    <w:rsid w:val="00064029"/>
    <w:rsid w:val="0006414A"/>
    <w:rsid w:val="00064A2F"/>
    <w:rsid w:val="0006710C"/>
    <w:rsid w:val="000708B2"/>
    <w:rsid w:val="00073672"/>
    <w:rsid w:val="00073DC3"/>
    <w:rsid w:val="00074AF3"/>
    <w:rsid w:val="00077A98"/>
    <w:rsid w:val="0008012D"/>
    <w:rsid w:val="00080138"/>
    <w:rsid w:val="00080643"/>
    <w:rsid w:val="00080A95"/>
    <w:rsid w:val="00081B59"/>
    <w:rsid w:val="00082422"/>
    <w:rsid w:val="0008271A"/>
    <w:rsid w:val="00082CDE"/>
    <w:rsid w:val="00083DD2"/>
    <w:rsid w:val="000857D3"/>
    <w:rsid w:val="00085FB4"/>
    <w:rsid w:val="00086031"/>
    <w:rsid w:val="000869F4"/>
    <w:rsid w:val="0008707C"/>
    <w:rsid w:val="00087D8C"/>
    <w:rsid w:val="000902AC"/>
    <w:rsid w:val="00090582"/>
    <w:rsid w:val="00091271"/>
    <w:rsid w:val="00091620"/>
    <w:rsid w:val="00091953"/>
    <w:rsid w:val="000925DE"/>
    <w:rsid w:val="0009324C"/>
    <w:rsid w:val="0009327A"/>
    <w:rsid w:val="0009341A"/>
    <w:rsid w:val="000960B0"/>
    <w:rsid w:val="00096A2C"/>
    <w:rsid w:val="000971FF"/>
    <w:rsid w:val="000974EE"/>
    <w:rsid w:val="00097B5B"/>
    <w:rsid w:val="00097E70"/>
    <w:rsid w:val="000A0300"/>
    <w:rsid w:val="000A2204"/>
    <w:rsid w:val="000A2F25"/>
    <w:rsid w:val="000A420A"/>
    <w:rsid w:val="000A6650"/>
    <w:rsid w:val="000A76CD"/>
    <w:rsid w:val="000B01F9"/>
    <w:rsid w:val="000B02D9"/>
    <w:rsid w:val="000B14F5"/>
    <w:rsid w:val="000B1C06"/>
    <w:rsid w:val="000B2408"/>
    <w:rsid w:val="000B253B"/>
    <w:rsid w:val="000B2844"/>
    <w:rsid w:val="000B2C2F"/>
    <w:rsid w:val="000B2FF0"/>
    <w:rsid w:val="000B3C46"/>
    <w:rsid w:val="000B4155"/>
    <w:rsid w:val="000B4922"/>
    <w:rsid w:val="000B4BD8"/>
    <w:rsid w:val="000B4D1D"/>
    <w:rsid w:val="000B5271"/>
    <w:rsid w:val="000B7EF5"/>
    <w:rsid w:val="000C0C42"/>
    <w:rsid w:val="000C0C9C"/>
    <w:rsid w:val="000C0D8E"/>
    <w:rsid w:val="000C149B"/>
    <w:rsid w:val="000C1AD5"/>
    <w:rsid w:val="000C2AC9"/>
    <w:rsid w:val="000C364A"/>
    <w:rsid w:val="000C45E6"/>
    <w:rsid w:val="000C63EA"/>
    <w:rsid w:val="000C7C7F"/>
    <w:rsid w:val="000D374A"/>
    <w:rsid w:val="000D3A00"/>
    <w:rsid w:val="000D3E76"/>
    <w:rsid w:val="000D4329"/>
    <w:rsid w:val="000D4384"/>
    <w:rsid w:val="000D4D01"/>
    <w:rsid w:val="000D50DF"/>
    <w:rsid w:val="000D6486"/>
    <w:rsid w:val="000D7D6E"/>
    <w:rsid w:val="000E0358"/>
    <w:rsid w:val="000E0875"/>
    <w:rsid w:val="000E12C6"/>
    <w:rsid w:val="000E1381"/>
    <w:rsid w:val="000E37E0"/>
    <w:rsid w:val="000E424C"/>
    <w:rsid w:val="000E5A6E"/>
    <w:rsid w:val="000E69AB"/>
    <w:rsid w:val="000E7587"/>
    <w:rsid w:val="000F0072"/>
    <w:rsid w:val="000F0FF2"/>
    <w:rsid w:val="000F294F"/>
    <w:rsid w:val="000F3056"/>
    <w:rsid w:val="000F4769"/>
    <w:rsid w:val="000F4A10"/>
    <w:rsid w:val="000F4C39"/>
    <w:rsid w:val="000F5201"/>
    <w:rsid w:val="000F70AE"/>
    <w:rsid w:val="000F721A"/>
    <w:rsid w:val="000F779E"/>
    <w:rsid w:val="0010114E"/>
    <w:rsid w:val="00101474"/>
    <w:rsid w:val="001024FF"/>
    <w:rsid w:val="00103428"/>
    <w:rsid w:val="00103616"/>
    <w:rsid w:val="00103860"/>
    <w:rsid w:val="0010500D"/>
    <w:rsid w:val="00110BCC"/>
    <w:rsid w:val="00110F9F"/>
    <w:rsid w:val="0011335B"/>
    <w:rsid w:val="00114AF1"/>
    <w:rsid w:val="00115EE6"/>
    <w:rsid w:val="001160A7"/>
    <w:rsid w:val="00116AC0"/>
    <w:rsid w:val="00116DA2"/>
    <w:rsid w:val="001179C4"/>
    <w:rsid w:val="00120195"/>
    <w:rsid w:val="00120EC8"/>
    <w:rsid w:val="00120F66"/>
    <w:rsid w:val="001211F3"/>
    <w:rsid w:val="00122335"/>
    <w:rsid w:val="0012262E"/>
    <w:rsid w:val="00122877"/>
    <w:rsid w:val="00123002"/>
    <w:rsid w:val="00123372"/>
    <w:rsid w:val="001237F4"/>
    <w:rsid w:val="00123D1F"/>
    <w:rsid w:val="00125B25"/>
    <w:rsid w:val="0012684B"/>
    <w:rsid w:val="001277D7"/>
    <w:rsid w:val="00127904"/>
    <w:rsid w:val="00130200"/>
    <w:rsid w:val="001308C4"/>
    <w:rsid w:val="00130CC7"/>
    <w:rsid w:val="00130E33"/>
    <w:rsid w:val="00131F84"/>
    <w:rsid w:val="00133CA8"/>
    <w:rsid w:val="00133E32"/>
    <w:rsid w:val="00134656"/>
    <w:rsid w:val="00134718"/>
    <w:rsid w:val="00134774"/>
    <w:rsid w:val="00134B95"/>
    <w:rsid w:val="0013610D"/>
    <w:rsid w:val="001362DD"/>
    <w:rsid w:val="001368B0"/>
    <w:rsid w:val="0013693D"/>
    <w:rsid w:val="00136CA1"/>
    <w:rsid w:val="00137204"/>
    <w:rsid w:val="00137BD6"/>
    <w:rsid w:val="00140260"/>
    <w:rsid w:val="0014036D"/>
    <w:rsid w:val="00142414"/>
    <w:rsid w:val="00142485"/>
    <w:rsid w:val="00142D15"/>
    <w:rsid w:val="001431BA"/>
    <w:rsid w:val="001435C9"/>
    <w:rsid w:val="00143A22"/>
    <w:rsid w:val="0014601C"/>
    <w:rsid w:val="001460C9"/>
    <w:rsid w:val="00147700"/>
    <w:rsid w:val="00147B0A"/>
    <w:rsid w:val="00150A1F"/>
    <w:rsid w:val="00150B69"/>
    <w:rsid w:val="00150BA4"/>
    <w:rsid w:val="0015240E"/>
    <w:rsid w:val="001529D7"/>
    <w:rsid w:val="00153083"/>
    <w:rsid w:val="001533CD"/>
    <w:rsid w:val="001546CF"/>
    <w:rsid w:val="00155070"/>
    <w:rsid w:val="001563D8"/>
    <w:rsid w:val="00156614"/>
    <w:rsid w:val="00156949"/>
    <w:rsid w:val="00156A07"/>
    <w:rsid w:val="00157394"/>
    <w:rsid w:val="00160850"/>
    <w:rsid w:val="00160B96"/>
    <w:rsid w:val="00160E36"/>
    <w:rsid w:val="00160FE1"/>
    <w:rsid w:val="00161486"/>
    <w:rsid w:val="00162EBA"/>
    <w:rsid w:val="00163875"/>
    <w:rsid w:val="00164B21"/>
    <w:rsid w:val="00165A17"/>
    <w:rsid w:val="00166770"/>
    <w:rsid w:val="00167594"/>
    <w:rsid w:val="00170D7A"/>
    <w:rsid w:val="00177C61"/>
    <w:rsid w:val="00177EFA"/>
    <w:rsid w:val="0018024F"/>
    <w:rsid w:val="00181AED"/>
    <w:rsid w:val="00181B6B"/>
    <w:rsid w:val="00182636"/>
    <w:rsid w:val="00182CD2"/>
    <w:rsid w:val="00183D91"/>
    <w:rsid w:val="00183E96"/>
    <w:rsid w:val="0018558F"/>
    <w:rsid w:val="00186C62"/>
    <w:rsid w:val="00187FB0"/>
    <w:rsid w:val="001905A9"/>
    <w:rsid w:val="00190948"/>
    <w:rsid w:val="00191037"/>
    <w:rsid w:val="00192A7D"/>
    <w:rsid w:val="0019376D"/>
    <w:rsid w:val="00193E9C"/>
    <w:rsid w:val="00194905"/>
    <w:rsid w:val="00194986"/>
    <w:rsid w:val="001977E3"/>
    <w:rsid w:val="00197CC2"/>
    <w:rsid w:val="00197DBE"/>
    <w:rsid w:val="001A08CD"/>
    <w:rsid w:val="001A2A80"/>
    <w:rsid w:val="001A3292"/>
    <w:rsid w:val="001A32B2"/>
    <w:rsid w:val="001A36B0"/>
    <w:rsid w:val="001A4325"/>
    <w:rsid w:val="001A45AA"/>
    <w:rsid w:val="001A5A72"/>
    <w:rsid w:val="001A5D06"/>
    <w:rsid w:val="001A6227"/>
    <w:rsid w:val="001A6F7F"/>
    <w:rsid w:val="001A7B6E"/>
    <w:rsid w:val="001B0775"/>
    <w:rsid w:val="001B1989"/>
    <w:rsid w:val="001B2D41"/>
    <w:rsid w:val="001B2D4B"/>
    <w:rsid w:val="001B2EAC"/>
    <w:rsid w:val="001B310F"/>
    <w:rsid w:val="001B392A"/>
    <w:rsid w:val="001B3B5A"/>
    <w:rsid w:val="001B41C2"/>
    <w:rsid w:val="001B4FD2"/>
    <w:rsid w:val="001B7925"/>
    <w:rsid w:val="001C08F1"/>
    <w:rsid w:val="001C0B34"/>
    <w:rsid w:val="001C1497"/>
    <w:rsid w:val="001C2AB9"/>
    <w:rsid w:val="001C31E9"/>
    <w:rsid w:val="001C42A7"/>
    <w:rsid w:val="001C5582"/>
    <w:rsid w:val="001C63A8"/>
    <w:rsid w:val="001C6528"/>
    <w:rsid w:val="001C6D6D"/>
    <w:rsid w:val="001D0CB2"/>
    <w:rsid w:val="001D1233"/>
    <w:rsid w:val="001D1526"/>
    <w:rsid w:val="001D19B6"/>
    <w:rsid w:val="001D2D2B"/>
    <w:rsid w:val="001D6288"/>
    <w:rsid w:val="001D70C6"/>
    <w:rsid w:val="001E1061"/>
    <w:rsid w:val="001E1AE3"/>
    <w:rsid w:val="001E202C"/>
    <w:rsid w:val="001E21B4"/>
    <w:rsid w:val="001E35E5"/>
    <w:rsid w:val="001E42FD"/>
    <w:rsid w:val="001E4AC7"/>
    <w:rsid w:val="001E6D52"/>
    <w:rsid w:val="001E733A"/>
    <w:rsid w:val="001F00FB"/>
    <w:rsid w:val="001F07A7"/>
    <w:rsid w:val="001F1A73"/>
    <w:rsid w:val="001F2810"/>
    <w:rsid w:val="001F2D9D"/>
    <w:rsid w:val="001F3156"/>
    <w:rsid w:val="001F36A0"/>
    <w:rsid w:val="001F4CB1"/>
    <w:rsid w:val="001F4E96"/>
    <w:rsid w:val="001F6DA3"/>
    <w:rsid w:val="001F6E5F"/>
    <w:rsid w:val="00200FA1"/>
    <w:rsid w:val="00201054"/>
    <w:rsid w:val="00201612"/>
    <w:rsid w:val="00201F6A"/>
    <w:rsid w:val="00202332"/>
    <w:rsid w:val="00203139"/>
    <w:rsid w:val="002033E2"/>
    <w:rsid w:val="00203648"/>
    <w:rsid w:val="00203AEF"/>
    <w:rsid w:val="0020409E"/>
    <w:rsid w:val="00205477"/>
    <w:rsid w:val="0020645F"/>
    <w:rsid w:val="0020700F"/>
    <w:rsid w:val="00207C05"/>
    <w:rsid w:val="00210298"/>
    <w:rsid w:val="00211469"/>
    <w:rsid w:val="00211E78"/>
    <w:rsid w:val="00212DA2"/>
    <w:rsid w:val="00214C8E"/>
    <w:rsid w:val="00215EFF"/>
    <w:rsid w:val="0021618C"/>
    <w:rsid w:val="002162B3"/>
    <w:rsid w:val="0021668F"/>
    <w:rsid w:val="00217011"/>
    <w:rsid w:val="00217A60"/>
    <w:rsid w:val="00220328"/>
    <w:rsid w:val="00220EE0"/>
    <w:rsid w:val="00221819"/>
    <w:rsid w:val="00223EC7"/>
    <w:rsid w:val="00224B31"/>
    <w:rsid w:val="002251CC"/>
    <w:rsid w:val="002260EF"/>
    <w:rsid w:val="00226981"/>
    <w:rsid w:val="00226B88"/>
    <w:rsid w:val="00226C61"/>
    <w:rsid w:val="00227453"/>
    <w:rsid w:val="002309F4"/>
    <w:rsid w:val="00231536"/>
    <w:rsid w:val="00231EB8"/>
    <w:rsid w:val="00232E6E"/>
    <w:rsid w:val="0023443D"/>
    <w:rsid w:val="00235091"/>
    <w:rsid w:val="002362DB"/>
    <w:rsid w:val="0023639B"/>
    <w:rsid w:val="002366D8"/>
    <w:rsid w:val="0023715C"/>
    <w:rsid w:val="00237D7F"/>
    <w:rsid w:val="00240039"/>
    <w:rsid w:val="00241761"/>
    <w:rsid w:val="00241A1D"/>
    <w:rsid w:val="00241FC4"/>
    <w:rsid w:val="00242154"/>
    <w:rsid w:val="002428E8"/>
    <w:rsid w:val="00242B04"/>
    <w:rsid w:val="00244A26"/>
    <w:rsid w:val="002516DC"/>
    <w:rsid w:val="00252B9C"/>
    <w:rsid w:val="00254CD8"/>
    <w:rsid w:val="002559F9"/>
    <w:rsid w:val="00256398"/>
    <w:rsid w:val="0025649B"/>
    <w:rsid w:val="00257A8C"/>
    <w:rsid w:val="00257EF6"/>
    <w:rsid w:val="002605D4"/>
    <w:rsid w:val="00262814"/>
    <w:rsid w:val="00263855"/>
    <w:rsid w:val="002638F9"/>
    <w:rsid w:val="002644DB"/>
    <w:rsid w:val="00264FE4"/>
    <w:rsid w:val="002653AB"/>
    <w:rsid w:val="00267D3E"/>
    <w:rsid w:val="002700EC"/>
    <w:rsid w:val="002700ED"/>
    <w:rsid w:val="002721A2"/>
    <w:rsid w:val="00273349"/>
    <w:rsid w:val="002742C1"/>
    <w:rsid w:val="00275E7B"/>
    <w:rsid w:val="00276A04"/>
    <w:rsid w:val="00276C0F"/>
    <w:rsid w:val="00276F65"/>
    <w:rsid w:val="002772DC"/>
    <w:rsid w:val="0027742B"/>
    <w:rsid w:val="00280CB4"/>
    <w:rsid w:val="00283E2B"/>
    <w:rsid w:val="00284562"/>
    <w:rsid w:val="00284DCE"/>
    <w:rsid w:val="0028563B"/>
    <w:rsid w:val="00285962"/>
    <w:rsid w:val="00287337"/>
    <w:rsid w:val="00287938"/>
    <w:rsid w:val="002879CE"/>
    <w:rsid w:val="002905D6"/>
    <w:rsid w:val="00290CD0"/>
    <w:rsid w:val="00291D3D"/>
    <w:rsid w:val="00292D77"/>
    <w:rsid w:val="00293305"/>
    <w:rsid w:val="00293B3F"/>
    <w:rsid w:val="002940C7"/>
    <w:rsid w:val="00294DB7"/>
    <w:rsid w:val="00295B08"/>
    <w:rsid w:val="002964FC"/>
    <w:rsid w:val="00296AF4"/>
    <w:rsid w:val="002971E7"/>
    <w:rsid w:val="00297462"/>
    <w:rsid w:val="002A0534"/>
    <w:rsid w:val="002A174D"/>
    <w:rsid w:val="002A1A54"/>
    <w:rsid w:val="002A32CE"/>
    <w:rsid w:val="002A3619"/>
    <w:rsid w:val="002A47DB"/>
    <w:rsid w:val="002A64B0"/>
    <w:rsid w:val="002A64E7"/>
    <w:rsid w:val="002A69E8"/>
    <w:rsid w:val="002A7569"/>
    <w:rsid w:val="002B03F7"/>
    <w:rsid w:val="002B1252"/>
    <w:rsid w:val="002B15E3"/>
    <w:rsid w:val="002B2AB4"/>
    <w:rsid w:val="002B68AF"/>
    <w:rsid w:val="002B6957"/>
    <w:rsid w:val="002B7A25"/>
    <w:rsid w:val="002B7BCD"/>
    <w:rsid w:val="002B7BED"/>
    <w:rsid w:val="002B7CB6"/>
    <w:rsid w:val="002B7E4F"/>
    <w:rsid w:val="002C16F3"/>
    <w:rsid w:val="002C1DE0"/>
    <w:rsid w:val="002C26CC"/>
    <w:rsid w:val="002C2B02"/>
    <w:rsid w:val="002C50DC"/>
    <w:rsid w:val="002C553E"/>
    <w:rsid w:val="002C754E"/>
    <w:rsid w:val="002D0C8A"/>
    <w:rsid w:val="002D0CDE"/>
    <w:rsid w:val="002D1028"/>
    <w:rsid w:val="002D1759"/>
    <w:rsid w:val="002D17C9"/>
    <w:rsid w:val="002D20EE"/>
    <w:rsid w:val="002D3260"/>
    <w:rsid w:val="002D3358"/>
    <w:rsid w:val="002D33D3"/>
    <w:rsid w:val="002D3A1B"/>
    <w:rsid w:val="002D4621"/>
    <w:rsid w:val="002D4925"/>
    <w:rsid w:val="002D5CF1"/>
    <w:rsid w:val="002D5D90"/>
    <w:rsid w:val="002D612C"/>
    <w:rsid w:val="002D731E"/>
    <w:rsid w:val="002D73E1"/>
    <w:rsid w:val="002E0A58"/>
    <w:rsid w:val="002E1CBC"/>
    <w:rsid w:val="002E268F"/>
    <w:rsid w:val="002E26FB"/>
    <w:rsid w:val="002E2767"/>
    <w:rsid w:val="002E2B39"/>
    <w:rsid w:val="002E2E75"/>
    <w:rsid w:val="002E33CE"/>
    <w:rsid w:val="002E3C32"/>
    <w:rsid w:val="002E790B"/>
    <w:rsid w:val="002E79F5"/>
    <w:rsid w:val="002F08E5"/>
    <w:rsid w:val="002F0BCA"/>
    <w:rsid w:val="002F1E01"/>
    <w:rsid w:val="002F2397"/>
    <w:rsid w:val="002F34A3"/>
    <w:rsid w:val="002F428A"/>
    <w:rsid w:val="002F4B74"/>
    <w:rsid w:val="002F536C"/>
    <w:rsid w:val="002F5B60"/>
    <w:rsid w:val="002F629D"/>
    <w:rsid w:val="00300ED9"/>
    <w:rsid w:val="003020F4"/>
    <w:rsid w:val="00302605"/>
    <w:rsid w:val="00302680"/>
    <w:rsid w:val="00302D2F"/>
    <w:rsid w:val="00302E1B"/>
    <w:rsid w:val="00302F5D"/>
    <w:rsid w:val="00303632"/>
    <w:rsid w:val="003038D8"/>
    <w:rsid w:val="003051B6"/>
    <w:rsid w:val="003061F7"/>
    <w:rsid w:val="00306E62"/>
    <w:rsid w:val="00310107"/>
    <w:rsid w:val="00310985"/>
    <w:rsid w:val="00311873"/>
    <w:rsid w:val="00311D9C"/>
    <w:rsid w:val="0031273E"/>
    <w:rsid w:val="00312A99"/>
    <w:rsid w:val="00312DB0"/>
    <w:rsid w:val="00312F67"/>
    <w:rsid w:val="00313D37"/>
    <w:rsid w:val="00313E6E"/>
    <w:rsid w:val="00315758"/>
    <w:rsid w:val="00315E38"/>
    <w:rsid w:val="00317493"/>
    <w:rsid w:val="003176AC"/>
    <w:rsid w:val="00317D08"/>
    <w:rsid w:val="003208DC"/>
    <w:rsid w:val="0032105A"/>
    <w:rsid w:val="0032108D"/>
    <w:rsid w:val="0032117E"/>
    <w:rsid w:val="00321775"/>
    <w:rsid w:val="0032278B"/>
    <w:rsid w:val="00322FA3"/>
    <w:rsid w:val="00323A44"/>
    <w:rsid w:val="00323FCE"/>
    <w:rsid w:val="003257B2"/>
    <w:rsid w:val="003258DC"/>
    <w:rsid w:val="00326B1C"/>
    <w:rsid w:val="0032786E"/>
    <w:rsid w:val="00327F8B"/>
    <w:rsid w:val="003312B4"/>
    <w:rsid w:val="00332F92"/>
    <w:rsid w:val="00333C38"/>
    <w:rsid w:val="00334508"/>
    <w:rsid w:val="003365A7"/>
    <w:rsid w:val="003403A6"/>
    <w:rsid w:val="0034070F"/>
    <w:rsid w:val="00341891"/>
    <w:rsid w:val="0034260F"/>
    <w:rsid w:val="00343BAD"/>
    <w:rsid w:val="0034437D"/>
    <w:rsid w:val="0034534F"/>
    <w:rsid w:val="00346FC0"/>
    <w:rsid w:val="0034770D"/>
    <w:rsid w:val="00347AD5"/>
    <w:rsid w:val="00347F26"/>
    <w:rsid w:val="003508E2"/>
    <w:rsid w:val="0035108D"/>
    <w:rsid w:val="00352876"/>
    <w:rsid w:val="00353C43"/>
    <w:rsid w:val="00353EC6"/>
    <w:rsid w:val="00354C68"/>
    <w:rsid w:val="00355F72"/>
    <w:rsid w:val="003564D1"/>
    <w:rsid w:val="00357106"/>
    <w:rsid w:val="0035727C"/>
    <w:rsid w:val="003603AF"/>
    <w:rsid w:val="00360BF7"/>
    <w:rsid w:val="00360F03"/>
    <w:rsid w:val="00362080"/>
    <w:rsid w:val="003626E0"/>
    <w:rsid w:val="00363D27"/>
    <w:rsid w:val="00364C38"/>
    <w:rsid w:val="0036646E"/>
    <w:rsid w:val="0036649B"/>
    <w:rsid w:val="00367916"/>
    <w:rsid w:val="00367F3C"/>
    <w:rsid w:val="00370D77"/>
    <w:rsid w:val="003711B4"/>
    <w:rsid w:val="00373AAD"/>
    <w:rsid w:val="00373BFD"/>
    <w:rsid w:val="00373D17"/>
    <w:rsid w:val="0037431B"/>
    <w:rsid w:val="003746CF"/>
    <w:rsid w:val="00374B2F"/>
    <w:rsid w:val="00375750"/>
    <w:rsid w:val="00376003"/>
    <w:rsid w:val="003760A3"/>
    <w:rsid w:val="003802E5"/>
    <w:rsid w:val="00380A7B"/>
    <w:rsid w:val="00381693"/>
    <w:rsid w:val="00382383"/>
    <w:rsid w:val="00383AE3"/>
    <w:rsid w:val="00384390"/>
    <w:rsid w:val="00385562"/>
    <w:rsid w:val="0038690F"/>
    <w:rsid w:val="00386A1C"/>
    <w:rsid w:val="003874AA"/>
    <w:rsid w:val="00387549"/>
    <w:rsid w:val="00390791"/>
    <w:rsid w:val="00391D17"/>
    <w:rsid w:val="00391DB8"/>
    <w:rsid w:val="00392E89"/>
    <w:rsid w:val="003952E0"/>
    <w:rsid w:val="003959B6"/>
    <w:rsid w:val="00395E79"/>
    <w:rsid w:val="00397C75"/>
    <w:rsid w:val="003A0689"/>
    <w:rsid w:val="003A073C"/>
    <w:rsid w:val="003A1375"/>
    <w:rsid w:val="003A1799"/>
    <w:rsid w:val="003A1DC2"/>
    <w:rsid w:val="003A1E9F"/>
    <w:rsid w:val="003A1FC1"/>
    <w:rsid w:val="003A28E1"/>
    <w:rsid w:val="003A3743"/>
    <w:rsid w:val="003A3DF3"/>
    <w:rsid w:val="003A7658"/>
    <w:rsid w:val="003B0209"/>
    <w:rsid w:val="003B0671"/>
    <w:rsid w:val="003B19BE"/>
    <w:rsid w:val="003B1C75"/>
    <w:rsid w:val="003B1E9B"/>
    <w:rsid w:val="003B2678"/>
    <w:rsid w:val="003B2EE2"/>
    <w:rsid w:val="003B421F"/>
    <w:rsid w:val="003B529E"/>
    <w:rsid w:val="003B6278"/>
    <w:rsid w:val="003B6305"/>
    <w:rsid w:val="003C0DF8"/>
    <w:rsid w:val="003C2002"/>
    <w:rsid w:val="003C47A9"/>
    <w:rsid w:val="003C568C"/>
    <w:rsid w:val="003D06DA"/>
    <w:rsid w:val="003D0E0D"/>
    <w:rsid w:val="003D0EF3"/>
    <w:rsid w:val="003D10AF"/>
    <w:rsid w:val="003D1963"/>
    <w:rsid w:val="003D1A12"/>
    <w:rsid w:val="003D1E9F"/>
    <w:rsid w:val="003D2069"/>
    <w:rsid w:val="003D2596"/>
    <w:rsid w:val="003D271E"/>
    <w:rsid w:val="003D329B"/>
    <w:rsid w:val="003D361D"/>
    <w:rsid w:val="003D48BA"/>
    <w:rsid w:val="003D5A1C"/>
    <w:rsid w:val="003D6A51"/>
    <w:rsid w:val="003D6E48"/>
    <w:rsid w:val="003D7928"/>
    <w:rsid w:val="003E02DD"/>
    <w:rsid w:val="003E0A59"/>
    <w:rsid w:val="003E1B50"/>
    <w:rsid w:val="003E2AE1"/>
    <w:rsid w:val="003E309F"/>
    <w:rsid w:val="003E36EC"/>
    <w:rsid w:val="003E37AD"/>
    <w:rsid w:val="003E57DC"/>
    <w:rsid w:val="003F0108"/>
    <w:rsid w:val="003F1C56"/>
    <w:rsid w:val="003F466A"/>
    <w:rsid w:val="003F4B98"/>
    <w:rsid w:val="003F510A"/>
    <w:rsid w:val="003F61DC"/>
    <w:rsid w:val="003F7513"/>
    <w:rsid w:val="00400504"/>
    <w:rsid w:val="00400F9C"/>
    <w:rsid w:val="004014C8"/>
    <w:rsid w:val="00401EAB"/>
    <w:rsid w:val="004023D3"/>
    <w:rsid w:val="004025A9"/>
    <w:rsid w:val="0040380F"/>
    <w:rsid w:val="00403ED9"/>
    <w:rsid w:val="00403EEA"/>
    <w:rsid w:val="00403F4D"/>
    <w:rsid w:val="00403F6B"/>
    <w:rsid w:val="00404108"/>
    <w:rsid w:val="00404513"/>
    <w:rsid w:val="00404757"/>
    <w:rsid w:val="00404A00"/>
    <w:rsid w:val="00404F8E"/>
    <w:rsid w:val="0040529A"/>
    <w:rsid w:val="00405DF6"/>
    <w:rsid w:val="00406557"/>
    <w:rsid w:val="00407B6C"/>
    <w:rsid w:val="004103E7"/>
    <w:rsid w:val="004107A4"/>
    <w:rsid w:val="0041174F"/>
    <w:rsid w:val="0041377A"/>
    <w:rsid w:val="00413EA8"/>
    <w:rsid w:val="00415479"/>
    <w:rsid w:val="0041608F"/>
    <w:rsid w:val="004173D0"/>
    <w:rsid w:val="004205FE"/>
    <w:rsid w:val="00420E06"/>
    <w:rsid w:val="00421764"/>
    <w:rsid w:val="00421A90"/>
    <w:rsid w:val="00421D53"/>
    <w:rsid w:val="00422541"/>
    <w:rsid w:val="00425ACF"/>
    <w:rsid w:val="004268A8"/>
    <w:rsid w:val="004269D4"/>
    <w:rsid w:val="00426ABE"/>
    <w:rsid w:val="00427AA1"/>
    <w:rsid w:val="00427B43"/>
    <w:rsid w:val="00430223"/>
    <w:rsid w:val="0043208E"/>
    <w:rsid w:val="004324E1"/>
    <w:rsid w:val="00432888"/>
    <w:rsid w:val="004335DC"/>
    <w:rsid w:val="004338EE"/>
    <w:rsid w:val="004342FC"/>
    <w:rsid w:val="0043449E"/>
    <w:rsid w:val="00434C6A"/>
    <w:rsid w:val="0043574F"/>
    <w:rsid w:val="004358EF"/>
    <w:rsid w:val="00436984"/>
    <w:rsid w:val="00440112"/>
    <w:rsid w:val="004402CA"/>
    <w:rsid w:val="00440C19"/>
    <w:rsid w:val="00441B2E"/>
    <w:rsid w:val="00442432"/>
    <w:rsid w:val="00442C84"/>
    <w:rsid w:val="00442CFD"/>
    <w:rsid w:val="00442F6E"/>
    <w:rsid w:val="0044325D"/>
    <w:rsid w:val="0044329B"/>
    <w:rsid w:val="004440B2"/>
    <w:rsid w:val="00445737"/>
    <w:rsid w:val="0044640F"/>
    <w:rsid w:val="004464C3"/>
    <w:rsid w:val="00446687"/>
    <w:rsid w:val="00446AD1"/>
    <w:rsid w:val="00447080"/>
    <w:rsid w:val="00447428"/>
    <w:rsid w:val="004479F9"/>
    <w:rsid w:val="00447ADC"/>
    <w:rsid w:val="004502D3"/>
    <w:rsid w:val="00450846"/>
    <w:rsid w:val="00450A64"/>
    <w:rsid w:val="00451107"/>
    <w:rsid w:val="00452765"/>
    <w:rsid w:val="00454F0B"/>
    <w:rsid w:val="00456A1D"/>
    <w:rsid w:val="00456ED6"/>
    <w:rsid w:val="004573AA"/>
    <w:rsid w:val="00460234"/>
    <w:rsid w:val="00460565"/>
    <w:rsid w:val="004605CA"/>
    <w:rsid w:val="004605D9"/>
    <w:rsid w:val="00462AF6"/>
    <w:rsid w:val="00463590"/>
    <w:rsid w:val="0046459E"/>
    <w:rsid w:val="0046561D"/>
    <w:rsid w:val="00466AAB"/>
    <w:rsid w:val="004703E0"/>
    <w:rsid w:val="004715E9"/>
    <w:rsid w:val="00472672"/>
    <w:rsid w:val="004734CB"/>
    <w:rsid w:val="004742B8"/>
    <w:rsid w:val="0047553B"/>
    <w:rsid w:val="0047696D"/>
    <w:rsid w:val="004775FB"/>
    <w:rsid w:val="0048031F"/>
    <w:rsid w:val="004810F7"/>
    <w:rsid w:val="00482198"/>
    <w:rsid w:val="00482D04"/>
    <w:rsid w:val="0048481F"/>
    <w:rsid w:val="004849F4"/>
    <w:rsid w:val="00484EF9"/>
    <w:rsid w:val="0048515E"/>
    <w:rsid w:val="00485A5F"/>
    <w:rsid w:val="0048675D"/>
    <w:rsid w:val="00486A9A"/>
    <w:rsid w:val="00490017"/>
    <w:rsid w:val="0049009C"/>
    <w:rsid w:val="004918B7"/>
    <w:rsid w:val="0049296C"/>
    <w:rsid w:val="004968D7"/>
    <w:rsid w:val="004971B4"/>
    <w:rsid w:val="004A110B"/>
    <w:rsid w:val="004A305E"/>
    <w:rsid w:val="004A3B70"/>
    <w:rsid w:val="004A45D0"/>
    <w:rsid w:val="004A49E7"/>
    <w:rsid w:val="004A66D8"/>
    <w:rsid w:val="004A7D40"/>
    <w:rsid w:val="004B0B5D"/>
    <w:rsid w:val="004B0E13"/>
    <w:rsid w:val="004B0EA3"/>
    <w:rsid w:val="004B1348"/>
    <w:rsid w:val="004B17BE"/>
    <w:rsid w:val="004B1A37"/>
    <w:rsid w:val="004B23C0"/>
    <w:rsid w:val="004B242A"/>
    <w:rsid w:val="004B45FF"/>
    <w:rsid w:val="004B49CF"/>
    <w:rsid w:val="004B520F"/>
    <w:rsid w:val="004B567C"/>
    <w:rsid w:val="004B715F"/>
    <w:rsid w:val="004B74B1"/>
    <w:rsid w:val="004B7DCC"/>
    <w:rsid w:val="004C0B8E"/>
    <w:rsid w:val="004C1933"/>
    <w:rsid w:val="004C20A0"/>
    <w:rsid w:val="004C38AB"/>
    <w:rsid w:val="004C3D42"/>
    <w:rsid w:val="004C4C19"/>
    <w:rsid w:val="004C53BE"/>
    <w:rsid w:val="004C5952"/>
    <w:rsid w:val="004C5AC5"/>
    <w:rsid w:val="004C685B"/>
    <w:rsid w:val="004C6EF4"/>
    <w:rsid w:val="004C70C7"/>
    <w:rsid w:val="004C75C6"/>
    <w:rsid w:val="004C7CD6"/>
    <w:rsid w:val="004D0044"/>
    <w:rsid w:val="004D0707"/>
    <w:rsid w:val="004D0F80"/>
    <w:rsid w:val="004D1EAB"/>
    <w:rsid w:val="004D2598"/>
    <w:rsid w:val="004D2F31"/>
    <w:rsid w:val="004D3D66"/>
    <w:rsid w:val="004D4828"/>
    <w:rsid w:val="004D4E75"/>
    <w:rsid w:val="004D63D5"/>
    <w:rsid w:val="004D6A96"/>
    <w:rsid w:val="004D77A0"/>
    <w:rsid w:val="004E0B3B"/>
    <w:rsid w:val="004E1788"/>
    <w:rsid w:val="004E2568"/>
    <w:rsid w:val="004E3C16"/>
    <w:rsid w:val="004E3C2D"/>
    <w:rsid w:val="004E45F4"/>
    <w:rsid w:val="004E4D3D"/>
    <w:rsid w:val="004E4F89"/>
    <w:rsid w:val="004E57F2"/>
    <w:rsid w:val="004E71A5"/>
    <w:rsid w:val="004E7480"/>
    <w:rsid w:val="004F1182"/>
    <w:rsid w:val="004F168C"/>
    <w:rsid w:val="004F1D47"/>
    <w:rsid w:val="004F1EDA"/>
    <w:rsid w:val="004F25AB"/>
    <w:rsid w:val="004F29F4"/>
    <w:rsid w:val="004F480F"/>
    <w:rsid w:val="004F4D8D"/>
    <w:rsid w:val="005008AB"/>
    <w:rsid w:val="005013EF"/>
    <w:rsid w:val="005029FC"/>
    <w:rsid w:val="00502FCF"/>
    <w:rsid w:val="00503068"/>
    <w:rsid w:val="00503670"/>
    <w:rsid w:val="00503FAD"/>
    <w:rsid w:val="00504776"/>
    <w:rsid w:val="005052D6"/>
    <w:rsid w:val="00505616"/>
    <w:rsid w:val="00506573"/>
    <w:rsid w:val="00506F60"/>
    <w:rsid w:val="005078A3"/>
    <w:rsid w:val="00510A2F"/>
    <w:rsid w:val="00510E90"/>
    <w:rsid w:val="00511495"/>
    <w:rsid w:val="0051160C"/>
    <w:rsid w:val="00512675"/>
    <w:rsid w:val="0051315F"/>
    <w:rsid w:val="005134BC"/>
    <w:rsid w:val="005163C9"/>
    <w:rsid w:val="00517F8F"/>
    <w:rsid w:val="00520205"/>
    <w:rsid w:val="00520221"/>
    <w:rsid w:val="00520A55"/>
    <w:rsid w:val="00521E60"/>
    <w:rsid w:val="00522AC1"/>
    <w:rsid w:val="00522AF8"/>
    <w:rsid w:val="005240E9"/>
    <w:rsid w:val="0052428C"/>
    <w:rsid w:val="00527423"/>
    <w:rsid w:val="005275AD"/>
    <w:rsid w:val="00530314"/>
    <w:rsid w:val="00530771"/>
    <w:rsid w:val="00531414"/>
    <w:rsid w:val="00531AB6"/>
    <w:rsid w:val="005320EB"/>
    <w:rsid w:val="005322A8"/>
    <w:rsid w:val="005328B0"/>
    <w:rsid w:val="00532D44"/>
    <w:rsid w:val="005339DF"/>
    <w:rsid w:val="005343F5"/>
    <w:rsid w:val="00534F69"/>
    <w:rsid w:val="00537E9B"/>
    <w:rsid w:val="00540119"/>
    <w:rsid w:val="0054058C"/>
    <w:rsid w:val="005415FE"/>
    <w:rsid w:val="00541A41"/>
    <w:rsid w:val="00541CA0"/>
    <w:rsid w:val="00541F86"/>
    <w:rsid w:val="00542E61"/>
    <w:rsid w:val="00543104"/>
    <w:rsid w:val="005431AF"/>
    <w:rsid w:val="00543339"/>
    <w:rsid w:val="005439A7"/>
    <w:rsid w:val="0054502A"/>
    <w:rsid w:val="00545616"/>
    <w:rsid w:val="00545E46"/>
    <w:rsid w:val="0054658B"/>
    <w:rsid w:val="00546C07"/>
    <w:rsid w:val="00547221"/>
    <w:rsid w:val="00547284"/>
    <w:rsid w:val="00547564"/>
    <w:rsid w:val="0054776C"/>
    <w:rsid w:val="00551669"/>
    <w:rsid w:val="00551DB1"/>
    <w:rsid w:val="00552877"/>
    <w:rsid w:val="00553E1B"/>
    <w:rsid w:val="00553E58"/>
    <w:rsid w:val="005547F9"/>
    <w:rsid w:val="005548EC"/>
    <w:rsid w:val="005554DF"/>
    <w:rsid w:val="005555D9"/>
    <w:rsid w:val="005560E6"/>
    <w:rsid w:val="0055653D"/>
    <w:rsid w:val="00556CAC"/>
    <w:rsid w:val="00556D04"/>
    <w:rsid w:val="005607E1"/>
    <w:rsid w:val="00560903"/>
    <w:rsid w:val="00562B21"/>
    <w:rsid w:val="00562F78"/>
    <w:rsid w:val="00563536"/>
    <w:rsid w:val="00563AD3"/>
    <w:rsid w:val="0056437D"/>
    <w:rsid w:val="00565827"/>
    <w:rsid w:val="00565DF7"/>
    <w:rsid w:val="00566B37"/>
    <w:rsid w:val="0056753F"/>
    <w:rsid w:val="0056798F"/>
    <w:rsid w:val="00570308"/>
    <w:rsid w:val="00572158"/>
    <w:rsid w:val="00572D03"/>
    <w:rsid w:val="00572E81"/>
    <w:rsid w:val="00573375"/>
    <w:rsid w:val="00573403"/>
    <w:rsid w:val="00573AE4"/>
    <w:rsid w:val="0057614D"/>
    <w:rsid w:val="00577DE3"/>
    <w:rsid w:val="00580A1F"/>
    <w:rsid w:val="005811EC"/>
    <w:rsid w:val="00581BD1"/>
    <w:rsid w:val="00583A2C"/>
    <w:rsid w:val="0058436D"/>
    <w:rsid w:val="005844BF"/>
    <w:rsid w:val="00586FA7"/>
    <w:rsid w:val="005876AD"/>
    <w:rsid w:val="00591633"/>
    <w:rsid w:val="00592A2D"/>
    <w:rsid w:val="00592E60"/>
    <w:rsid w:val="0059325F"/>
    <w:rsid w:val="00593BA5"/>
    <w:rsid w:val="00594CAF"/>
    <w:rsid w:val="005961D7"/>
    <w:rsid w:val="00596394"/>
    <w:rsid w:val="005963F4"/>
    <w:rsid w:val="00597B38"/>
    <w:rsid w:val="005A124F"/>
    <w:rsid w:val="005A1265"/>
    <w:rsid w:val="005A2351"/>
    <w:rsid w:val="005A2E66"/>
    <w:rsid w:val="005A330F"/>
    <w:rsid w:val="005A4AF1"/>
    <w:rsid w:val="005A4FF1"/>
    <w:rsid w:val="005A5432"/>
    <w:rsid w:val="005A6071"/>
    <w:rsid w:val="005A689C"/>
    <w:rsid w:val="005A6AD8"/>
    <w:rsid w:val="005A76F7"/>
    <w:rsid w:val="005B097A"/>
    <w:rsid w:val="005B0D27"/>
    <w:rsid w:val="005B0F7D"/>
    <w:rsid w:val="005B1238"/>
    <w:rsid w:val="005B1923"/>
    <w:rsid w:val="005B2154"/>
    <w:rsid w:val="005B2F6E"/>
    <w:rsid w:val="005B426D"/>
    <w:rsid w:val="005B4CE6"/>
    <w:rsid w:val="005B54BB"/>
    <w:rsid w:val="005B653A"/>
    <w:rsid w:val="005B67F6"/>
    <w:rsid w:val="005B6EB6"/>
    <w:rsid w:val="005C010C"/>
    <w:rsid w:val="005C2ECF"/>
    <w:rsid w:val="005C2F3D"/>
    <w:rsid w:val="005C34EA"/>
    <w:rsid w:val="005C4D9F"/>
    <w:rsid w:val="005C5414"/>
    <w:rsid w:val="005C689E"/>
    <w:rsid w:val="005C6EE4"/>
    <w:rsid w:val="005C7825"/>
    <w:rsid w:val="005C7CAE"/>
    <w:rsid w:val="005D0F18"/>
    <w:rsid w:val="005D10BC"/>
    <w:rsid w:val="005D1B2D"/>
    <w:rsid w:val="005D1E15"/>
    <w:rsid w:val="005D2973"/>
    <w:rsid w:val="005D36DA"/>
    <w:rsid w:val="005D370C"/>
    <w:rsid w:val="005D4802"/>
    <w:rsid w:val="005D4ED9"/>
    <w:rsid w:val="005D5702"/>
    <w:rsid w:val="005D6FEC"/>
    <w:rsid w:val="005D7A54"/>
    <w:rsid w:val="005E07B2"/>
    <w:rsid w:val="005E3490"/>
    <w:rsid w:val="005E4624"/>
    <w:rsid w:val="005E4BEA"/>
    <w:rsid w:val="005E4E0F"/>
    <w:rsid w:val="005E597C"/>
    <w:rsid w:val="005E63C2"/>
    <w:rsid w:val="005E6E5D"/>
    <w:rsid w:val="005E71BF"/>
    <w:rsid w:val="005E7282"/>
    <w:rsid w:val="005E77F4"/>
    <w:rsid w:val="005F07A3"/>
    <w:rsid w:val="005F13AF"/>
    <w:rsid w:val="005F1527"/>
    <w:rsid w:val="005F17CD"/>
    <w:rsid w:val="005F2C5B"/>
    <w:rsid w:val="005F2D27"/>
    <w:rsid w:val="005F37C6"/>
    <w:rsid w:val="005F3C2E"/>
    <w:rsid w:val="005F46E8"/>
    <w:rsid w:val="005F47CC"/>
    <w:rsid w:val="005F726C"/>
    <w:rsid w:val="005F7B09"/>
    <w:rsid w:val="005F7C06"/>
    <w:rsid w:val="00600786"/>
    <w:rsid w:val="00603D6A"/>
    <w:rsid w:val="00603FBA"/>
    <w:rsid w:val="0060487C"/>
    <w:rsid w:val="00605B1F"/>
    <w:rsid w:val="00605E2B"/>
    <w:rsid w:val="006064BA"/>
    <w:rsid w:val="0060698D"/>
    <w:rsid w:val="006074D6"/>
    <w:rsid w:val="006103B9"/>
    <w:rsid w:val="00610696"/>
    <w:rsid w:val="00610B3B"/>
    <w:rsid w:val="00611E8F"/>
    <w:rsid w:val="0061259F"/>
    <w:rsid w:val="00612A59"/>
    <w:rsid w:val="00613D1E"/>
    <w:rsid w:val="00614012"/>
    <w:rsid w:val="006142A1"/>
    <w:rsid w:val="00616CE2"/>
    <w:rsid w:val="00616FEC"/>
    <w:rsid w:val="00617373"/>
    <w:rsid w:val="00620952"/>
    <w:rsid w:val="0062163A"/>
    <w:rsid w:val="00621914"/>
    <w:rsid w:val="00622B95"/>
    <w:rsid w:val="00623B4A"/>
    <w:rsid w:val="006241AD"/>
    <w:rsid w:val="0062442A"/>
    <w:rsid w:val="00624D0B"/>
    <w:rsid w:val="00625534"/>
    <w:rsid w:val="006279EC"/>
    <w:rsid w:val="00627FD8"/>
    <w:rsid w:val="00630B89"/>
    <w:rsid w:val="00631E88"/>
    <w:rsid w:val="006332B9"/>
    <w:rsid w:val="006338D1"/>
    <w:rsid w:val="00634F94"/>
    <w:rsid w:val="00635132"/>
    <w:rsid w:val="00635B1A"/>
    <w:rsid w:val="00636337"/>
    <w:rsid w:val="00636AEE"/>
    <w:rsid w:val="006409F8"/>
    <w:rsid w:val="00640B2C"/>
    <w:rsid w:val="00640D23"/>
    <w:rsid w:val="006413C7"/>
    <w:rsid w:val="00642BDD"/>
    <w:rsid w:val="00643124"/>
    <w:rsid w:val="006435E0"/>
    <w:rsid w:val="00644121"/>
    <w:rsid w:val="00646ED4"/>
    <w:rsid w:val="006500DD"/>
    <w:rsid w:val="00650C90"/>
    <w:rsid w:val="0065141A"/>
    <w:rsid w:val="006534F2"/>
    <w:rsid w:val="00653C0F"/>
    <w:rsid w:val="006544A8"/>
    <w:rsid w:val="0065515B"/>
    <w:rsid w:val="006559F1"/>
    <w:rsid w:val="006566B6"/>
    <w:rsid w:val="0065670A"/>
    <w:rsid w:val="006571C5"/>
    <w:rsid w:val="006571CD"/>
    <w:rsid w:val="00657EF2"/>
    <w:rsid w:val="00660421"/>
    <w:rsid w:val="006616D6"/>
    <w:rsid w:val="00661B0D"/>
    <w:rsid w:val="00661B3F"/>
    <w:rsid w:val="0066333A"/>
    <w:rsid w:val="00666886"/>
    <w:rsid w:val="00666E76"/>
    <w:rsid w:val="00666E93"/>
    <w:rsid w:val="006672FC"/>
    <w:rsid w:val="00667E0B"/>
    <w:rsid w:val="0067012B"/>
    <w:rsid w:val="006701B7"/>
    <w:rsid w:val="00670E80"/>
    <w:rsid w:val="006724DB"/>
    <w:rsid w:val="00672C08"/>
    <w:rsid w:val="00672F2B"/>
    <w:rsid w:val="006736FF"/>
    <w:rsid w:val="006738DE"/>
    <w:rsid w:val="00673E39"/>
    <w:rsid w:val="00674608"/>
    <w:rsid w:val="0067496C"/>
    <w:rsid w:val="00675C04"/>
    <w:rsid w:val="006764DD"/>
    <w:rsid w:val="006767C6"/>
    <w:rsid w:val="00677633"/>
    <w:rsid w:val="0067790C"/>
    <w:rsid w:val="0068040C"/>
    <w:rsid w:val="0068126C"/>
    <w:rsid w:val="006815CD"/>
    <w:rsid w:val="006824FF"/>
    <w:rsid w:val="00682681"/>
    <w:rsid w:val="006830C7"/>
    <w:rsid w:val="00683B67"/>
    <w:rsid w:val="00684688"/>
    <w:rsid w:val="00684D8F"/>
    <w:rsid w:val="00685202"/>
    <w:rsid w:val="006871D0"/>
    <w:rsid w:val="00687DF4"/>
    <w:rsid w:val="0069145D"/>
    <w:rsid w:val="00692247"/>
    <w:rsid w:val="006925D6"/>
    <w:rsid w:val="00692BD4"/>
    <w:rsid w:val="00692D73"/>
    <w:rsid w:val="00693AAE"/>
    <w:rsid w:val="006942D1"/>
    <w:rsid w:val="006949A8"/>
    <w:rsid w:val="006966FD"/>
    <w:rsid w:val="00696B71"/>
    <w:rsid w:val="00696F37"/>
    <w:rsid w:val="006970A4"/>
    <w:rsid w:val="006A0246"/>
    <w:rsid w:val="006A09CB"/>
    <w:rsid w:val="006A1DB3"/>
    <w:rsid w:val="006A250E"/>
    <w:rsid w:val="006A2640"/>
    <w:rsid w:val="006A308A"/>
    <w:rsid w:val="006A3A8A"/>
    <w:rsid w:val="006A3DDF"/>
    <w:rsid w:val="006A49AA"/>
    <w:rsid w:val="006A4C7F"/>
    <w:rsid w:val="006A6A8B"/>
    <w:rsid w:val="006A77CF"/>
    <w:rsid w:val="006B25F4"/>
    <w:rsid w:val="006B3F66"/>
    <w:rsid w:val="006B4050"/>
    <w:rsid w:val="006B6C7B"/>
    <w:rsid w:val="006B7C9E"/>
    <w:rsid w:val="006B7DA0"/>
    <w:rsid w:val="006C0263"/>
    <w:rsid w:val="006C1406"/>
    <w:rsid w:val="006C1AA0"/>
    <w:rsid w:val="006C1F3B"/>
    <w:rsid w:val="006C261A"/>
    <w:rsid w:val="006C2D82"/>
    <w:rsid w:val="006C306F"/>
    <w:rsid w:val="006C3099"/>
    <w:rsid w:val="006C331D"/>
    <w:rsid w:val="006C6263"/>
    <w:rsid w:val="006C795F"/>
    <w:rsid w:val="006D0530"/>
    <w:rsid w:val="006D1AD8"/>
    <w:rsid w:val="006D2190"/>
    <w:rsid w:val="006D21B8"/>
    <w:rsid w:val="006D2B4E"/>
    <w:rsid w:val="006D350A"/>
    <w:rsid w:val="006D3532"/>
    <w:rsid w:val="006D3F7E"/>
    <w:rsid w:val="006D4072"/>
    <w:rsid w:val="006D45E5"/>
    <w:rsid w:val="006D4EAB"/>
    <w:rsid w:val="006D6DAE"/>
    <w:rsid w:val="006D72CC"/>
    <w:rsid w:val="006E0D70"/>
    <w:rsid w:val="006E0EAC"/>
    <w:rsid w:val="006E10B2"/>
    <w:rsid w:val="006E1F35"/>
    <w:rsid w:val="006E2039"/>
    <w:rsid w:val="006E24F9"/>
    <w:rsid w:val="006E455A"/>
    <w:rsid w:val="006E45F8"/>
    <w:rsid w:val="006E46D7"/>
    <w:rsid w:val="006E4B29"/>
    <w:rsid w:val="006E5A04"/>
    <w:rsid w:val="006E6727"/>
    <w:rsid w:val="006E69DD"/>
    <w:rsid w:val="006E707F"/>
    <w:rsid w:val="006E74BA"/>
    <w:rsid w:val="006E7650"/>
    <w:rsid w:val="006F0EB2"/>
    <w:rsid w:val="006F119A"/>
    <w:rsid w:val="006F11A8"/>
    <w:rsid w:val="006F1853"/>
    <w:rsid w:val="006F1997"/>
    <w:rsid w:val="006F202F"/>
    <w:rsid w:val="006F24A6"/>
    <w:rsid w:val="006F3B8C"/>
    <w:rsid w:val="006F466B"/>
    <w:rsid w:val="006F4961"/>
    <w:rsid w:val="006F5663"/>
    <w:rsid w:val="006F66C6"/>
    <w:rsid w:val="006F7077"/>
    <w:rsid w:val="006F7845"/>
    <w:rsid w:val="006F78AC"/>
    <w:rsid w:val="00701E4F"/>
    <w:rsid w:val="00702C66"/>
    <w:rsid w:val="0070306D"/>
    <w:rsid w:val="00703416"/>
    <w:rsid w:val="00703994"/>
    <w:rsid w:val="00704096"/>
    <w:rsid w:val="007043A5"/>
    <w:rsid w:val="007050B7"/>
    <w:rsid w:val="0070583C"/>
    <w:rsid w:val="007058F0"/>
    <w:rsid w:val="00705E9E"/>
    <w:rsid w:val="00706571"/>
    <w:rsid w:val="00706E70"/>
    <w:rsid w:val="007115E2"/>
    <w:rsid w:val="007134AE"/>
    <w:rsid w:val="00713959"/>
    <w:rsid w:val="00713E8C"/>
    <w:rsid w:val="007141C3"/>
    <w:rsid w:val="00715611"/>
    <w:rsid w:val="0071598B"/>
    <w:rsid w:val="007165E6"/>
    <w:rsid w:val="007166DF"/>
    <w:rsid w:val="00716D90"/>
    <w:rsid w:val="00716DD8"/>
    <w:rsid w:val="007172B3"/>
    <w:rsid w:val="00720400"/>
    <w:rsid w:val="00720AFC"/>
    <w:rsid w:val="00720DC0"/>
    <w:rsid w:val="007211E6"/>
    <w:rsid w:val="00721FC3"/>
    <w:rsid w:val="00722890"/>
    <w:rsid w:val="00722C6F"/>
    <w:rsid w:val="00723024"/>
    <w:rsid w:val="00723CA8"/>
    <w:rsid w:val="0072429D"/>
    <w:rsid w:val="007245FD"/>
    <w:rsid w:val="00724A80"/>
    <w:rsid w:val="007253F4"/>
    <w:rsid w:val="007258D3"/>
    <w:rsid w:val="007269BC"/>
    <w:rsid w:val="00726D9A"/>
    <w:rsid w:val="007308F4"/>
    <w:rsid w:val="00731774"/>
    <w:rsid w:val="007320A1"/>
    <w:rsid w:val="00734354"/>
    <w:rsid w:val="0073657E"/>
    <w:rsid w:val="00737238"/>
    <w:rsid w:val="00740B8B"/>
    <w:rsid w:val="00742111"/>
    <w:rsid w:val="00742F53"/>
    <w:rsid w:val="00742F7A"/>
    <w:rsid w:val="0074300A"/>
    <w:rsid w:val="007435B8"/>
    <w:rsid w:val="00744D29"/>
    <w:rsid w:val="007453A9"/>
    <w:rsid w:val="0074575C"/>
    <w:rsid w:val="00745FBD"/>
    <w:rsid w:val="0074723A"/>
    <w:rsid w:val="00747BDD"/>
    <w:rsid w:val="00750104"/>
    <w:rsid w:val="00750A57"/>
    <w:rsid w:val="00751060"/>
    <w:rsid w:val="00751169"/>
    <w:rsid w:val="00751662"/>
    <w:rsid w:val="00752415"/>
    <w:rsid w:val="007525C2"/>
    <w:rsid w:val="00753006"/>
    <w:rsid w:val="007536EF"/>
    <w:rsid w:val="00753F22"/>
    <w:rsid w:val="00754AD1"/>
    <w:rsid w:val="0075747A"/>
    <w:rsid w:val="00757D4E"/>
    <w:rsid w:val="007610E2"/>
    <w:rsid w:val="00762339"/>
    <w:rsid w:val="007660A4"/>
    <w:rsid w:val="0076766B"/>
    <w:rsid w:val="00770034"/>
    <w:rsid w:val="00770062"/>
    <w:rsid w:val="0077014E"/>
    <w:rsid w:val="00771140"/>
    <w:rsid w:val="00771E34"/>
    <w:rsid w:val="00772501"/>
    <w:rsid w:val="0077278E"/>
    <w:rsid w:val="007731B3"/>
    <w:rsid w:val="00773470"/>
    <w:rsid w:val="00773583"/>
    <w:rsid w:val="00774009"/>
    <w:rsid w:val="007752F7"/>
    <w:rsid w:val="0077682E"/>
    <w:rsid w:val="0077725E"/>
    <w:rsid w:val="0077729F"/>
    <w:rsid w:val="00777734"/>
    <w:rsid w:val="00777FD7"/>
    <w:rsid w:val="007806A3"/>
    <w:rsid w:val="007806E3"/>
    <w:rsid w:val="00780782"/>
    <w:rsid w:val="00780F91"/>
    <w:rsid w:val="007810C3"/>
    <w:rsid w:val="007810D3"/>
    <w:rsid w:val="00781D59"/>
    <w:rsid w:val="00781EFC"/>
    <w:rsid w:val="00782FF2"/>
    <w:rsid w:val="007831DE"/>
    <w:rsid w:val="00783B73"/>
    <w:rsid w:val="007841AE"/>
    <w:rsid w:val="00784B9F"/>
    <w:rsid w:val="00784D90"/>
    <w:rsid w:val="00785E0F"/>
    <w:rsid w:val="00787824"/>
    <w:rsid w:val="0079039F"/>
    <w:rsid w:val="00790426"/>
    <w:rsid w:val="00791C1F"/>
    <w:rsid w:val="00793A89"/>
    <w:rsid w:val="00794033"/>
    <w:rsid w:val="00795B45"/>
    <w:rsid w:val="00795E4E"/>
    <w:rsid w:val="00795EDA"/>
    <w:rsid w:val="007A00E4"/>
    <w:rsid w:val="007A023C"/>
    <w:rsid w:val="007A2508"/>
    <w:rsid w:val="007A2CC4"/>
    <w:rsid w:val="007A370F"/>
    <w:rsid w:val="007A3A09"/>
    <w:rsid w:val="007A5B42"/>
    <w:rsid w:val="007A5B76"/>
    <w:rsid w:val="007A72C1"/>
    <w:rsid w:val="007A7738"/>
    <w:rsid w:val="007B026B"/>
    <w:rsid w:val="007B0317"/>
    <w:rsid w:val="007B0B1C"/>
    <w:rsid w:val="007B13F2"/>
    <w:rsid w:val="007B1585"/>
    <w:rsid w:val="007B31EE"/>
    <w:rsid w:val="007B4D12"/>
    <w:rsid w:val="007B555A"/>
    <w:rsid w:val="007B5A36"/>
    <w:rsid w:val="007B6DC4"/>
    <w:rsid w:val="007B7605"/>
    <w:rsid w:val="007C001A"/>
    <w:rsid w:val="007C0242"/>
    <w:rsid w:val="007C07F1"/>
    <w:rsid w:val="007C171D"/>
    <w:rsid w:val="007C1BDE"/>
    <w:rsid w:val="007C201D"/>
    <w:rsid w:val="007C2922"/>
    <w:rsid w:val="007C2AF2"/>
    <w:rsid w:val="007C3CE6"/>
    <w:rsid w:val="007C3D90"/>
    <w:rsid w:val="007C41C6"/>
    <w:rsid w:val="007C506F"/>
    <w:rsid w:val="007C6158"/>
    <w:rsid w:val="007C7151"/>
    <w:rsid w:val="007C78D0"/>
    <w:rsid w:val="007D1266"/>
    <w:rsid w:val="007D15AF"/>
    <w:rsid w:val="007D3963"/>
    <w:rsid w:val="007D76BC"/>
    <w:rsid w:val="007D7725"/>
    <w:rsid w:val="007E04A0"/>
    <w:rsid w:val="007E0E2A"/>
    <w:rsid w:val="007E11BA"/>
    <w:rsid w:val="007E11C9"/>
    <w:rsid w:val="007E1D89"/>
    <w:rsid w:val="007E1EBA"/>
    <w:rsid w:val="007E3190"/>
    <w:rsid w:val="007E347F"/>
    <w:rsid w:val="007E37B7"/>
    <w:rsid w:val="007E38EC"/>
    <w:rsid w:val="007E46CE"/>
    <w:rsid w:val="007E4708"/>
    <w:rsid w:val="007E53E9"/>
    <w:rsid w:val="007E5A69"/>
    <w:rsid w:val="007E671F"/>
    <w:rsid w:val="007E6CED"/>
    <w:rsid w:val="007E6CF3"/>
    <w:rsid w:val="007F05BB"/>
    <w:rsid w:val="007F08AC"/>
    <w:rsid w:val="007F1036"/>
    <w:rsid w:val="007F1407"/>
    <w:rsid w:val="007F2382"/>
    <w:rsid w:val="007F33AC"/>
    <w:rsid w:val="007F3612"/>
    <w:rsid w:val="007F37BF"/>
    <w:rsid w:val="007F3B51"/>
    <w:rsid w:val="007F3ECD"/>
    <w:rsid w:val="007F45D2"/>
    <w:rsid w:val="007F61D0"/>
    <w:rsid w:val="007F67E6"/>
    <w:rsid w:val="007F6A7A"/>
    <w:rsid w:val="007F72FE"/>
    <w:rsid w:val="0080067D"/>
    <w:rsid w:val="00800807"/>
    <w:rsid w:val="00800F0F"/>
    <w:rsid w:val="00801349"/>
    <w:rsid w:val="00801703"/>
    <w:rsid w:val="00803DE5"/>
    <w:rsid w:val="008048A2"/>
    <w:rsid w:val="00805833"/>
    <w:rsid w:val="00806D71"/>
    <w:rsid w:val="00807B00"/>
    <w:rsid w:val="008103DA"/>
    <w:rsid w:val="00810AF2"/>
    <w:rsid w:val="008112A4"/>
    <w:rsid w:val="00813263"/>
    <w:rsid w:val="00813FDA"/>
    <w:rsid w:val="00814A3F"/>
    <w:rsid w:val="008150D6"/>
    <w:rsid w:val="008152D3"/>
    <w:rsid w:val="00817F92"/>
    <w:rsid w:val="00821436"/>
    <w:rsid w:val="008217CE"/>
    <w:rsid w:val="00821CD0"/>
    <w:rsid w:val="008220C4"/>
    <w:rsid w:val="0082329A"/>
    <w:rsid w:val="008252D0"/>
    <w:rsid w:val="008259EE"/>
    <w:rsid w:val="00825E51"/>
    <w:rsid w:val="00826C9E"/>
    <w:rsid w:val="008279AA"/>
    <w:rsid w:val="008320D6"/>
    <w:rsid w:val="00833A0F"/>
    <w:rsid w:val="008357BB"/>
    <w:rsid w:val="008365B6"/>
    <w:rsid w:val="00836F39"/>
    <w:rsid w:val="00837F4A"/>
    <w:rsid w:val="00840A1D"/>
    <w:rsid w:val="00841285"/>
    <w:rsid w:val="00841347"/>
    <w:rsid w:val="00842446"/>
    <w:rsid w:val="008433CF"/>
    <w:rsid w:val="00843871"/>
    <w:rsid w:val="00843B7C"/>
    <w:rsid w:val="0084420E"/>
    <w:rsid w:val="00844D7D"/>
    <w:rsid w:val="00845253"/>
    <w:rsid w:val="00847BC4"/>
    <w:rsid w:val="00847C4D"/>
    <w:rsid w:val="00851033"/>
    <w:rsid w:val="00851D11"/>
    <w:rsid w:val="00853379"/>
    <w:rsid w:val="008540A9"/>
    <w:rsid w:val="008549C2"/>
    <w:rsid w:val="00854D08"/>
    <w:rsid w:val="008559A6"/>
    <w:rsid w:val="008559BC"/>
    <w:rsid w:val="00856678"/>
    <w:rsid w:val="00856D9D"/>
    <w:rsid w:val="00860416"/>
    <w:rsid w:val="008623A0"/>
    <w:rsid w:val="00863679"/>
    <w:rsid w:val="00863AEE"/>
    <w:rsid w:val="00864171"/>
    <w:rsid w:val="00864228"/>
    <w:rsid w:val="00870B4B"/>
    <w:rsid w:val="00871886"/>
    <w:rsid w:val="00872AE0"/>
    <w:rsid w:val="00874015"/>
    <w:rsid w:val="00874691"/>
    <w:rsid w:val="00875D36"/>
    <w:rsid w:val="00876442"/>
    <w:rsid w:val="00876453"/>
    <w:rsid w:val="008764C6"/>
    <w:rsid w:val="00876D2E"/>
    <w:rsid w:val="008804D1"/>
    <w:rsid w:val="008804E7"/>
    <w:rsid w:val="008808A4"/>
    <w:rsid w:val="0088153B"/>
    <w:rsid w:val="00882816"/>
    <w:rsid w:val="00883A0E"/>
    <w:rsid w:val="00883F41"/>
    <w:rsid w:val="0088455A"/>
    <w:rsid w:val="00885D33"/>
    <w:rsid w:val="008877D4"/>
    <w:rsid w:val="00890980"/>
    <w:rsid w:val="00891524"/>
    <w:rsid w:val="00892A8D"/>
    <w:rsid w:val="008932FB"/>
    <w:rsid w:val="0089373A"/>
    <w:rsid w:val="00894257"/>
    <w:rsid w:val="00894377"/>
    <w:rsid w:val="008943A6"/>
    <w:rsid w:val="00894AF8"/>
    <w:rsid w:val="00894E3E"/>
    <w:rsid w:val="0089675D"/>
    <w:rsid w:val="008A00D1"/>
    <w:rsid w:val="008A0954"/>
    <w:rsid w:val="008A0C0F"/>
    <w:rsid w:val="008A194B"/>
    <w:rsid w:val="008A2A8A"/>
    <w:rsid w:val="008A3441"/>
    <w:rsid w:val="008A3978"/>
    <w:rsid w:val="008A39AF"/>
    <w:rsid w:val="008A4519"/>
    <w:rsid w:val="008A4D05"/>
    <w:rsid w:val="008A5E90"/>
    <w:rsid w:val="008A68A6"/>
    <w:rsid w:val="008A6F50"/>
    <w:rsid w:val="008A74EF"/>
    <w:rsid w:val="008B035B"/>
    <w:rsid w:val="008B0568"/>
    <w:rsid w:val="008B25EF"/>
    <w:rsid w:val="008B3DCD"/>
    <w:rsid w:val="008B48D9"/>
    <w:rsid w:val="008B566F"/>
    <w:rsid w:val="008B70C8"/>
    <w:rsid w:val="008C00F8"/>
    <w:rsid w:val="008C046D"/>
    <w:rsid w:val="008C09BA"/>
    <w:rsid w:val="008C1172"/>
    <w:rsid w:val="008C2DBB"/>
    <w:rsid w:val="008C3301"/>
    <w:rsid w:val="008C3C50"/>
    <w:rsid w:val="008C512B"/>
    <w:rsid w:val="008C519E"/>
    <w:rsid w:val="008C5A14"/>
    <w:rsid w:val="008C6BC8"/>
    <w:rsid w:val="008C6F74"/>
    <w:rsid w:val="008D03C7"/>
    <w:rsid w:val="008D0439"/>
    <w:rsid w:val="008D1A75"/>
    <w:rsid w:val="008D339F"/>
    <w:rsid w:val="008D45C1"/>
    <w:rsid w:val="008D478E"/>
    <w:rsid w:val="008D5025"/>
    <w:rsid w:val="008D591F"/>
    <w:rsid w:val="008D5952"/>
    <w:rsid w:val="008D618C"/>
    <w:rsid w:val="008D7F10"/>
    <w:rsid w:val="008E3319"/>
    <w:rsid w:val="008E45FE"/>
    <w:rsid w:val="008E4FA0"/>
    <w:rsid w:val="008E5B11"/>
    <w:rsid w:val="008E7097"/>
    <w:rsid w:val="008E758A"/>
    <w:rsid w:val="008E7A5A"/>
    <w:rsid w:val="008F016C"/>
    <w:rsid w:val="008F05C1"/>
    <w:rsid w:val="008F177A"/>
    <w:rsid w:val="008F1F09"/>
    <w:rsid w:val="008F20AB"/>
    <w:rsid w:val="008F2236"/>
    <w:rsid w:val="008F2639"/>
    <w:rsid w:val="008F2F5B"/>
    <w:rsid w:val="008F322C"/>
    <w:rsid w:val="008F3233"/>
    <w:rsid w:val="008F46E4"/>
    <w:rsid w:val="008F5458"/>
    <w:rsid w:val="008F55DA"/>
    <w:rsid w:val="008F5649"/>
    <w:rsid w:val="008F63CE"/>
    <w:rsid w:val="008F6DD5"/>
    <w:rsid w:val="008F7D5E"/>
    <w:rsid w:val="00901359"/>
    <w:rsid w:val="00902ADB"/>
    <w:rsid w:val="00903FDC"/>
    <w:rsid w:val="009040C6"/>
    <w:rsid w:val="00904D45"/>
    <w:rsid w:val="00905079"/>
    <w:rsid w:val="0090584F"/>
    <w:rsid w:val="009071EE"/>
    <w:rsid w:val="0090749B"/>
    <w:rsid w:val="0091027A"/>
    <w:rsid w:val="009104C5"/>
    <w:rsid w:val="0091136D"/>
    <w:rsid w:val="009117D2"/>
    <w:rsid w:val="00912838"/>
    <w:rsid w:val="00912D86"/>
    <w:rsid w:val="009137A6"/>
    <w:rsid w:val="00913946"/>
    <w:rsid w:val="00915D75"/>
    <w:rsid w:val="00915F03"/>
    <w:rsid w:val="00916E5A"/>
    <w:rsid w:val="00917242"/>
    <w:rsid w:val="00920B0C"/>
    <w:rsid w:val="00922150"/>
    <w:rsid w:val="00923881"/>
    <w:rsid w:val="00923BEE"/>
    <w:rsid w:val="009261FE"/>
    <w:rsid w:val="0092627C"/>
    <w:rsid w:val="009268CF"/>
    <w:rsid w:val="00927553"/>
    <w:rsid w:val="00927819"/>
    <w:rsid w:val="00927922"/>
    <w:rsid w:val="00930DAF"/>
    <w:rsid w:val="00930E70"/>
    <w:rsid w:val="00931813"/>
    <w:rsid w:val="00931C0A"/>
    <w:rsid w:val="009321CD"/>
    <w:rsid w:val="0093268C"/>
    <w:rsid w:val="00932921"/>
    <w:rsid w:val="00932946"/>
    <w:rsid w:val="00933A57"/>
    <w:rsid w:val="00933B1A"/>
    <w:rsid w:val="00933D9C"/>
    <w:rsid w:val="009353C7"/>
    <w:rsid w:val="00935B06"/>
    <w:rsid w:val="009365FA"/>
    <w:rsid w:val="00936771"/>
    <w:rsid w:val="00937FB4"/>
    <w:rsid w:val="009427E3"/>
    <w:rsid w:val="00942A9F"/>
    <w:rsid w:val="00943490"/>
    <w:rsid w:val="00945950"/>
    <w:rsid w:val="009460F2"/>
    <w:rsid w:val="009465F6"/>
    <w:rsid w:val="0094676F"/>
    <w:rsid w:val="00947445"/>
    <w:rsid w:val="00952F17"/>
    <w:rsid w:val="00953328"/>
    <w:rsid w:val="009544FA"/>
    <w:rsid w:val="0095469C"/>
    <w:rsid w:val="00954F58"/>
    <w:rsid w:val="009551FD"/>
    <w:rsid w:val="00956B99"/>
    <w:rsid w:val="00957E8A"/>
    <w:rsid w:val="00960DDC"/>
    <w:rsid w:val="00961140"/>
    <w:rsid w:val="009617B9"/>
    <w:rsid w:val="0096274B"/>
    <w:rsid w:val="00962C43"/>
    <w:rsid w:val="00965CF8"/>
    <w:rsid w:val="00971ECA"/>
    <w:rsid w:val="0097201D"/>
    <w:rsid w:val="009722A9"/>
    <w:rsid w:val="00972359"/>
    <w:rsid w:val="00973378"/>
    <w:rsid w:val="00973F6A"/>
    <w:rsid w:val="009740DF"/>
    <w:rsid w:val="00974A94"/>
    <w:rsid w:val="00975CCA"/>
    <w:rsid w:val="00977A00"/>
    <w:rsid w:val="00977C50"/>
    <w:rsid w:val="00977E3D"/>
    <w:rsid w:val="00977ECB"/>
    <w:rsid w:val="0098063C"/>
    <w:rsid w:val="0098084A"/>
    <w:rsid w:val="00982C61"/>
    <w:rsid w:val="00983C7F"/>
    <w:rsid w:val="0098414C"/>
    <w:rsid w:val="00984B0A"/>
    <w:rsid w:val="00984B6A"/>
    <w:rsid w:val="0098688B"/>
    <w:rsid w:val="009878E0"/>
    <w:rsid w:val="00987B44"/>
    <w:rsid w:val="00987C1D"/>
    <w:rsid w:val="00987D88"/>
    <w:rsid w:val="00990765"/>
    <w:rsid w:val="00990D4F"/>
    <w:rsid w:val="0099102D"/>
    <w:rsid w:val="00993F3C"/>
    <w:rsid w:val="00994878"/>
    <w:rsid w:val="0099508E"/>
    <w:rsid w:val="00995B45"/>
    <w:rsid w:val="009962EA"/>
    <w:rsid w:val="00996628"/>
    <w:rsid w:val="009A17AF"/>
    <w:rsid w:val="009A1E16"/>
    <w:rsid w:val="009A3336"/>
    <w:rsid w:val="009A4141"/>
    <w:rsid w:val="009A450C"/>
    <w:rsid w:val="009A50DD"/>
    <w:rsid w:val="009A51B5"/>
    <w:rsid w:val="009A5363"/>
    <w:rsid w:val="009A64AF"/>
    <w:rsid w:val="009A6AF8"/>
    <w:rsid w:val="009A6F94"/>
    <w:rsid w:val="009A7047"/>
    <w:rsid w:val="009B00B6"/>
    <w:rsid w:val="009B0802"/>
    <w:rsid w:val="009B18D4"/>
    <w:rsid w:val="009B2BFB"/>
    <w:rsid w:val="009B2F61"/>
    <w:rsid w:val="009B2F79"/>
    <w:rsid w:val="009B3980"/>
    <w:rsid w:val="009B5A96"/>
    <w:rsid w:val="009B68B7"/>
    <w:rsid w:val="009B6CD8"/>
    <w:rsid w:val="009C191C"/>
    <w:rsid w:val="009C30AF"/>
    <w:rsid w:val="009C3BFD"/>
    <w:rsid w:val="009C4C77"/>
    <w:rsid w:val="009C5681"/>
    <w:rsid w:val="009C58E7"/>
    <w:rsid w:val="009C6144"/>
    <w:rsid w:val="009C7602"/>
    <w:rsid w:val="009C7806"/>
    <w:rsid w:val="009C7D89"/>
    <w:rsid w:val="009D0B3C"/>
    <w:rsid w:val="009D21CD"/>
    <w:rsid w:val="009D23C4"/>
    <w:rsid w:val="009D3675"/>
    <w:rsid w:val="009D5130"/>
    <w:rsid w:val="009D5642"/>
    <w:rsid w:val="009D5662"/>
    <w:rsid w:val="009D6463"/>
    <w:rsid w:val="009E0570"/>
    <w:rsid w:val="009E0668"/>
    <w:rsid w:val="009E06CC"/>
    <w:rsid w:val="009E19CF"/>
    <w:rsid w:val="009E1DA2"/>
    <w:rsid w:val="009E1EAD"/>
    <w:rsid w:val="009E214A"/>
    <w:rsid w:val="009E282E"/>
    <w:rsid w:val="009E30E8"/>
    <w:rsid w:val="009E4E41"/>
    <w:rsid w:val="009E57A8"/>
    <w:rsid w:val="009F1DA3"/>
    <w:rsid w:val="009F2898"/>
    <w:rsid w:val="009F2FF8"/>
    <w:rsid w:val="009F424E"/>
    <w:rsid w:val="009F4400"/>
    <w:rsid w:val="009F44E9"/>
    <w:rsid w:val="009F49DE"/>
    <w:rsid w:val="009F5AE4"/>
    <w:rsid w:val="009F5B4B"/>
    <w:rsid w:val="009F5C07"/>
    <w:rsid w:val="009F6B10"/>
    <w:rsid w:val="009F6C08"/>
    <w:rsid w:val="009F72CE"/>
    <w:rsid w:val="009F7609"/>
    <w:rsid w:val="00A00736"/>
    <w:rsid w:val="00A0208F"/>
    <w:rsid w:val="00A039FF"/>
    <w:rsid w:val="00A05A5D"/>
    <w:rsid w:val="00A05E80"/>
    <w:rsid w:val="00A06B2C"/>
    <w:rsid w:val="00A104C9"/>
    <w:rsid w:val="00A10CC0"/>
    <w:rsid w:val="00A10DAB"/>
    <w:rsid w:val="00A1105F"/>
    <w:rsid w:val="00A113D1"/>
    <w:rsid w:val="00A11424"/>
    <w:rsid w:val="00A1276F"/>
    <w:rsid w:val="00A12B3D"/>
    <w:rsid w:val="00A1414F"/>
    <w:rsid w:val="00A1508D"/>
    <w:rsid w:val="00A151F2"/>
    <w:rsid w:val="00A15A99"/>
    <w:rsid w:val="00A15B49"/>
    <w:rsid w:val="00A1653B"/>
    <w:rsid w:val="00A202DD"/>
    <w:rsid w:val="00A207A1"/>
    <w:rsid w:val="00A20D30"/>
    <w:rsid w:val="00A22722"/>
    <w:rsid w:val="00A22777"/>
    <w:rsid w:val="00A231C7"/>
    <w:rsid w:val="00A237A3"/>
    <w:rsid w:val="00A2409D"/>
    <w:rsid w:val="00A25868"/>
    <w:rsid w:val="00A26451"/>
    <w:rsid w:val="00A2657C"/>
    <w:rsid w:val="00A2685B"/>
    <w:rsid w:val="00A27256"/>
    <w:rsid w:val="00A27B14"/>
    <w:rsid w:val="00A301EA"/>
    <w:rsid w:val="00A30547"/>
    <w:rsid w:val="00A30868"/>
    <w:rsid w:val="00A314C3"/>
    <w:rsid w:val="00A315F9"/>
    <w:rsid w:val="00A316CA"/>
    <w:rsid w:val="00A347D6"/>
    <w:rsid w:val="00A34E16"/>
    <w:rsid w:val="00A401D3"/>
    <w:rsid w:val="00A437C7"/>
    <w:rsid w:val="00A43B13"/>
    <w:rsid w:val="00A449B4"/>
    <w:rsid w:val="00A450BE"/>
    <w:rsid w:val="00A52214"/>
    <w:rsid w:val="00A5281C"/>
    <w:rsid w:val="00A540C5"/>
    <w:rsid w:val="00A552B9"/>
    <w:rsid w:val="00A552FE"/>
    <w:rsid w:val="00A557FA"/>
    <w:rsid w:val="00A573FC"/>
    <w:rsid w:val="00A601A5"/>
    <w:rsid w:val="00A612FE"/>
    <w:rsid w:val="00A61FB5"/>
    <w:rsid w:val="00A6265D"/>
    <w:rsid w:val="00A627C6"/>
    <w:rsid w:val="00A6387C"/>
    <w:rsid w:val="00A64778"/>
    <w:rsid w:val="00A659D7"/>
    <w:rsid w:val="00A66D0C"/>
    <w:rsid w:val="00A67431"/>
    <w:rsid w:val="00A67C7D"/>
    <w:rsid w:val="00A703A3"/>
    <w:rsid w:val="00A70B91"/>
    <w:rsid w:val="00A70BEA"/>
    <w:rsid w:val="00A729C1"/>
    <w:rsid w:val="00A73152"/>
    <w:rsid w:val="00A73F6F"/>
    <w:rsid w:val="00A74491"/>
    <w:rsid w:val="00A7454C"/>
    <w:rsid w:val="00A759C4"/>
    <w:rsid w:val="00A76323"/>
    <w:rsid w:val="00A813C2"/>
    <w:rsid w:val="00A81F8B"/>
    <w:rsid w:val="00A823B9"/>
    <w:rsid w:val="00A84CE2"/>
    <w:rsid w:val="00A856D8"/>
    <w:rsid w:val="00A85D94"/>
    <w:rsid w:val="00A871BA"/>
    <w:rsid w:val="00A87344"/>
    <w:rsid w:val="00A87BAB"/>
    <w:rsid w:val="00A87CFE"/>
    <w:rsid w:val="00A87F60"/>
    <w:rsid w:val="00A90785"/>
    <w:rsid w:val="00A90856"/>
    <w:rsid w:val="00A90B89"/>
    <w:rsid w:val="00A9361D"/>
    <w:rsid w:val="00A93D5C"/>
    <w:rsid w:val="00A93D9F"/>
    <w:rsid w:val="00A94B0E"/>
    <w:rsid w:val="00A94DEA"/>
    <w:rsid w:val="00A9590F"/>
    <w:rsid w:val="00A95A69"/>
    <w:rsid w:val="00A95B8B"/>
    <w:rsid w:val="00A95D75"/>
    <w:rsid w:val="00A96255"/>
    <w:rsid w:val="00A96620"/>
    <w:rsid w:val="00A968F6"/>
    <w:rsid w:val="00A974E9"/>
    <w:rsid w:val="00A97A98"/>
    <w:rsid w:val="00AA08DB"/>
    <w:rsid w:val="00AA1966"/>
    <w:rsid w:val="00AA19BC"/>
    <w:rsid w:val="00AA1C64"/>
    <w:rsid w:val="00AA411A"/>
    <w:rsid w:val="00AA5535"/>
    <w:rsid w:val="00AA5FEC"/>
    <w:rsid w:val="00AA6209"/>
    <w:rsid w:val="00AA6324"/>
    <w:rsid w:val="00AA63C2"/>
    <w:rsid w:val="00AA6E5B"/>
    <w:rsid w:val="00AA74D0"/>
    <w:rsid w:val="00AA7DEB"/>
    <w:rsid w:val="00AB0645"/>
    <w:rsid w:val="00AB099F"/>
    <w:rsid w:val="00AB0C91"/>
    <w:rsid w:val="00AB0CE8"/>
    <w:rsid w:val="00AB0E13"/>
    <w:rsid w:val="00AB2CED"/>
    <w:rsid w:val="00AB30ED"/>
    <w:rsid w:val="00AB55BB"/>
    <w:rsid w:val="00AB5EF6"/>
    <w:rsid w:val="00AB75DE"/>
    <w:rsid w:val="00AB75E3"/>
    <w:rsid w:val="00AB7B7C"/>
    <w:rsid w:val="00AC0258"/>
    <w:rsid w:val="00AC1D0A"/>
    <w:rsid w:val="00AC1F2C"/>
    <w:rsid w:val="00AC24AF"/>
    <w:rsid w:val="00AC3010"/>
    <w:rsid w:val="00AC34CF"/>
    <w:rsid w:val="00AC422B"/>
    <w:rsid w:val="00AC4641"/>
    <w:rsid w:val="00AC4934"/>
    <w:rsid w:val="00AC5AE9"/>
    <w:rsid w:val="00AC61C5"/>
    <w:rsid w:val="00AD15F5"/>
    <w:rsid w:val="00AD1630"/>
    <w:rsid w:val="00AD1791"/>
    <w:rsid w:val="00AD24E4"/>
    <w:rsid w:val="00AD3A4D"/>
    <w:rsid w:val="00AD5410"/>
    <w:rsid w:val="00AD696B"/>
    <w:rsid w:val="00AE0B71"/>
    <w:rsid w:val="00AE1531"/>
    <w:rsid w:val="00AE2936"/>
    <w:rsid w:val="00AE2D35"/>
    <w:rsid w:val="00AE427A"/>
    <w:rsid w:val="00AE442E"/>
    <w:rsid w:val="00AE450B"/>
    <w:rsid w:val="00AE473E"/>
    <w:rsid w:val="00AE53A3"/>
    <w:rsid w:val="00AE57DA"/>
    <w:rsid w:val="00AE62D8"/>
    <w:rsid w:val="00AE6883"/>
    <w:rsid w:val="00AE7250"/>
    <w:rsid w:val="00AF15AA"/>
    <w:rsid w:val="00AF2426"/>
    <w:rsid w:val="00AF2745"/>
    <w:rsid w:val="00AF2A17"/>
    <w:rsid w:val="00AF3579"/>
    <w:rsid w:val="00AF4A54"/>
    <w:rsid w:val="00AF525A"/>
    <w:rsid w:val="00AF577D"/>
    <w:rsid w:val="00AF6249"/>
    <w:rsid w:val="00AF720B"/>
    <w:rsid w:val="00AF799B"/>
    <w:rsid w:val="00B0003B"/>
    <w:rsid w:val="00B002D6"/>
    <w:rsid w:val="00B00584"/>
    <w:rsid w:val="00B00843"/>
    <w:rsid w:val="00B02229"/>
    <w:rsid w:val="00B05C26"/>
    <w:rsid w:val="00B068C0"/>
    <w:rsid w:val="00B06C7A"/>
    <w:rsid w:val="00B1034B"/>
    <w:rsid w:val="00B107FE"/>
    <w:rsid w:val="00B1099B"/>
    <w:rsid w:val="00B11DCB"/>
    <w:rsid w:val="00B12870"/>
    <w:rsid w:val="00B12ED6"/>
    <w:rsid w:val="00B1345E"/>
    <w:rsid w:val="00B1389E"/>
    <w:rsid w:val="00B150E4"/>
    <w:rsid w:val="00B15C28"/>
    <w:rsid w:val="00B16D64"/>
    <w:rsid w:val="00B17B92"/>
    <w:rsid w:val="00B2056D"/>
    <w:rsid w:val="00B210A3"/>
    <w:rsid w:val="00B214B1"/>
    <w:rsid w:val="00B218BC"/>
    <w:rsid w:val="00B2283E"/>
    <w:rsid w:val="00B23135"/>
    <w:rsid w:val="00B257AF"/>
    <w:rsid w:val="00B27512"/>
    <w:rsid w:val="00B2762A"/>
    <w:rsid w:val="00B27B2B"/>
    <w:rsid w:val="00B302F1"/>
    <w:rsid w:val="00B3088C"/>
    <w:rsid w:val="00B30F38"/>
    <w:rsid w:val="00B31F36"/>
    <w:rsid w:val="00B33A3E"/>
    <w:rsid w:val="00B3459C"/>
    <w:rsid w:val="00B358E3"/>
    <w:rsid w:val="00B36669"/>
    <w:rsid w:val="00B368E4"/>
    <w:rsid w:val="00B372FB"/>
    <w:rsid w:val="00B413BC"/>
    <w:rsid w:val="00B427B2"/>
    <w:rsid w:val="00B4322E"/>
    <w:rsid w:val="00B45AC4"/>
    <w:rsid w:val="00B46153"/>
    <w:rsid w:val="00B4615F"/>
    <w:rsid w:val="00B4660A"/>
    <w:rsid w:val="00B46F51"/>
    <w:rsid w:val="00B478A8"/>
    <w:rsid w:val="00B50472"/>
    <w:rsid w:val="00B50D95"/>
    <w:rsid w:val="00B512E3"/>
    <w:rsid w:val="00B53341"/>
    <w:rsid w:val="00B546A5"/>
    <w:rsid w:val="00B54731"/>
    <w:rsid w:val="00B554B3"/>
    <w:rsid w:val="00B56FDE"/>
    <w:rsid w:val="00B5768C"/>
    <w:rsid w:val="00B579A0"/>
    <w:rsid w:val="00B60A31"/>
    <w:rsid w:val="00B60AB3"/>
    <w:rsid w:val="00B61137"/>
    <w:rsid w:val="00B612C4"/>
    <w:rsid w:val="00B6157D"/>
    <w:rsid w:val="00B642F5"/>
    <w:rsid w:val="00B643BE"/>
    <w:rsid w:val="00B64F52"/>
    <w:rsid w:val="00B654F2"/>
    <w:rsid w:val="00B65A7F"/>
    <w:rsid w:val="00B65C1A"/>
    <w:rsid w:val="00B6692D"/>
    <w:rsid w:val="00B669C1"/>
    <w:rsid w:val="00B673E9"/>
    <w:rsid w:val="00B67AB4"/>
    <w:rsid w:val="00B70E77"/>
    <w:rsid w:val="00B71B9E"/>
    <w:rsid w:val="00B71C64"/>
    <w:rsid w:val="00B71FD4"/>
    <w:rsid w:val="00B72097"/>
    <w:rsid w:val="00B726BF"/>
    <w:rsid w:val="00B727CF"/>
    <w:rsid w:val="00B728C3"/>
    <w:rsid w:val="00B72DEB"/>
    <w:rsid w:val="00B73DBE"/>
    <w:rsid w:val="00B801E0"/>
    <w:rsid w:val="00B8030E"/>
    <w:rsid w:val="00B8082D"/>
    <w:rsid w:val="00B81146"/>
    <w:rsid w:val="00B819C9"/>
    <w:rsid w:val="00B82192"/>
    <w:rsid w:val="00B832C5"/>
    <w:rsid w:val="00B83801"/>
    <w:rsid w:val="00B83BC6"/>
    <w:rsid w:val="00B84070"/>
    <w:rsid w:val="00B86205"/>
    <w:rsid w:val="00B86C98"/>
    <w:rsid w:val="00B9060B"/>
    <w:rsid w:val="00B90870"/>
    <w:rsid w:val="00B92A4C"/>
    <w:rsid w:val="00B94429"/>
    <w:rsid w:val="00B94685"/>
    <w:rsid w:val="00B94FD5"/>
    <w:rsid w:val="00B955E0"/>
    <w:rsid w:val="00B959A7"/>
    <w:rsid w:val="00B96A67"/>
    <w:rsid w:val="00B97D35"/>
    <w:rsid w:val="00BA1575"/>
    <w:rsid w:val="00BA17D2"/>
    <w:rsid w:val="00BA1D93"/>
    <w:rsid w:val="00BA1F74"/>
    <w:rsid w:val="00BA386A"/>
    <w:rsid w:val="00BA5B26"/>
    <w:rsid w:val="00BA625C"/>
    <w:rsid w:val="00BA6921"/>
    <w:rsid w:val="00BA6E62"/>
    <w:rsid w:val="00BA725B"/>
    <w:rsid w:val="00BA7E77"/>
    <w:rsid w:val="00BB0867"/>
    <w:rsid w:val="00BB099D"/>
    <w:rsid w:val="00BB10FD"/>
    <w:rsid w:val="00BB2DF4"/>
    <w:rsid w:val="00BB310E"/>
    <w:rsid w:val="00BB4A56"/>
    <w:rsid w:val="00BB5297"/>
    <w:rsid w:val="00BB54CE"/>
    <w:rsid w:val="00BB6E9A"/>
    <w:rsid w:val="00BC1080"/>
    <w:rsid w:val="00BC197D"/>
    <w:rsid w:val="00BC1A42"/>
    <w:rsid w:val="00BC23EB"/>
    <w:rsid w:val="00BC3AC6"/>
    <w:rsid w:val="00BC3F68"/>
    <w:rsid w:val="00BC428B"/>
    <w:rsid w:val="00BC7040"/>
    <w:rsid w:val="00BC7544"/>
    <w:rsid w:val="00BD02A2"/>
    <w:rsid w:val="00BD03C7"/>
    <w:rsid w:val="00BD0931"/>
    <w:rsid w:val="00BD12B4"/>
    <w:rsid w:val="00BD19D4"/>
    <w:rsid w:val="00BD2489"/>
    <w:rsid w:val="00BD3CC4"/>
    <w:rsid w:val="00BD3F13"/>
    <w:rsid w:val="00BD4847"/>
    <w:rsid w:val="00BD5208"/>
    <w:rsid w:val="00BD6339"/>
    <w:rsid w:val="00BD6C0D"/>
    <w:rsid w:val="00BD6C1A"/>
    <w:rsid w:val="00BD715C"/>
    <w:rsid w:val="00BE0175"/>
    <w:rsid w:val="00BE2291"/>
    <w:rsid w:val="00BE2C19"/>
    <w:rsid w:val="00BE2EBD"/>
    <w:rsid w:val="00BE39B3"/>
    <w:rsid w:val="00BE3AB7"/>
    <w:rsid w:val="00BE4733"/>
    <w:rsid w:val="00BE48CD"/>
    <w:rsid w:val="00BE4E60"/>
    <w:rsid w:val="00BE5261"/>
    <w:rsid w:val="00BE53B6"/>
    <w:rsid w:val="00BE5552"/>
    <w:rsid w:val="00BE619A"/>
    <w:rsid w:val="00BE6238"/>
    <w:rsid w:val="00BE66EC"/>
    <w:rsid w:val="00BE66FE"/>
    <w:rsid w:val="00BE6C16"/>
    <w:rsid w:val="00BE716B"/>
    <w:rsid w:val="00BE7365"/>
    <w:rsid w:val="00BE7367"/>
    <w:rsid w:val="00BF0DE4"/>
    <w:rsid w:val="00BF22CE"/>
    <w:rsid w:val="00BF34A9"/>
    <w:rsid w:val="00BF39D2"/>
    <w:rsid w:val="00BF3C9B"/>
    <w:rsid w:val="00BF5F3F"/>
    <w:rsid w:val="00BF633B"/>
    <w:rsid w:val="00BF6DDE"/>
    <w:rsid w:val="00BF7333"/>
    <w:rsid w:val="00BF7E30"/>
    <w:rsid w:val="00BF7F5B"/>
    <w:rsid w:val="00C00BCD"/>
    <w:rsid w:val="00C022DC"/>
    <w:rsid w:val="00C02704"/>
    <w:rsid w:val="00C0388E"/>
    <w:rsid w:val="00C03C2A"/>
    <w:rsid w:val="00C044FE"/>
    <w:rsid w:val="00C04DED"/>
    <w:rsid w:val="00C05D7C"/>
    <w:rsid w:val="00C06E6B"/>
    <w:rsid w:val="00C07B47"/>
    <w:rsid w:val="00C1059D"/>
    <w:rsid w:val="00C10A8D"/>
    <w:rsid w:val="00C10B7E"/>
    <w:rsid w:val="00C12BBA"/>
    <w:rsid w:val="00C13CD8"/>
    <w:rsid w:val="00C15AC8"/>
    <w:rsid w:val="00C15D9F"/>
    <w:rsid w:val="00C1682D"/>
    <w:rsid w:val="00C1754F"/>
    <w:rsid w:val="00C1776A"/>
    <w:rsid w:val="00C17877"/>
    <w:rsid w:val="00C21551"/>
    <w:rsid w:val="00C225C8"/>
    <w:rsid w:val="00C22E1F"/>
    <w:rsid w:val="00C23F8A"/>
    <w:rsid w:val="00C2797C"/>
    <w:rsid w:val="00C27C2B"/>
    <w:rsid w:val="00C30324"/>
    <w:rsid w:val="00C30CE4"/>
    <w:rsid w:val="00C31FFB"/>
    <w:rsid w:val="00C32165"/>
    <w:rsid w:val="00C330AD"/>
    <w:rsid w:val="00C33BC1"/>
    <w:rsid w:val="00C33C2D"/>
    <w:rsid w:val="00C348EC"/>
    <w:rsid w:val="00C34A03"/>
    <w:rsid w:val="00C3511D"/>
    <w:rsid w:val="00C354FD"/>
    <w:rsid w:val="00C35790"/>
    <w:rsid w:val="00C35F40"/>
    <w:rsid w:val="00C36277"/>
    <w:rsid w:val="00C366E3"/>
    <w:rsid w:val="00C36860"/>
    <w:rsid w:val="00C3750A"/>
    <w:rsid w:val="00C4038C"/>
    <w:rsid w:val="00C404BB"/>
    <w:rsid w:val="00C40919"/>
    <w:rsid w:val="00C40A91"/>
    <w:rsid w:val="00C40E61"/>
    <w:rsid w:val="00C418ED"/>
    <w:rsid w:val="00C41CE7"/>
    <w:rsid w:val="00C42848"/>
    <w:rsid w:val="00C4335A"/>
    <w:rsid w:val="00C437EA"/>
    <w:rsid w:val="00C442BF"/>
    <w:rsid w:val="00C442C0"/>
    <w:rsid w:val="00C45123"/>
    <w:rsid w:val="00C4567D"/>
    <w:rsid w:val="00C45EA2"/>
    <w:rsid w:val="00C46E15"/>
    <w:rsid w:val="00C4736C"/>
    <w:rsid w:val="00C47B24"/>
    <w:rsid w:val="00C508E1"/>
    <w:rsid w:val="00C50A2E"/>
    <w:rsid w:val="00C51756"/>
    <w:rsid w:val="00C530D8"/>
    <w:rsid w:val="00C531AD"/>
    <w:rsid w:val="00C53CD6"/>
    <w:rsid w:val="00C54022"/>
    <w:rsid w:val="00C549EA"/>
    <w:rsid w:val="00C551AF"/>
    <w:rsid w:val="00C556D3"/>
    <w:rsid w:val="00C55832"/>
    <w:rsid w:val="00C56330"/>
    <w:rsid w:val="00C56B0B"/>
    <w:rsid w:val="00C57388"/>
    <w:rsid w:val="00C5767E"/>
    <w:rsid w:val="00C603C4"/>
    <w:rsid w:val="00C60A38"/>
    <w:rsid w:val="00C60BAE"/>
    <w:rsid w:val="00C60C32"/>
    <w:rsid w:val="00C61566"/>
    <w:rsid w:val="00C61B42"/>
    <w:rsid w:val="00C620BB"/>
    <w:rsid w:val="00C62BDD"/>
    <w:rsid w:val="00C635C3"/>
    <w:rsid w:val="00C647CA"/>
    <w:rsid w:val="00C64EC6"/>
    <w:rsid w:val="00C65746"/>
    <w:rsid w:val="00C7102E"/>
    <w:rsid w:val="00C71ED9"/>
    <w:rsid w:val="00C72071"/>
    <w:rsid w:val="00C72239"/>
    <w:rsid w:val="00C72F44"/>
    <w:rsid w:val="00C73031"/>
    <w:rsid w:val="00C73069"/>
    <w:rsid w:val="00C739C8"/>
    <w:rsid w:val="00C741F6"/>
    <w:rsid w:val="00C755D2"/>
    <w:rsid w:val="00C755DA"/>
    <w:rsid w:val="00C7707C"/>
    <w:rsid w:val="00C806F6"/>
    <w:rsid w:val="00C82409"/>
    <w:rsid w:val="00C82487"/>
    <w:rsid w:val="00C8384A"/>
    <w:rsid w:val="00C83C49"/>
    <w:rsid w:val="00C845A2"/>
    <w:rsid w:val="00C8609A"/>
    <w:rsid w:val="00C8640C"/>
    <w:rsid w:val="00C86439"/>
    <w:rsid w:val="00C86B6D"/>
    <w:rsid w:val="00C8739A"/>
    <w:rsid w:val="00C87A4F"/>
    <w:rsid w:val="00C87FA8"/>
    <w:rsid w:val="00C90D30"/>
    <w:rsid w:val="00C91236"/>
    <w:rsid w:val="00C912A4"/>
    <w:rsid w:val="00C93064"/>
    <w:rsid w:val="00C93CD4"/>
    <w:rsid w:val="00C94346"/>
    <w:rsid w:val="00C94B34"/>
    <w:rsid w:val="00C974CA"/>
    <w:rsid w:val="00CA0BD8"/>
    <w:rsid w:val="00CA2248"/>
    <w:rsid w:val="00CA2A7B"/>
    <w:rsid w:val="00CA33F0"/>
    <w:rsid w:val="00CA47A7"/>
    <w:rsid w:val="00CA6639"/>
    <w:rsid w:val="00CA742C"/>
    <w:rsid w:val="00CB07EC"/>
    <w:rsid w:val="00CB36CB"/>
    <w:rsid w:val="00CB3EE1"/>
    <w:rsid w:val="00CB4675"/>
    <w:rsid w:val="00CB56F5"/>
    <w:rsid w:val="00CB65C9"/>
    <w:rsid w:val="00CB7927"/>
    <w:rsid w:val="00CC0B53"/>
    <w:rsid w:val="00CC0C6C"/>
    <w:rsid w:val="00CC21B9"/>
    <w:rsid w:val="00CC3C35"/>
    <w:rsid w:val="00CC4C14"/>
    <w:rsid w:val="00CC5446"/>
    <w:rsid w:val="00CC62B3"/>
    <w:rsid w:val="00CC7DF7"/>
    <w:rsid w:val="00CD03B6"/>
    <w:rsid w:val="00CD0514"/>
    <w:rsid w:val="00CD1149"/>
    <w:rsid w:val="00CD1BCB"/>
    <w:rsid w:val="00CD3EA3"/>
    <w:rsid w:val="00CD41AD"/>
    <w:rsid w:val="00CD41B4"/>
    <w:rsid w:val="00CD6B20"/>
    <w:rsid w:val="00CD76F5"/>
    <w:rsid w:val="00CD79FA"/>
    <w:rsid w:val="00CE0DC4"/>
    <w:rsid w:val="00CE1FD7"/>
    <w:rsid w:val="00CE31F2"/>
    <w:rsid w:val="00CE5D85"/>
    <w:rsid w:val="00CE667A"/>
    <w:rsid w:val="00CE6C44"/>
    <w:rsid w:val="00CE715E"/>
    <w:rsid w:val="00CE78D6"/>
    <w:rsid w:val="00CE7E89"/>
    <w:rsid w:val="00CE7F20"/>
    <w:rsid w:val="00CF08D9"/>
    <w:rsid w:val="00CF121D"/>
    <w:rsid w:val="00CF1AD6"/>
    <w:rsid w:val="00CF1E5E"/>
    <w:rsid w:val="00CF36BF"/>
    <w:rsid w:val="00CF3AF7"/>
    <w:rsid w:val="00CF3CB1"/>
    <w:rsid w:val="00CF3D17"/>
    <w:rsid w:val="00CF42E7"/>
    <w:rsid w:val="00CF46BC"/>
    <w:rsid w:val="00CF48D5"/>
    <w:rsid w:val="00CF50AC"/>
    <w:rsid w:val="00CF52F9"/>
    <w:rsid w:val="00CF5924"/>
    <w:rsid w:val="00CF64BF"/>
    <w:rsid w:val="00CF68C6"/>
    <w:rsid w:val="00CF6B3B"/>
    <w:rsid w:val="00CF75D1"/>
    <w:rsid w:val="00CF7901"/>
    <w:rsid w:val="00D0115E"/>
    <w:rsid w:val="00D02A04"/>
    <w:rsid w:val="00D03267"/>
    <w:rsid w:val="00D03EDB"/>
    <w:rsid w:val="00D0449E"/>
    <w:rsid w:val="00D05C4C"/>
    <w:rsid w:val="00D0642B"/>
    <w:rsid w:val="00D07084"/>
    <w:rsid w:val="00D070E8"/>
    <w:rsid w:val="00D138E9"/>
    <w:rsid w:val="00D14C42"/>
    <w:rsid w:val="00D16195"/>
    <w:rsid w:val="00D16355"/>
    <w:rsid w:val="00D1665D"/>
    <w:rsid w:val="00D16A97"/>
    <w:rsid w:val="00D20364"/>
    <w:rsid w:val="00D2077F"/>
    <w:rsid w:val="00D210FE"/>
    <w:rsid w:val="00D21A5F"/>
    <w:rsid w:val="00D220F4"/>
    <w:rsid w:val="00D22407"/>
    <w:rsid w:val="00D255A3"/>
    <w:rsid w:val="00D26357"/>
    <w:rsid w:val="00D26368"/>
    <w:rsid w:val="00D2655C"/>
    <w:rsid w:val="00D26A77"/>
    <w:rsid w:val="00D27018"/>
    <w:rsid w:val="00D301D5"/>
    <w:rsid w:val="00D3206B"/>
    <w:rsid w:val="00D32AA5"/>
    <w:rsid w:val="00D3374E"/>
    <w:rsid w:val="00D34068"/>
    <w:rsid w:val="00D34130"/>
    <w:rsid w:val="00D34CD2"/>
    <w:rsid w:val="00D34D43"/>
    <w:rsid w:val="00D34F7C"/>
    <w:rsid w:val="00D35723"/>
    <w:rsid w:val="00D35DBF"/>
    <w:rsid w:val="00D35F58"/>
    <w:rsid w:val="00D36D0D"/>
    <w:rsid w:val="00D37CD0"/>
    <w:rsid w:val="00D40539"/>
    <w:rsid w:val="00D41311"/>
    <w:rsid w:val="00D46009"/>
    <w:rsid w:val="00D4633E"/>
    <w:rsid w:val="00D464D2"/>
    <w:rsid w:val="00D474DA"/>
    <w:rsid w:val="00D47A61"/>
    <w:rsid w:val="00D47AF7"/>
    <w:rsid w:val="00D5126E"/>
    <w:rsid w:val="00D51A1C"/>
    <w:rsid w:val="00D525D4"/>
    <w:rsid w:val="00D54F8B"/>
    <w:rsid w:val="00D55160"/>
    <w:rsid w:val="00D56C96"/>
    <w:rsid w:val="00D61581"/>
    <w:rsid w:val="00D6328A"/>
    <w:rsid w:val="00D64274"/>
    <w:rsid w:val="00D65BF9"/>
    <w:rsid w:val="00D6677D"/>
    <w:rsid w:val="00D67142"/>
    <w:rsid w:val="00D67F48"/>
    <w:rsid w:val="00D70BFB"/>
    <w:rsid w:val="00D715D0"/>
    <w:rsid w:val="00D72650"/>
    <w:rsid w:val="00D733F3"/>
    <w:rsid w:val="00D746DD"/>
    <w:rsid w:val="00D754C7"/>
    <w:rsid w:val="00D75FD4"/>
    <w:rsid w:val="00D76A47"/>
    <w:rsid w:val="00D76FF7"/>
    <w:rsid w:val="00D775DF"/>
    <w:rsid w:val="00D77F52"/>
    <w:rsid w:val="00D81918"/>
    <w:rsid w:val="00D81AD0"/>
    <w:rsid w:val="00D8244A"/>
    <w:rsid w:val="00D831F0"/>
    <w:rsid w:val="00D83B9E"/>
    <w:rsid w:val="00D84635"/>
    <w:rsid w:val="00D852D1"/>
    <w:rsid w:val="00D85505"/>
    <w:rsid w:val="00D8588C"/>
    <w:rsid w:val="00D87A66"/>
    <w:rsid w:val="00D87D0F"/>
    <w:rsid w:val="00D87E0A"/>
    <w:rsid w:val="00D87F65"/>
    <w:rsid w:val="00D9010F"/>
    <w:rsid w:val="00D90541"/>
    <w:rsid w:val="00D91781"/>
    <w:rsid w:val="00D9290E"/>
    <w:rsid w:val="00D933A9"/>
    <w:rsid w:val="00D93CB5"/>
    <w:rsid w:val="00D94011"/>
    <w:rsid w:val="00D9472F"/>
    <w:rsid w:val="00D9500E"/>
    <w:rsid w:val="00D96252"/>
    <w:rsid w:val="00D96D29"/>
    <w:rsid w:val="00DA0021"/>
    <w:rsid w:val="00DA03A3"/>
    <w:rsid w:val="00DA0468"/>
    <w:rsid w:val="00DA1531"/>
    <w:rsid w:val="00DA299D"/>
    <w:rsid w:val="00DA2A23"/>
    <w:rsid w:val="00DA3895"/>
    <w:rsid w:val="00DA3EC6"/>
    <w:rsid w:val="00DA4344"/>
    <w:rsid w:val="00DA4966"/>
    <w:rsid w:val="00DA4C0A"/>
    <w:rsid w:val="00DA5369"/>
    <w:rsid w:val="00DA5B64"/>
    <w:rsid w:val="00DA617F"/>
    <w:rsid w:val="00DA62CA"/>
    <w:rsid w:val="00DA6649"/>
    <w:rsid w:val="00DB05AE"/>
    <w:rsid w:val="00DB26C7"/>
    <w:rsid w:val="00DB2746"/>
    <w:rsid w:val="00DB2B71"/>
    <w:rsid w:val="00DB3DEB"/>
    <w:rsid w:val="00DB55A6"/>
    <w:rsid w:val="00DB5F2F"/>
    <w:rsid w:val="00DB66B6"/>
    <w:rsid w:val="00DB6E97"/>
    <w:rsid w:val="00DB7D0D"/>
    <w:rsid w:val="00DB7D53"/>
    <w:rsid w:val="00DC0082"/>
    <w:rsid w:val="00DC14F8"/>
    <w:rsid w:val="00DC1758"/>
    <w:rsid w:val="00DC3CE7"/>
    <w:rsid w:val="00DC491D"/>
    <w:rsid w:val="00DC5922"/>
    <w:rsid w:val="00DC7904"/>
    <w:rsid w:val="00DD0719"/>
    <w:rsid w:val="00DD0C93"/>
    <w:rsid w:val="00DD0CCF"/>
    <w:rsid w:val="00DD14DA"/>
    <w:rsid w:val="00DD19C3"/>
    <w:rsid w:val="00DD1B1D"/>
    <w:rsid w:val="00DD2001"/>
    <w:rsid w:val="00DD269C"/>
    <w:rsid w:val="00DD2908"/>
    <w:rsid w:val="00DD3DA1"/>
    <w:rsid w:val="00DD3FB3"/>
    <w:rsid w:val="00DD434A"/>
    <w:rsid w:val="00DD4F32"/>
    <w:rsid w:val="00DD517A"/>
    <w:rsid w:val="00DD610E"/>
    <w:rsid w:val="00DD64FC"/>
    <w:rsid w:val="00DD6F57"/>
    <w:rsid w:val="00DE1111"/>
    <w:rsid w:val="00DE2273"/>
    <w:rsid w:val="00DE2416"/>
    <w:rsid w:val="00DE24BB"/>
    <w:rsid w:val="00DE2B87"/>
    <w:rsid w:val="00DE3CDE"/>
    <w:rsid w:val="00DE456A"/>
    <w:rsid w:val="00DE49F8"/>
    <w:rsid w:val="00DE4C3E"/>
    <w:rsid w:val="00DE4D7E"/>
    <w:rsid w:val="00DE5B21"/>
    <w:rsid w:val="00DE6384"/>
    <w:rsid w:val="00DE6D78"/>
    <w:rsid w:val="00DE7278"/>
    <w:rsid w:val="00DE758B"/>
    <w:rsid w:val="00DF0EF8"/>
    <w:rsid w:val="00DF3B0F"/>
    <w:rsid w:val="00DF3FD7"/>
    <w:rsid w:val="00DF49CB"/>
    <w:rsid w:val="00DF4B08"/>
    <w:rsid w:val="00DF54CC"/>
    <w:rsid w:val="00DF593E"/>
    <w:rsid w:val="00DF5AD4"/>
    <w:rsid w:val="00E00608"/>
    <w:rsid w:val="00E00FE6"/>
    <w:rsid w:val="00E0152D"/>
    <w:rsid w:val="00E0200B"/>
    <w:rsid w:val="00E0227B"/>
    <w:rsid w:val="00E03FE8"/>
    <w:rsid w:val="00E06289"/>
    <w:rsid w:val="00E06687"/>
    <w:rsid w:val="00E07871"/>
    <w:rsid w:val="00E078C1"/>
    <w:rsid w:val="00E1111E"/>
    <w:rsid w:val="00E119ED"/>
    <w:rsid w:val="00E11BD6"/>
    <w:rsid w:val="00E14649"/>
    <w:rsid w:val="00E16560"/>
    <w:rsid w:val="00E16D16"/>
    <w:rsid w:val="00E174A1"/>
    <w:rsid w:val="00E21A69"/>
    <w:rsid w:val="00E220C6"/>
    <w:rsid w:val="00E2232C"/>
    <w:rsid w:val="00E22F96"/>
    <w:rsid w:val="00E23424"/>
    <w:rsid w:val="00E24387"/>
    <w:rsid w:val="00E24D17"/>
    <w:rsid w:val="00E2620F"/>
    <w:rsid w:val="00E275A0"/>
    <w:rsid w:val="00E27E45"/>
    <w:rsid w:val="00E27E59"/>
    <w:rsid w:val="00E31D11"/>
    <w:rsid w:val="00E3455C"/>
    <w:rsid w:val="00E34623"/>
    <w:rsid w:val="00E370D2"/>
    <w:rsid w:val="00E4074F"/>
    <w:rsid w:val="00E413A7"/>
    <w:rsid w:val="00E424E8"/>
    <w:rsid w:val="00E433EA"/>
    <w:rsid w:val="00E439DB"/>
    <w:rsid w:val="00E44D07"/>
    <w:rsid w:val="00E44D5E"/>
    <w:rsid w:val="00E44FBC"/>
    <w:rsid w:val="00E45052"/>
    <w:rsid w:val="00E47485"/>
    <w:rsid w:val="00E47564"/>
    <w:rsid w:val="00E476BD"/>
    <w:rsid w:val="00E47BDC"/>
    <w:rsid w:val="00E52647"/>
    <w:rsid w:val="00E53D75"/>
    <w:rsid w:val="00E53F49"/>
    <w:rsid w:val="00E549F4"/>
    <w:rsid w:val="00E54D04"/>
    <w:rsid w:val="00E5558D"/>
    <w:rsid w:val="00E5697F"/>
    <w:rsid w:val="00E56C6F"/>
    <w:rsid w:val="00E573BB"/>
    <w:rsid w:val="00E57964"/>
    <w:rsid w:val="00E60D5C"/>
    <w:rsid w:val="00E6272C"/>
    <w:rsid w:val="00E62808"/>
    <w:rsid w:val="00E632BB"/>
    <w:rsid w:val="00E63E95"/>
    <w:rsid w:val="00E64B08"/>
    <w:rsid w:val="00E65E01"/>
    <w:rsid w:val="00E6631F"/>
    <w:rsid w:val="00E669F9"/>
    <w:rsid w:val="00E6701C"/>
    <w:rsid w:val="00E67F76"/>
    <w:rsid w:val="00E70172"/>
    <w:rsid w:val="00E70C74"/>
    <w:rsid w:val="00E71B6C"/>
    <w:rsid w:val="00E71EB3"/>
    <w:rsid w:val="00E72523"/>
    <w:rsid w:val="00E74551"/>
    <w:rsid w:val="00E75CD8"/>
    <w:rsid w:val="00E75DCA"/>
    <w:rsid w:val="00E763B4"/>
    <w:rsid w:val="00E77BDA"/>
    <w:rsid w:val="00E802AB"/>
    <w:rsid w:val="00E802FE"/>
    <w:rsid w:val="00E80A5D"/>
    <w:rsid w:val="00E80EE0"/>
    <w:rsid w:val="00E81317"/>
    <w:rsid w:val="00E821EF"/>
    <w:rsid w:val="00E824F7"/>
    <w:rsid w:val="00E82A8C"/>
    <w:rsid w:val="00E83758"/>
    <w:rsid w:val="00E8620D"/>
    <w:rsid w:val="00E87219"/>
    <w:rsid w:val="00E90202"/>
    <w:rsid w:val="00E91C84"/>
    <w:rsid w:val="00E9216D"/>
    <w:rsid w:val="00E921B2"/>
    <w:rsid w:val="00E92459"/>
    <w:rsid w:val="00E9294D"/>
    <w:rsid w:val="00E953FF"/>
    <w:rsid w:val="00E9713E"/>
    <w:rsid w:val="00EA00BE"/>
    <w:rsid w:val="00EA08A4"/>
    <w:rsid w:val="00EA0B18"/>
    <w:rsid w:val="00EA0CE7"/>
    <w:rsid w:val="00EA14BF"/>
    <w:rsid w:val="00EA161B"/>
    <w:rsid w:val="00EA24CD"/>
    <w:rsid w:val="00EA2F09"/>
    <w:rsid w:val="00EA4AE0"/>
    <w:rsid w:val="00EA730F"/>
    <w:rsid w:val="00EA7E42"/>
    <w:rsid w:val="00EB021A"/>
    <w:rsid w:val="00EB0B78"/>
    <w:rsid w:val="00EB1C83"/>
    <w:rsid w:val="00EB35EC"/>
    <w:rsid w:val="00EB65D6"/>
    <w:rsid w:val="00EB681B"/>
    <w:rsid w:val="00EB7107"/>
    <w:rsid w:val="00EB7B78"/>
    <w:rsid w:val="00EC0245"/>
    <w:rsid w:val="00EC06AA"/>
    <w:rsid w:val="00EC2552"/>
    <w:rsid w:val="00EC2CC8"/>
    <w:rsid w:val="00EC2E20"/>
    <w:rsid w:val="00EC431C"/>
    <w:rsid w:val="00EC466E"/>
    <w:rsid w:val="00EC46F6"/>
    <w:rsid w:val="00EC5641"/>
    <w:rsid w:val="00EC5BB5"/>
    <w:rsid w:val="00EC6947"/>
    <w:rsid w:val="00EC6A81"/>
    <w:rsid w:val="00EC6BDA"/>
    <w:rsid w:val="00EC6CE4"/>
    <w:rsid w:val="00EC6DC5"/>
    <w:rsid w:val="00ED0D91"/>
    <w:rsid w:val="00ED16B6"/>
    <w:rsid w:val="00ED18D7"/>
    <w:rsid w:val="00ED1F84"/>
    <w:rsid w:val="00ED3FB6"/>
    <w:rsid w:val="00ED45EC"/>
    <w:rsid w:val="00ED4886"/>
    <w:rsid w:val="00ED4B5A"/>
    <w:rsid w:val="00ED6065"/>
    <w:rsid w:val="00ED64C5"/>
    <w:rsid w:val="00ED74EC"/>
    <w:rsid w:val="00EE0056"/>
    <w:rsid w:val="00EE00A5"/>
    <w:rsid w:val="00EE0EAE"/>
    <w:rsid w:val="00EE1AF5"/>
    <w:rsid w:val="00EE303A"/>
    <w:rsid w:val="00EE3548"/>
    <w:rsid w:val="00EE41C5"/>
    <w:rsid w:val="00EE51FE"/>
    <w:rsid w:val="00EE5ACC"/>
    <w:rsid w:val="00EE7298"/>
    <w:rsid w:val="00EE76E2"/>
    <w:rsid w:val="00EF03F8"/>
    <w:rsid w:val="00EF0DD1"/>
    <w:rsid w:val="00EF0EE2"/>
    <w:rsid w:val="00EF0F05"/>
    <w:rsid w:val="00EF262B"/>
    <w:rsid w:val="00EF33FD"/>
    <w:rsid w:val="00EF37B8"/>
    <w:rsid w:val="00EF4DF2"/>
    <w:rsid w:val="00EF5D97"/>
    <w:rsid w:val="00EF6000"/>
    <w:rsid w:val="00EF6004"/>
    <w:rsid w:val="00EF75FF"/>
    <w:rsid w:val="00F00B3B"/>
    <w:rsid w:val="00F01345"/>
    <w:rsid w:val="00F02028"/>
    <w:rsid w:val="00F0239A"/>
    <w:rsid w:val="00F0377F"/>
    <w:rsid w:val="00F04598"/>
    <w:rsid w:val="00F0515F"/>
    <w:rsid w:val="00F057FE"/>
    <w:rsid w:val="00F07B2C"/>
    <w:rsid w:val="00F1067C"/>
    <w:rsid w:val="00F11268"/>
    <w:rsid w:val="00F13001"/>
    <w:rsid w:val="00F13A7C"/>
    <w:rsid w:val="00F14357"/>
    <w:rsid w:val="00F151FD"/>
    <w:rsid w:val="00F157DA"/>
    <w:rsid w:val="00F16090"/>
    <w:rsid w:val="00F1656F"/>
    <w:rsid w:val="00F16984"/>
    <w:rsid w:val="00F16D96"/>
    <w:rsid w:val="00F17BE3"/>
    <w:rsid w:val="00F2086E"/>
    <w:rsid w:val="00F20AD4"/>
    <w:rsid w:val="00F20E8F"/>
    <w:rsid w:val="00F20F11"/>
    <w:rsid w:val="00F22AE5"/>
    <w:rsid w:val="00F23DFB"/>
    <w:rsid w:val="00F23E0D"/>
    <w:rsid w:val="00F24333"/>
    <w:rsid w:val="00F25447"/>
    <w:rsid w:val="00F26864"/>
    <w:rsid w:val="00F271C5"/>
    <w:rsid w:val="00F276F4"/>
    <w:rsid w:val="00F315B0"/>
    <w:rsid w:val="00F32B2D"/>
    <w:rsid w:val="00F33FF6"/>
    <w:rsid w:val="00F34621"/>
    <w:rsid w:val="00F359FC"/>
    <w:rsid w:val="00F36B8F"/>
    <w:rsid w:val="00F3794A"/>
    <w:rsid w:val="00F40E52"/>
    <w:rsid w:val="00F421F1"/>
    <w:rsid w:val="00F43A61"/>
    <w:rsid w:val="00F443B7"/>
    <w:rsid w:val="00F45809"/>
    <w:rsid w:val="00F459D1"/>
    <w:rsid w:val="00F45EAF"/>
    <w:rsid w:val="00F47ED3"/>
    <w:rsid w:val="00F53053"/>
    <w:rsid w:val="00F549E2"/>
    <w:rsid w:val="00F56190"/>
    <w:rsid w:val="00F5643F"/>
    <w:rsid w:val="00F571CF"/>
    <w:rsid w:val="00F57AF3"/>
    <w:rsid w:val="00F60755"/>
    <w:rsid w:val="00F60873"/>
    <w:rsid w:val="00F611C0"/>
    <w:rsid w:val="00F615EA"/>
    <w:rsid w:val="00F61775"/>
    <w:rsid w:val="00F617CA"/>
    <w:rsid w:val="00F62987"/>
    <w:rsid w:val="00F62A70"/>
    <w:rsid w:val="00F62F04"/>
    <w:rsid w:val="00F648A2"/>
    <w:rsid w:val="00F66761"/>
    <w:rsid w:val="00F66765"/>
    <w:rsid w:val="00F66DC2"/>
    <w:rsid w:val="00F66ECA"/>
    <w:rsid w:val="00F675CD"/>
    <w:rsid w:val="00F7036A"/>
    <w:rsid w:val="00F711FC"/>
    <w:rsid w:val="00F71935"/>
    <w:rsid w:val="00F74BA9"/>
    <w:rsid w:val="00F74F57"/>
    <w:rsid w:val="00F75F3D"/>
    <w:rsid w:val="00F7604C"/>
    <w:rsid w:val="00F77D3C"/>
    <w:rsid w:val="00F77ED3"/>
    <w:rsid w:val="00F80E6D"/>
    <w:rsid w:val="00F8124C"/>
    <w:rsid w:val="00F81775"/>
    <w:rsid w:val="00F81D92"/>
    <w:rsid w:val="00F81D93"/>
    <w:rsid w:val="00F828D6"/>
    <w:rsid w:val="00F83B75"/>
    <w:rsid w:val="00F85320"/>
    <w:rsid w:val="00F856E8"/>
    <w:rsid w:val="00F85970"/>
    <w:rsid w:val="00F85D29"/>
    <w:rsid w:val="00F86073"/>
    <w:rsid w:val="00F873DB"/>
    <w:rsid w:val="00F8775B"/>
    <w:rsid w:val="00F87CC4"/>
    <w:rsid w:val="00F90350"/>
    <w:rsid w:val="00F90E0B"/>
    <w:rsid w:val="00F921DD"/>
    <w:rsid w:val="00F92570"/>
    <w:rsid w:val="00F92947"/>
    <w:rsid w:val="00F935C7"/>
    <w:rsid w:val="00F94789"/>
    <w:rsid w:val="00F94FF2"/>
    <w:rsid w:val="00F95B62"/>
    <w:rsid w:val="00F95EFC"/>
    <w:rsid w:val="00F97B1C"/>
    <w:rsid w:val="00F97BC3"/>
    <w:rsid w:val="00FA06AE"/>
    <w:rsid w:val="00FA2415"/>
    <w:rsid w:val="00FA27D9"/>
    <w:rsid w:val="00FA296C"/>
    <w:rsid w:val="00FA2CF3"/>
    <w:rsid w:val="00FA3339"/>
    <w:rsid w:val="00FA47BB"/>
    <w:rsid w:val="00FA5475"/>
    <w:rsid w:val="00FA54FD"/>
    <w:rsid w:val="00FA5945"/>
    <w:rsid w:val="00FA5CFE"/>
    <w:rsid w:val="00FA6364"/>
    <w:rsid w:val="00FA6A7F"/>
    <w:rsid w:val="00FA6D96"/>
    <w:rsid w:val="00FA6EA0"/>
    <w:rsid w:val="00FA6F4A"/>
    <w:rsid w:val="00FA7632"/>
    <w:rsid w:val="00FB01C1"/>
    <w:rsid w:val="00FB0FD8"/>
    <w:rsid w:val="00FB1573"/>
    <w:rsid w:val="00FB1968"/>
    <w:rsid w:val="00FB1D4E"/>
    <w:rsid w:val="00FB1EDF"/>
    <w:rsid w:val="00FB2E6B"/>
    <w:rsid w:val="00FB3660"/>
    <w:rsid w:val="00FB36E0"/>
    <w:rsid w:val="00FB46EF"/>
    <w:rsid w:val="00FB4EC8"/>
    <w:rsid w:val="00FB52F9"/>
    <w:rsid w:val="00FB551F"/>
    <w:rsid w:val="00FB644C"/>
    <w:rsid w:val="00FB664C"/>
    <w:rsid w:val="00FB6E39"/>
    <w:rsid w:val="00FB703B"/>
    <w:rsid w:val="00FB7C52"/>
    <w:rsid w:val="00FC0114"/>
    <w:rsid w:val="00FC1BD6"/>
    <w:rsid w:val="00FC2132"/>
    <w:rsid w:val="00FC2DE7"/>
    <w:rsid w:val="00FC37BB"/>
    <w:rsid w:val="00FC385A"/>
    <w:rsid w:val="00FC3CDB"/>
    <w:rsid w:val="00FC4135"/>
    <w:rsid w:val="00FC4201"/>
    <w:rsid w:val="00FC491C"/>
    <w:rsid w:val="00FC56E9"/>
    <w:rsid w:val="00FC5A2C"/>
    <w:rsid w:val="00FC619D"/>
    <w:rsid w:val="00FC63AB"/>
    <w:rsid w:val="00FC6BD6"/>
    <w:rsid w:val="00FC713E"/>
    <w:rsid w:val="00FC78BA"/>
    <w:rsid w:val="00FD07B9"/>
    <w:rsid w:val="00FD171B"/>
    <w:rsid w:val="00FD3304"/>
    <w:rsid w:val="00FD372F"/>
    <w:rsid w:val="00FD39D9"/>
    <w:rsid w:val="00FD5AFA"/>
    <w:rsid w:val="00FD6C5C"/>
    <w:rsid w:val="00FD7172"/>
    <w:rsid w:val="00FD7E14"/>
    <w:rsid w:val="00FE01D0"/>
    <w:rsid w:val="00FE0EE9"/>
    <w:rsid w:val="00FE2077"/>
    <w:rsid w:val="00FE2551"/>
    <w:rsid w:val="00FE2582"/>
    <w:rsid w:val="00FE4BED"/>
    <w:rsid w:val="00FE5124"/>
    <w:rsid w:val="00FE532B"/>
    <w:rsid w:val="00FE7692"/>
    <w:rsid w:val="00FF01E4"/>
    <w:rsid w:val="00FF089B"/>
    <w:rsid w:val="00FF0D03"/>
    <w:rsid w:val="00FF260D"/>
    <w:rsid w:val="00FF2D23"/>
    <w:rsid w:val="00FF2EE2"/>
    <w:rsid w:val="00FF3690"/>
    <w:rsid w:val="00FF43E3"/>
    <w:rsid w:val="00FF4EE3"/>
    <w:rsid w:val="00FF5E09"/>
    <w:rsid w:val="00FF62DE"/>
    <w:rsid w:val="00FF63E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7D7F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numPr>
        <w:numId w:val="7"/>
      </w:numPr>
      <w:tabs>
        <w:tab w:val="left" w:pos="874"/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</w:tabs>
      <w:jc w:val="center"/>
      <w:outlineLvl w:val="0"/>
    </w:pPr>
    <w:rPr>
      <w:snapToGrid w:val="0"/>
      <w:sz w:val="26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7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7"/>
      </w:numPr>
      <w:jc w:val="center"/>
      <w:outlineLvl w:val="2"/>
    </w:pPr>
    <w:rPr>
      <w:snapToGrid w:val="0"/>
      <w:sz w:val="24"/>
      <w:lang w:eastAsia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napToGrid w:val="0"/>
      <w:sz w:val="26"/>
      <w:lang w:eastAsia="cs-CZ"/>
    </w:rPr>
  </w:style>
  <w:style w:type="paragraph" w:styleId="Nadpis5">
    <w:name w:val="heading 5"/>
    <w:basedOn w:val="Normln"/>
    <w:next w:val="Normln"/>
    <w:qFormat/>
    <w:rsid w:val="00520221"/>
    <w:pPr>
      <w:spacing w:before="240" w:after="60"/>
      <w:jc w:val="both"/>
      <w:outlineLvl w:val="4"/>
    </w:pPr>
    <w:rPr>
      <w:b/>
      <w:bCs/>
      <w:i/>
      <w:iCs/>
      <w:sz w:val="26"/>
      <w:szCs w:val="26"/>
      <w:lang w:eastAsia="cs-CZ"/>
    </w:rPr>
  </w:style>
  <w:style w:type="paragraph" w:styleId="Nadpis8">
    <w:name w:val="heading 8"/>
    <w:basedOn w:val="Normln"/>
    <w:next w:val="Normln"/>
    <w:qFormat/>
    <w:rsid w:val="00520221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Titulek">
    <w:name w:val="caption"/>
    <w:basedOn w:val="Normln"/>
    <w:next w:val="Normln"/>
    <w:qFormat/>
    <w:pPr>
      <w:widowControl w:val="0"/>
      <w:jc w:val="both"/>
    </w:pPr>
    <w:rPr>
      <w:b/>
      <w:snapToGrid w:val="0"/>
      <w:sz w:val="3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tabs>
        <w:tab w:val="left" w:pos="874"/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</w:tabs>
      <w:ind w:right="874"/>
      <w:jc w:val="both"/>
    </w:pPr>
    <w:rPr>
      <w:snapToGrid w:val="0"/>
      <w:sz w:val="26"/>
      <w:lang w:eastAsia="cs-CZ"/>
    </w:rPr>
  </w:style>
  <w:style w:type="paragraph" w:styleId="Zkladntextodsazen">
    <w:name w:val="Body Text Indent"/>
    <w:basedOn w:val="Normln"/>
    <w:pPr>
      <w:ind w:firstLine="720"/>
      <w:jc w:val="both"/>
    </w:pPr>
    <w:rPr>
      <w:snapToGrid w:val="0"/>
      <w:sz w:val="24"/>
      <w:lang w:eastAsia="cs-CZ"/>
    </w:rPr>
  </w:style>
  <w:style w:type="paragraph" w:styleId="Zkladntextodsazen2">
    <w:name w:val="Body Text Indent 2"/>
    <w:basedOn w:val="Normln"/>
    <w:pPr>
      <w:ind w:left="142" w:firstLine="720"/>
      <w:jc w:val="both"/>
    </w:pPr>
    <w:rPr>
      <w:snapToGrid w:val="0"/>
      <w:sz w:val="26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BB529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26D30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8"/>
      <w:lang w:eastAsia="cs-CZ"/>
    </w:rPr>
  </w:style>
  <w:style w:type="paragraph" w:customStyle="1" w:styleId="vty">
    <w:name w:val="věty"/>
    <w:basedOn w:val="Normln"/>
    <w:rsid w:val="00026D30"/>
    <w:pPr>
      <w:numPr>
        <w:ilvl w:val="1"/>
        <w:numId w:val="1"/>
      </w:numPr>
    </w:pPr>
    <w:rPr>
      <w:rFonts w:ascii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7C52"/>
  </w:style>
  <w:style w:type="table" w:styleId="Mkatabulky">
    <w:name w:val="Table Grid"/>
    <w:basedOn w:val="Normlntabulka"/>
    <w:uiPriority w:val="59"/>
    <w:rsid w:val="006D3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rsid w:val="007F3612"/>
    <w:pPr>
      <w:spacing w:before="120" w:after="120"/>
      <w:jc w:val="both"/>
    </w:pPr>
    <w:rPr>
      <w:b/>
      <w:bCs/>
      <w:caps/>
      <w:sz w:val="24"/>
      <w:lang w:eastAsia="cs-CZ"/>
    </w:rPr>
  </w:style>
  <w:style w:type="paragraph" w:customStyle="1" w:styleId="NZEV">
    <w:name w:val="NÁZEV"/>
    <w:basedOn w:val="Obsah1"/>
    <w:rsid w:val="00227453"/>
    <w:pPr>
      <w:tabs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rsid w:val="00227453"/>
    <w:pPr>
      <w:jc w:val="center"/>
    </w:pPr>
    <w:rPr>
      <w:sz w:val="22"/>
      <w:szCs w:val="24"/>
      <w:lang w:eastAsia="cs-CZ"/>
    </w:rPr>
  </w:style>
  <w:style w:type="paragraph" w:customStyle="1" w:styleId="Nzevprojektu">
    <w:name w:val="Název projektu"/>
    <w:basedOn w:val="Normln"/>
    <w:rsid w:val="00227453"/>
    <w:pPr>
      <w:jc w:val="center"/>
    </w:pPr>
    <w:rPr>
      <w:b/>
      <w:color w:val="000080"/>
      <w:sz w:val="36"/>
      <w:szCs w:val="24"/>
      <w:lang w:eastAsia="cs-CZ"/>
    </w:rPr>
  </w:style>
  <w:style w:type="paragraph" w:customStyle="1" w:styleId="Normln12">
    <w:name w:val="Normální 12"/>
    <w:basedOn w:val="Normln"/>
    <w:rsid w:val="00227453"/>
    <w:pPr>
      <w:jc w:val="both"/>
    </w:pPr>
    <w:rPr>
      <w:b/>
      <w:sz w:val="24"/>
      <w:szCs w:val="24"/>
      <w:lang w:eastAsia="cs-CZ"/>
    </w:rPr>
  </w:style>
  <w:style w:type="paragraph" w:customStyle="1" w:styleId="bntext">
    <w:name w:val="běžný text"/>
    <w:basedOn w:val="Nadpis1"/>
    <w:rsid w:val="00227453"/>
    <w:pPr>
      <w:keepNext w:val="0"/>
      <w:widowControl/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jc w:val="both"/>
    </w:pPr>
    <w:rPr>
      <w:snapToGrid/>
      <w:sz w:val="24"/>
    </w:rPr>
  </w:style>
  <w:style w:type="paragraph" w:styleId="Seznam">
    <w:name w:val="List"/>
    <w:basedOn w:val="Normln"/>
    <w:rsid w:val="00227453"/>
    <w:pPr>
      <w:ind w:left="283" w:hanging="283"/>
      <w:jc w:val="both"/>
    </w:pPr>
    <w:rPr>
      <w:szCs w:val="24"/>
      <w:lang w:eastAsia="cs-CZ"/>
    </w:rPr>
  </w:style>
  <w:style w:type="paragraph" w:styleId="Seznamsodrkami2">
    <w:name w:val="List Bullet 2"/>
    <w:basedOn w:val="Normln"/>
    <w:autoRedefine/>
    <w:rsid w:val="006E7650"/>
    <w:pPr>
      <w:spacing w:line="276" w:lineRule="auto"/>
    </w:pPr>
    <w:rPr>
      <w:rFonts w:ascii="Calibri" w:hAnsi="Calibri" w:cs="Calibri"/>
      <w:sz w:val="22"/>
      <w:szCs w:val="22"/>
      <w:lang w:eastAsia="cs-CZ"/>
    </w:rPr>
  </w:style>
  <w:style w:type="character" w:customStyle="1" w:styleId="platne1">
    <w:name w:val="platne1"/>
    <w:basedOn w:val="Standardnpsmoodstavce"/>
    <w:rsid w:val="00227453"/>
  </w:style>
  <w:style w:type="paragraph" w:styleId="Zkladntext3">
    <w:name w:val="Body Text 3"/>
    <w:basedOn w:val="Normln"/>
    <w:rsid w:val="00520221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520221"/>
    <w:pPr>
      <w:ind w:left="200"/>
      <w:jc w:val="both"/>
    </w:pPr>
    <w:rPr>
      <w:rFonts w:ascii="Times New Roman" w:hAnsi="Times New Roman"/>
      <w:smallCaps/>
      <w:lang w:eastAsia="cs-CZ"/>
    </w:rPr>
  </w:style>
  <w:style w:type="paragraph" w:styleId="Obsah3">
    <w:name w:val="toc 3"/>
    <w:basedOn w:val="Normln"/>
    <w:next w:val="Normln"/>
    <w:autoRedefine/>
    <w:semiHidden/>
    <w:rsid w:val="00520221"/>
    <w:pPr>
      <w:ind w:left="400"/>
      <w:jc w:val="both"/>
    </w:pPr>
    <w:rPr>
      <w:rFonts w:ascii="Times New Roman" w:hAnsi="Times New Roman"/>
      <w:i/>
      <w:iCs/>
      <w:lang w:eastAsia="cs-CZ"/>
    </w:rPr>
  </w:style>
  <w:style w:type="paragraph" w:styleId="Obsah4">
    <w:name w:val="toc 4"/>
    <w:basedOn w:val="Normln"/>
    <w:next w:val="Normln"/>
    <w:autoRedefine/>
    <w:semiHidden/>
    <w:rsid w:val="00520221"/>
    <w:pPr>
      <w:ind w:left="6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520221"/>
    <w:pPr>
      <w:ind w:left="8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520221"/>
    <w:pPr>
      <w:ind w:left="10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520221"/>
    <w:pPr>
      <w:ind w:left="12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520221"/>
    <w:pPr>
      <w:ind w:left="14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520221"/>
    <w:pPr>
      <w:ind w:left="1600"/>
      <w:jc w:val="both"/>
    </w:pPr>
    <w:rPr>
      <w:rFonts w:ascii="Times New Roman" w:hAnsi="Times New Roman"/>
      <w:sz w:val="18"/>
      <w:szCs w:val="18"/>
      <w:lang w:eastAsia="cs-CZ"/>
    </w:rPr>
  </w:style>
  <w:style w:type="paragraph" w:customStyle="1" w:styleId="NormlnOdsazen">
    <w:name w:val="Normální  + Odsazení"/>
    <w:basedOn w:val="Normln"/>
    <w:rsid w:val="00520221"/>
    <w:pPr>
      <w:numPr>
        <w:numId w:val="2"/>
      </w:numPr>
      <w:spacing w:after="120"/>
      <w:jc w:val="both"/>
    </w:pPr>
    <w:rPr>
      <w:szCs w:val="24"/>
      <w:lang w:eastAsia="cs-CZ"/>
    </w:rPr>
  </w:style>
  <w:style w:type="paragraph" w:customStyle="1" w:styleId="1Nadpisbod">
    <w:name w:val="1. Nadpis bodů"/>
    <w:basedOn w:val="Nadpis1"/>
    <w:rsid w:val="00520221"/>
    <w:pPr>
      <w:pageBreakBefore/>
      <w:widowControl/>
      <w:numPr>
        <w:numId w:val="3"/>
      </w:numPr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jc w:val="left"/>
    </w:pPr>
    <w:rPr>
      <w:rFonts w:cs="Arial"/>
      <w:b/>
      <w:bCs/>
      <w:i/>
      <w:snapToGrid/>
      <w:sz w:val="40"/>
      <w:szCs w:val="32"/>
    </w:rPr>
  </w:style>
  <w:style w:type="paragraph" w:customStyle="1" w:styleId="111podnadpispodbod">
    <w:name w:val="1.1.1 podnadpis podbodů"/>
    <w:basedOn w:val="bntext"/>
    <w:rsid w:val="00520221"/>
    <w:pPr>
      <w:numPr>
        <w:ilvl w:val="2"/>
        <w:numId w:val="3"/>
      </w:numPr>
    </w:pPr>
    <w:rPr>
      <w:b/>
      <w:sz w:val="28"/>
    </w:rPr>
  </w:style>
  <w:style w:type="paragraph" w:customStyle="1" w:styleId="11nadpispodbod">
    <w:name w:val="1.1 nadpis podbodů"/>
    <w:basedOn w:val="Normln"/>
    <w:rsid w:val="00520221"/>
    <w:pPr>
      <w:numPr>
        <w:ilvl w:val="1"/>
        <w:numId w:val="3"/>
      </w:numPr>
    </w:pPr>
    <w:rPr>
      <w:b/>
      <w:sz w:val="36"/>
      <w:lang w:eastAsia="cs-CZ"/>
    </w:rPr>
  </w:style>
  <w:style w:type="paragraph" w:customStyle="1" w:styleId="font5">
    <w:name w:val="font5"/>
    <w:basedOn w:val="Normln"/>
    <w:rsid w:val="00520221"/>
    <w:pPr>
      <w:tabs>
        <w:tab w:val="left" w:pos="370"/>
      </w:tabs>
      <w:spacing w:before="40"/>
      <w:ind w:left="369" w:hanging="369"/>
    </w:pPr>
    <w:rPr>
      <w:rFonts w:cs="Arial"/>
      <w:color w:val="FF0000"/>
    </w:rPr>
  </w:style>
  <w:style w:type="paragraph" w:styleId="Seznam2">
    <w:name w:val="List 2"/>
    <w:basedOn w:val="Normln"/>
    <w:rsid w:val="00520221"/>
    <w:pPr>
      <w:ind w:left="566" w:hanging="283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520221"/>
    <w:pPr>
      <w:numPr>
        <w:numId w:val="4"/>
      </w:numPr>
      <w:tabs>
        <w:tab w:val="clear" w:pos="360"/>
        <w:tab w:val="num" w:pos="540"/>
      </w:tabs>
      <w:ind w:left="540"/>
      <w:jc w:val="both"/>
    </w:pPr>
    <w:rPr>
      <w:color w:val="FF0000"/>
      <w:szCs w:val="24"/>
      <w:lang w:eastAsia="cs-CZ"/>
    </w:rPr>
  </w:style>
  <w:style w:type="paragraph" w:styleId="Zkladntext2">
    <w:name w:val="Body Text 2"/>
    <w:basedOn w:val="Normln"/>
    <w:rsid w:val="00520221"/>
    <w:pPr>
      <w:spacing w:line="360" w:lineRule="auto"/>
      <w:jc w:val="both"/>
    </w:pPr>
    <w:rPr>
      <w:rFonts w:cs="Arial"/>
      <w:sz w:val="18"/>
      <w:szCs w:val="18"/>
      <w:lang w:eastAsia="cs-CZ"/>
    </w:rPr>
  </w:style>
  <w:style w:type="paragraph" w:customStyle="1" w:styleId="StylZkladntextPed6b">
    <w:name w:val="Styl Základní text + Před:  6 b."/>
    <w:basedOn w:val="Zkladntext"/>
    <w:rsid w:val="00520221"/>
    <w:pPr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spacing w:before="120"/>
      <w:ind w:right="0"/>
    </w:pPr>
    <w:rPr>
      <w:rFonts w:ascii="Garamond" w:hAnsi="Garamond"/>
      <w:snapToGrid/>
      <w:sz w:val="24"/>
    </w:rPr>
  </w:style>
  <w:style w:type="paragraph" w:styleId="Podtitul">
    <w:name w:val="Subtitle"/>
    <w:basedOn w:val="Normln"/>
    <w:qFormat/>
    <w:rsid w:val="00520221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styleId="Sledovanodkaz">
    <w:name w:val="FollowedHyperlink"/>
    <w:rsid w:val="00520221"/>
    <w:rPr>
      <w:color w:val="800080"/>
      <w:u w:val="single"/>
    </w:rPr>
  </w:style>
  <w:style w:type="paragraph" w:customStyle="1" w:styleId="N1">
    <w:name w:val="N 1"/>
    <w:basedOn w:val="Normln"/>
    <w:next w:val="Normln"/>
    <w:rsid w:val="00520221"/>
    <w:pPr>
      <w:keepNext/>
      <w:pageBreakBefore/>
      <w:widowControl w:val="0"/>
      <w:numPr>
        <w:numId w:val="5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520221"/>
    <w:pPr>
      <w:numPr>
        <w:ilvl w:val="1"/>
        <w:numId w:val="5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520221"/>
    <w:pPr>
      <w:keepNext/>
      <w:numPr>
        <w:ilvl w:val="2"/>
        <w:numId w:val="5"/>
      </w:numPr>
      <w:spacing w:before="240" w:after="240"/>
      <w:jc w:val="both"/>
    </w:pPr>
    <w:rPr>
      <w:rFonts w:ascii="Garamond" w:hAnsi="Garamond"/>
      <w:sz w:val="24"/>
      <w:u w:val="single"/>
      <w:lang w:eastAsia="cs-CZ"/>
    </w:rPr>
  </w:style>
  <w:style w:type="character" w:styleId="Odkaznakoment">
    <w:name w:val="annotation reference"/>
    <w:semiHidden/>
    <w:rsid w:val="00520221"/>
    <w:rPr>
      <w:sz w:val="16"/>
      <w:szCs w:val="16"/>
    </w:rPr>
  </w:style>
  <w:style w:type="paragraph" w:styleId="Textkomente">
    <w:name w:val="annotation text"/>
    <w:basedOn w:val="Normln"/>
    <w:semiHidden/>
    <w:rsid w:val="00520221"/>
    <w:pPr>
      <w:jc w:val="both"/>
    </w:pPr>
    <w:rPr>
      <w:lang w:eastAsia="cs-CZ"/>
    </w:rPr>
  </w:style>
  <w:style w:type="paragraph" w:styleId="Pedmtkomente">
    <w:name w:val="annotation subject"/>
    <w:basedOn w:val="Textkomente"/>
    <w:next w:val="Textkomente"/>
    <w:semiHidden/>
    <w:rsid w:val="00520221"/>
    <w:rPr>
      <w:b/>
      <w:bCs/>
    </w:rPr>
  </w:style>
  <w:style w:type="paragraph" w:customStyle="1" w:styleId="bntext0">
    <w:name w:val="bntext"/>
    <w:basedOn w:val="Normln"/>
    <w:rsid w:val="005202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20221"/>
    <w:pPr>
      <w:numPr>
        <w:ilvl w:val="1"/>
        <w:numId w:val="6"/>
      </w:numPr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rsid w:val="0052022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lang w:eastAsia="cs-CZ"/>
    </w:rPr>
  </w:style>
  <w:style w:type="paragraph" w:customStyle="1" w:styleId="Textbodu">
    <w:name w:val="Text bodu"/>
    <w:basedOn w:val="Normln"/>
    <w:rsid w:val="00520221"/>
    <w:pPr>
      <w:tabs>
        <w:tab w:val="num" w:pos="850"/>
      </w:tabs>
      <w:ind w:left="850" w:hanging="425"/>
      <w:jc w:val="both"/>
      <w:outlineLvl w:val="8"/>
    </w:pPr>
    <w:rPr>
      <w:rFonts w:ascii="Times New Roman" w:hAnsi="Times New Roman"/>
      <w:sz w:val="24"/>
      <w:lang w:eastAsia="cs-CZ"/>
    </w:rPr>
  </w:style>
  <w:style w:type="paragraph" w:customStyle="1" w:styleId="Textparagrafu">
    <w:name w:val="Text paragrafu"/>
    <w:basedOn w:val="Normln"/>
    <w:rsid w:val="00520221"/>
    <w:pPr>
      <w:spacing w:before="240"/>
      <w:ind w:firstLine="425"/>
      <w:jc w:val="both"/>
      <w:outlineLvl w:val="5"/>
    </w:pPr>
    <w:rPr>
      <w:rFonts w:ascii="Verdana" w:hAnsi="Verdana"/>
      <w:lang w:eastAsia="cs-CZ"/>
    </w:rPr>
  </w:style>
  <w:style w:type="paragraph" w:customStyle="1" w:styleId="Blecha1">
    <w:name w:val="Blecha1"/>
    <w:basedOn w:val="Normln"/>
    <w:rsid w:val="0005291B"/>
    <w:pPr>
      <w:numPr>
        <w:numId w:val="11"/>
      </w:numPr>
      <w:tabs>
        <w:tab w:val="clear" w:pos="681"/>
        <w:tab w:val="num" w:pos="682"/>
      </w:tabs>
      <w:ind w:left="909"/>
    </w:pPr>
    <w:rPr>
      <w:lang w:eastAsia="cs-CZ"/>
    </w:rPr>
  </w:style>
  <w:style w:type="paragraph" w:customStyle="1" w:styleId="CisBodSml">
    <w:name w:val="CisBodSml"/>
    <w:basedOn w:val="Normln"/>
    <w:rsid w:val="00160FE1"/>
    <w:pPr>
      <w:numPr>
        <w:numId w:val="12"/>
      </w:numPr>
      <w:spacing w:before="120" w:after="120"/>
      <w:jc w:val="both"/>
    </w:pPr>
    <w:rPr>
      <w:rFonts w:ascii="Verdana" w:hAnsi="Verdana"/>
      <w:sz w:val="18"/>
      <w:szCs w:val="24"/>
      <w:lang w:eastAsia="cs-CZ"/>
    </w:rPr>
  </w:style>
  <w:style w:type="paragraph" w:customStyle="1" w:styleId="Boddohody">
    <w:name w:val="Bod dohody"/>
    <w:basedOn w:val="Normln"/>
    <w:rsid w:val="00160FE1"/>
    <w:pPr>
      <w:numPr>
        <w:numId w:val="13"/>
      </w:numPr>
    </w:pPr>
    <w:rPr>
      <w:rFonts w:ascii="Times New Roman" w:hAnsi="Times New Roman"/>
      <w:sz w:val="24"/>
      <w:szCs w:val="24"/>
      <w:lang w:eastAsia="cs-CZ"/>
    </w:rPr>
  </w:style>
  <w:style w:type="paragraph" w:customStyle="1" w:styleId="Normlnzarovnatdobloku">
    <w:name w:val="Normální + zarovnat do bloku"/>
    <w:basedOn w:val="Normln"/>
    <w:rsid w:val="00C40A91"/>
    <w:pPr>
      <w:shd w:val="clear" w:color="auto" w:fill="FFFFFF"/>
      <w:tabs>
        <w:tab w:val="left" w:pos="696"/>
      </w:tabs>
      <w:spacing w:line="341" w:lineRule="exact"/>
      <w:ind w:left="350"/>
    </w:pPr>
    <w:rPr>
      <w:rFonts w:ascii="Times New Roman" w:hAnsi="Times New Roman"/>
      <w:color w:val="000000"/>
      <w:spacing w:val="-5"/>
      <w:sz w:val="24"/>
      <w:szCs w:val="24"/>
      <w:lang w:eastAsia="cs-CZ"/>
    </w:rPr>
  </w:style>
  <w:style w:type="paragraph" w:customStyle="1" w:styleId="Seznamspismeny">
    <w:name w:val="Seznam s pismeny"/>
    <w:basedOn w:val="Normln"/>
    <w:rsid w:val="00FC2132"/>
    <w:pPr>
      <w:suppressAutoHyphens/>
      <w:spacing w:before="80" w:after="60" w:line="240" w:lineRule="exact"/>
      <w:ind w:left="1416" w:hanging="360"/>
      <w:jc w:val="both"/>
    </w:pPr>
    <w:rPr>
      <w:rFonts w:ascii="Verdana" w:hAnsi="Verdana"/>
      <w:bCs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27A13"/>
    <w:pPr>
      <w:ind w:left="709"/>
    </w:pPr>
  </w:style>
  <w:style w:type="paragraph" w:styleId="Revize">
    <w:name w:val="Revision"/>
    <w:hidden/>
    <w:uiPriority w:val="99"/>
    <w:semiHidden/>
    <w:rsid w:val="003D1A12"/>
    <w:rPr>
      <w:rFonts w:ascii="Arial" w:hAnsi="Arial"/>
      <w:lang w:eastAsia="en-US"/>
    </w:rPr>
  </w:style>
  <w:style w:type="paragraph" w:customStyle="1" w:styleId="NormalJustified">
    <w:name w:val="Normal (Justified)"/>
    <w:basedOn w:val="Normln"/>
    <w:uiPriority w:val="99"/>
    <w:rsid w:val="00E824F7"/>
    <w:pPr>
      <w:widowControl w:val="0"/>
      <w:jc w:val="both"/>
    </w:pPr>
    <w:rPr>
      <w:rFonts w:ascii="Calibri" w:hAnsi="Calibri" w:cs="Calibri"/>
      <w:kern w:val="28"/>
      <w:sz w:val="24"/>
      <w:szCs w:val="24"/>
      <w:lang w:eastAsia="cs-CZ"/>
    </w:rPr>
  </w:style>
  <w:style w:type="paragraph" w:customStyle="1" w:styleId="NADPIS20">
    <w:name w:val="NADPIS2"/>
    <w:basedOn w:val="Nadpis2"/>
    <w:uiPriority w:val="99"/>
    <w:rsid w:val="00E2620F"/>
    <w:pPr>
      <w:numPr>
        <w:ilvl w:val="0"/>
        <w:numId w:val="0"/>
      </w:numPr>
      <w:tabs>
        <w:tab w:val="num" w:pos="1440"/>
      </w:tabs>
      <w:ind w:left="1440" w:hanging="360"/>
    </w:pPr>
    <w:rPr>
      <w:rFonts w:ascii="Times New Roman" w:hAnsi="Times New Roman"/>
      <w:b w:val="0"/>
      <w:i w:val="0"/>
      <w:szCs w:val="24"/>
      <w:lang w:val="fr-FR"/>
    </w:rPr>
  </w:style>
  <w:style w:type="character" w:customStyle="1" w:styleId="Nadpis2Char">
    <w:name w:val="Nadpis 2 Char"/>
    <w:link w:val="Nadpis2"/>
    <w:rsid w:val="00237D7F"/>
    <w:rPr>
      <w:rFonts w:ascii="Arial" w:hAnsi="Arial"/>
      <w:b/>
      <w:i/>
      <w:sz w:val="24"/>
      <w:lang w:eastAsia="en-US"/>
    </w:rPr>
  </w:style>
  <w:style w:type="character" w:customStyle="1" w:styleId="ZpatChar">
    <w:name w:val="Zápatí Char"/>
    <w:link w:val="Zpat"/>
    <w:uiPriority w:val="99"/>
    <w:rsid w:val="00DD610E"/>
    <w:rPr>
      <w:rFonts w:ascii="Arial" w:hAnsi="Arial"/>
      <w:lang w:eastAsia="en-US"/>
    </w:rPr>
  </w:style>
  <w:style w:type="character" w:customStyle="1" w:styleId="ZhlavChar">
    <w:name w:val="Záhlaví Char"/>
    <w:link w:val="Zhlav"/>
    <w:uiPriority w:val="99"/>
    <w:rsid w:val="00AE427A"/>
    <w:rPr>
      <w:rFonts w:ascii="Arial" w:hAnsi="Arial"/>
      <w:lang w:eastAsia="en-US"/>
    </w:rPr>
  </w:style>
  <w:style w:type="character" w:styleId="Zstupntext">
    <w:name w:val="Placeholder Text"/>
    <w:basedOn w:val="Standardnpsmoodstavce"/>
    <w:uiPriority w:val="99"/>
    <w:semiHidden/>
    <w:rsid w:val="00425ACF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6241AD"/>
    <w:rPr>
      <w:rFonts w:ascii="Arial" w:hAnsi="Arial"/>
      <w:snapToGrid w:val="0"/>
      <w:sz w:val="26"/>
    </w:rPr>
  </w:style>
  <w:style w:type="character" w:customStyle="1" w:styleId="datalabel">
    <w:name w:val="datalabel"/>
    <w:rsid w:val="0062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7D7F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pPr>
      <w:keepNext/>
      <w:widowControl w:val="0"/>
      <w:numPr>
        <w:numId w:val="7"/>
      </w:numPr>
      <w:tabs>
        <w:tab w:val="left" w:pos="874"/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</w:tabs>
      <w:jc w:val="center"/>
      <w:outlineLvl w:val="0"/>
    </w:pPr>
    <w:rPr>
      <w:snapToGrid w:val="0"/>
      <w:sz w:val="26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7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7"/>
      </w:numPr>
      <w:jc w:val="center"/>
      <w:outlineLvl w:val="2"/>
    </w:pPr>
    <w:rPr>
      <w:snapToGrid w:val="0"/>
      <w:sz w:val="24"/>
      <w:lang w:eastAsia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napToGrid w:val="0"/>
      <w:sz w:val="26"/>
      <w:lang w:eastAsia="cs-CZ"/>
    </w:rPr>
  </w:style>
  <w:style w:type="paragraph" w:styleId="Nadpis5">
    <w:name w:val="heading 5"/>
    <w:basedOn w:val="Normln"/>
    <w:next w:val="Normln"/>
    <w:qFormat/>
    <w:rsid w:val="00520221"/>
    <w:pPr>
      <w:spacing w:before="240" w:after="60"/>
      <w:jc w:val="both"/>
      <w:outlineLvl w:val="4"/>
    </w:pPr>
    <w:rPr>
      <w:b/>
      <w:bCs/>
      <w:i/>
      <w:iCs/>
      <w:sz w:val="26"/>
      <w:szCs w:val="26"/>
      <w:lang w:eastAsia="cs-CZ"/>
    </w:rPr>
  </w:style>
  <w:style w:type="paragraph" w:styleId="Nadpis8">
    <w:name w:val="heading 8"/>
    <w:basedOn w:val="Normln"/>
    <w:next w:val="Normln"/>
    <w:qFormat/>
    <w:rsid w:val="00520221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Titulek">
    <w:name w:val="caption"/>
    <w:basedOn w:val="Normln"/>
    <w:next w:val="Normln"/>
    <w:qFormat/>
    <w:pPr>
      <w:widowControl w:val="0"/>
      <w:jc w:val="both"/>
    </w:pPr>
    <w:rPr>
      <w:b/>
      <w:snapToGrid w:val="0"/>
      <w:sz w:val="3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tabs>
        <w:tab w:val="left" w:pos="874"/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</w:tabs>
      <w:ind w:right="874"/>
      <w:jc w:val="both"/>
    </w:pPr>
    <w:rPr>
      <w:snapToGrid w:val="0"/>
      <w:sz w:val="26"/>
      <w:lang w:eastAsia="cs-CZ"/>
    </w:rPr>
  </w:style>
  <w:style w:type="paragraph" w:styleId="Zkladntextodsazen">
    <w:name w:val="Body Text Indent"/>
    <w:basedOn w:val="Normln"/>
    <w:pPr>
      <w:ind w:firstLine="720"/>
      <w:jc w:val="both"/>
    </w:pPr>
    <w:rPr>
      <w:snapToGrid w:val="0"/>
      <w:sz w:val="24"/>
      <w:lang w:eastAsia="cs-CZ"/>
    </w:rPr>
  </w:style>
  <w:style w:type="paragraph" w:styleId="Zkladntextodsazen2">
    <w:name w:val="Body Text Indent 2"/>
    <w:basedOn w:val="Normln"/>
    <w:pPr>
      <w:ind w:left="142" w:firstLine="720"/>
      <w:jc w:val="both"/>
    </w:pPr>
    <w:rPr>
      <w:snapToGrid w:val="0"/>
      <w:sz w:val="26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BB529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26D30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8"/>
      <w:lang w:eastAsia="cs-CZ"/>
    </w:rPr>
  </w:style>
  <w:style w:type="paragraph" w:customStyle="1" w:styleId="vty">
    <w:name w:val="věty"/>
    <w:basedOn w:val="Normln"/>
    <w:rsid w:val="00026D30"/>
    <w:pPr>
      <w:numPr>
        <w:ilvl w:val="1"/>
        <w:numId w:val="1"/>
      </w:numPr>
    </w:pPr>
    <w:rPr>
      <w:rFonts w:ascii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7C52"/>
  </w:style>
  <w:style w:type="table" w:styleId="Mkatabulky">
    <w:name w:val="Table Grid"/>
    <w:basedOn w:val="Normlntabulka"/>
    <w:uiPriority w:val="59"/>
    <w:rsid w:val="006D3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rsid w:val="007F3612"/>
    <w:pPr>
      <w:spacing w:before="120" w:after="120"/>
      <w:jc w:val="both"/>
    </w:pPr>
    <w:rPr>
      <w:b/>
      <w:bCs/>
      <w:caps/>
      <w:sz w:val="24"/>
      <w:lang w:eastAsia="cs-CZ"/>
    </w:rPr>
  </w:style>
  <w:style w:type="paragraph" w:customStyle="1" w:styleId="NZEV">
    <w:name w:val="NÁZEV"/>
    <w:basedOn w:val="Obsah1"/>
    <w:rsid w:val="00227453"/>
    <w:pPr>
      <w:tabs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rsid w:val="00227453"/>
    <w:pPr>
      <w:jc w:val="center"/>
    </w:pPr>
    <w:rPr>
      <w:sz w:val="22"/>
      <w:szCs w:val="24"/>
      <w:lang w:eastAsia="cs-CZ"/>
    </w:rPr>
  </w:style>
  <w:style w:type="paragraph" w:customStyle="1" w:styleId="Nzevprojektu">
    <w:name w:val="Název projektu"/>
    <w:basedOn w:val="Normln"/>
    <w:rsid w:val="00227453"/>
    <w:pPr>
      <w:jc w:val="center"/>
    </w:pPr>
    <w:rPr>
      <w:b/>
      <w:color w:val="000080"/>
      <w:sz w:val="36"/>
      <w:szCs w:val="24"/>
      <w:lang w:eastAsia="cs-CZ"/>
    </w:rPr>
  </w:style>
  <w:style w:type="paragraph" w:customStyle="1" w:styleId="Normln12">
    <w:name w:val="Normální 12"/>
    <w:basedOn w:val="Normln"/>
    <w:rsid w:val="00227453"/>
    <w:pPr>
      <w:jc w:val="both"/>
    </w:pPr>
    <w:rPr>
      <w:b/>
      <w:sz w:val="24"/>
      <w:szCs w:val="24"/>
      <w:lang w:eastAsia="cs-CZ"/>
    </w:rPr>
  </w:style>
  <w:style w:type="paragraph" w:customStyle="1" w:styleId="bntext">
    <w:name w:val="běžný text"/>
    <w:basedOn w:val="Nadpis1"/>
    <w:rsid w:val="00227453"/>
    <w:pPr>
      <w:keepNext w:val="0"/>
      <w:widowControl/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jc w:val="both"/>
    </w:pPr>
    <w:rPr>
      <w:snapToGrid/>
      <w:sz w:val="24"/>
    </w:rPr>
  </w:style>
  <w:style w:type="paragraph" w:styleId="Seznam">
    <w:name w:val="List"/>
    <w:basedOn w:val="Normln"/>
    <w:rsid w:val="00227453"/>
    <w:pPr>
      <w:ind w:left="283" w:hanging="283"/>
      <w:jc w:val="both"/>
    </w:pPr>
    <w:rPr>
      <w:szCs w:val="24"/>
      <w:lang w:eastAsia="cs-CZ"/>
    </w:rPr>
  </w:style>
  <w:style w:type="paragraph" w:styleId="Seznamsodrkami2">
    <w:name w:val="List Bullet 2"/>
    <w:basedOn w:val="Normln"/>
    <w:autoRedefine/>
    <w:rsid w:val="006E7650"/>
    <w:pPr>
      <w:spacing w:line="276" w:lineRule="auto"/>
    </w:pPr>
    <w:rPr>
      <w:rFonts w:ascii="Calibri" w:hAnsi="Calibri" w:cs="Calibri"/>
      <w:sz w:val="22"/>
      <w:szCs w:val="22"/>
      <w:lang w:eastAsia="cs-CZ"/>
    </w:rPr>
  </w:style>
  <w:style w:type="character" w:customStyle="1" w:styleId="platne1">
    <w:name w:val="platne1"/>
    <w:basedOn w:val="Standardnpsmoodstavce"/>
    <w:rsid w:val="00227453"/>
  </w:style>
  <w:style w:type="paragraph" w:styleId="Zkladntext3">
    <w:name w:val="Body Text 3"/>
    <w:basedOn w:val="Normln"/>
    <w:rsid w:val="00520221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520221"/>
    <w:pPr>
      <w:ind w:left="200"/>
      <w:jc w:val="both"/>
    </w:pPr>
    <w:rPr>
      <w:rFonts w:ascii="Times New Roman" w:hAnsi="Times New Roman"/>
      <w:smallCaps/>
      <w:lang w:eastAsia="cs-CZ"/>
    </w:rPr>
  </w:style>
  <w:style w:type="paragraph" w:styleId="Obsah3">
    <w:name w:val="toc 3"/>
    <w:basedOn w:val="Normln"/>
    <w:next w:val="Normln"/>
    <w:autoRedefine/>
    <w:semiHidden/>
    <w:rsid w:val="00520221"/>
    <w:pPr>
      <w:ind w:left="400"/>
      <w:jc w:val="both"/>
    </w:pPr>
    <w:rPr>
      <w:rFonts w:ascii="Times New Roman" w:hAnsi="Times New Roman"/>
      <w:i/>
      <w:iCs/>
      <w:lang w:eastAsia="cs-CZ"/>
    </w:rPr>
  </w:style>
  <w:style w:type="paragraph" w:styleId="Obsah4">
    <w:name w:val="toc 4"/>
    <w:basedOn w:val="Normln"/>
    <w:next w:val="Normln"/>
    <w:autoRedefine/>
    <w:semiHidden/>
    <w:rsid w:val="00520221"/>
    <w:pPr>
      <w:ind w:left="6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520221"/>
    <w:pPr>
      <w:ind w:left="8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520221"/>
    <w:pPr>
      <w:ind w:left="10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520221"/>
    <w:pPr>
      <w:ind w:left="12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520221"/>
    <w:pPr>
      <w:ind w:left="14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520221"/>
    <w:pPr>
      <w:ind w:left="1600"/>
      <w:jc w:val="both"/>
    </w:pPr>
    <w:rPr>
      <w:rFonts w:ascii="Times New Roman" w:hAnsi="Times New Roman"/>
      <w:sz w:val="18"/>
      <w:szCs w:val="18"/>
      <w:lang w:eastAsia="cs-CZ"/>
    </w:rPr>
  </w:style>
  <w:style w:type="paragraph" w:customStyle="1" w:styleId="NormlnOdsazen">
    <w:name w:val="Normální  + Odsazení"/>
    <w:basedOn w:val="Normln"/>
    <w:rsid w:val="00520221"/>
    <w:pPr>
      <w:numPr>
        <w:numId w:val="2"/>
      </w:numPr>
      <w:spacing w:after="120"/>
      <w:jc w:val="both"/>
    </w:pPr>
    <w:rPr>
      <w:szCs w:val="24"/>
      <w:lang w:eastAsia="cs-CZ"/>
    </w:rPr>
  </w:style>
  <w:style w:type="paragraph" w:customStyle="1" w:styleId="1Nadpisbod">
    <w:name w:val="1. Nadpis bodů"/>
    <w:basedOn w:val="Nadpis1"/>
    <w:rsid w:val="00520221"/>
    <w:pPr>
      <w:pageBreakBefore/>
      <w:widowControl/>
      <w:numPr>
        <w:numId w:val="3"/>
      </w:numPr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jc w:val="left"/>
    </w:pPr>
    <w:rPr>
      <w:rFonts w:cs="Arial"/>
      <w:b/>
      <w:bCs/>
      <w:i/>
      <w:snapToGrid/>
      <w:sz w:val="40"/>
      <w:szCs w:val="32"/>
    </w:rPr>
  </w:style>
  <w:style w:type="paragraph" w:customStyle="1" w:styleId="111podnadpispodbod">
    <w:name w:val="1.1.1 podnadpis podbodů"/>
    <w:basedOn w:val="bntext"/>
    <w:rsid w:val="00520221"/>
    <w:pPr>
      <w:numPr>
        <w:ilvl w:val="2"/>
        <w:numId w:val="3"/>
      </w:numPr>
    </w:pPr>
    <w:rPr>
      <w:b/>
      <w:sz w:val="28"/>
    </w:rPr>
  </w:style>
  <w:style w:type="paragraph" w:customStyle="1" w:styleId="11nadpispodbod">
    <w:name w:val="1.1 nadpis podbodů"/>
    <w:basedOn w:val="Normln"/>
    <w:rsid w:val="00520221"/>
    <w:pPr>
      <w:numPr>
        <w:ilvl w:val="1"/>
        <w:numId w:val="3"/>
      </w:numPr>
    </w:pPr>
    <w:rPr>
      <w:b/>
      <w:sz w:val="36"/>
      <w:lang w:eastAsia="cs-CZ"/>
    </w:rPr>
  </w:style>
  <w:style w:type="paragraph" w:customStyle="1" w:styleId="font5">
    <w:name w:val="font5"/>
    <w:basedOn w:val="Normln"/>
    <w:rsid w:val="00520221"/>
    <w:pPr>
      <w:tabs>
        <w:tab w:val="left" w:pos="370"/>
      </w:tabs>
      <w:spacing w:before="40"/>
      <w:ind w:left="369" w:hanging="369"/>
    </w:pPr>
    <w:rPr>
      <w:rFonts w:cs="Arial"/>
      <w:color w:val="FF0000"/>
    </w:rPr>
  </w:style>
  <w:style w:type="paragraph" w:styleId="Seznam2">
    <w:name w:val="List 2"/>
    <w:basedOn w:val="Normln"/>
    <w:rsid w:val="00520221"/>
    <w:pPr>
      <w:ind w:left="566" w:hanging="283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520221"/>
    <w:pPr>
      <w:numPr>
        <w:numId w:val="4"/>
      </w:numPr>
      <w:tabs>
        <w:tab w:val="clear" w:pos="360"/>
        <w:tab w:val="num" w:pos="540"/>
      </w:tabs>
      <w:ind w:left="540"/>
      <w:jc w:val="both"/>
    </w:pPr>
    <w:rPr>
      <w:color w:val="FF0000"/>
      <w:szCs w:val="24"/>
      <w:lang w:eastAsia="cs-CZ"/>
    </w:rPr>
  </w:style>
  <w:style w:type="paragraph" w:styleId="Zkladntext2">
    <w:name w:val="Body Text 2"/>
    <w:basedOn w:val="Normln"/>
    <w:rsid w:val="00520221"/>
    <w:pPr>
      <w:spacing w:line="360" w:lineRule="auto"/>
      <w:jc w:val="both"/>
    </w:pPr>
    <w:rPr>
      <w:rFonts w:cs="Arial"/>
      <w:sz w:val="18"/>
      <w:szCs w:val="18"/>
      <w:lang w:eastAsia="cs-CZ"/>
    </w:rPr>
  </w:style>
  <w:style w:type="paragraph" w:customStyle="1" w:styleId="StylZkladntextPed6b">
    <w:name w:val="Styl Základní text + Před:  6 b."/>
    <w:basedOn w:val="Zkladntext"/>
    <w:rsid w:val="00520221"/>
    <w:pPr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spacing w:before="120"/>
      <w:ind w:right="0"/>
    </w:pPr>
    <w:rPr>
      <w:rFonts w:ascii="Garamond" w:hAnsi="Garamond"/>
      <w:snapToGrid/>
      <w:sz w:val="24"/>
    </w:rPr>
  </w:style>
  <w:style w:type="paragraph" w:styleId="Podtitul">
    <w:name w:val="Subtitle"/>
    <w:basedOn w:val="Normln"/>
    <w:qFormat/>
    <w:rsid w:val="00520221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styleId="Sledovanodkaz">
    <w:name w:val="FollowedHyperlink"/>
    <w:rsid w:val="00520221"/>
    <w:rPr>
      <w:color w:val="800080"/>
      <w:u w:val="single"/>
    </w:rPr>
  </w:style>
  <w:style w:type="paragraph" w:customStyle="1" w:styleId="N1">
    <w:name w:val="N 1"/>
    <w:basedOn w:val="Normln"/>
    <w:next w:val="Normln"/>
    <w:rsid w:val="00520221"/>
    <w:pPr>
      <w:keepNext/>
      <w:pageBreakBefore/>
      <w:widowControl w:val="0"/>
      <w:numPr>
        <w:numId w:val="5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520221"/>
    <w:pPr>
      <w:numPr>
        <w:ilvl w:val="1"/>
        <w:numId w:val="5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520221"/>
    <w:pPr>
      <w:keepNext/>
      <w:numPr>
        <w:ilvl w:val="2"/>
        <w:numId w:val="5"/>
      </w:numPr>
      <w:spacing w:before="240" w:after="240"/>
      <w:jc w:val="both"/>
    </w:pPr>
    <w:rPr>
      <w:rFonts w:ascii="Garamond" w:hAnsi="Garamond"/>
      <w:sz w:val="24"/>
      <w:u w:val="single"/>
      <w:lang w:eastAsia="cs-CZ"/>
    </w:rPr>
  </w:style>
  <w:style w:type="character" w:styleId="Odkaznakoment">
    <w:name w:val="annotation reference"/>
    <w:semiHidden/>
    <w:rsid w:val="00520221"/>
    <w:rPr>
      <w:sz w:val="16"/>
      <w:szCs w:val="16"/>
    </w:rPr>
  </w:style>
  <w:style w:type="paragraph" w:styleId="Textkomente">
    <w:name w:val="annotation text"/>
    <w:basedOn w:val="Normln"/>
    <w:semiHidden/>
    <w:rsid w:val="00520221"/>
    <w:pPr>
      <w:jc w:val="both"/>
    </w:pPr>
    <w:rPr>
      <w:lang w:eastAsia="cs-CZ"/>
    </w:rPr>
  </w:style>
  <w:style w:type="paragraph" w:styleId="Pedmtkomente">
    <w:name w:val="annotation subject"/>
    <w:basedOn w:val="Textkomente"/>
    <w:next w:val="Textkomente"/>
    <w:semiHidden/>
    <w:rsid w:val="00520221"/>
    <w:rPr>
      <w:b/>
      <w:bCs/>
    </w:rPr>
  </w:style>
  <w:style w:type="paragraph" w:customStyle="1" w:styleId="bntext0">
    <w:name w:val="bntext"/>
    <w:basedOn w:val="Normln"/>
    <w:rsid w:val="005202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20221"/>
    <w:pPr>
      <w:numPr>
        <w:ilvl w:val="1"/>
        <w:numId w:val="6"/>
      </w:numPr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rsid w:val="0052022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lang w:eastAsia="cs-CZ"/>
    </w:rPr>
  </w:style>
  <w:style w:type="paragraph" w:customStyle="1" w:styleId="Textbodu">
    <w:name w:val="Text bodu"/>
    <w:basedOn w:val="Normln"/>
    <w:rsid w:val="00520221"/>
    <w:pPr>
      <w:tabs>
        <w:tab w:val="num" w:pos="850"/>
      </w:tabs>
      <w:ind w:left="850" w:hanging="425"/>
      <w:jc w:val="both"/>
      <w:outlineLvl w:val="8"/>
    </w:pPr>
    <w:rPr>
      <w:rFonts w:ascii="Times New Roman" w:hAnsi="Times New Roman"/>
      <w:sz w:val="24"/>
      <w:lang w:eastAsia="cs-CZ"/>
    </w:rPr>
  </w:style>
  <w:style w:type="paragraph" w:customStyle="1" w:styleId="Textparagrafu">
    <w:name w:val="Text paragrafu"/>
    <w:basedOn w:val="Normln"/>
    <w:rsid w:val="00520221"/>
    <w:pPr>
      <w:spacing w:before="240"/>
      <w:ind w:firstLine="425"/>
      <w:jc w:val="both"/>
      <w:outlineLvl w:val="5"/>
    </w:pPr>
    <w:rPr>
      <w:rFonts w:ascii="Verdana" w:hAnsi="Verdana"/>
      <w:lang w:eastAsia="cs-CZ"/>
    </w:rPr>
  </w:style>
  <w:style w:type="paragraph" w:customStyle="1" w:styleId="Blecha1">
    <w:name w:val="Blecha1"/>
    <w:basedOn w:val="Normln"/>
    <w:rsid w:val="0005291B"/>
    <w:pPr>
      <w:numPr>
        <w:numId w:val="11"/>
      </w:numPr>
      <w:tabs>
        <w:tab w:val="clear" w:pos="681"/>
        <w:tab w:val="num" w:pos="682"/>
      </w:tabs>
      <w:ind w:left="909"/>
    </w:pPr>
    <w:rPr>
      <w:lang w:eastAsia="cs-CZ"/>
    </w:rPr>
  </w:style>
  <w:style w:type="paragraph" w:customStyle="1" w:styleId="CisBodSml">
    <w:name w:val="CisBodSml"/>
    <w:basedOn w:val="Normln"/>
    <w:rsid w:val="00160FE1"/>
    <w:pPr>
      <w:numPr>
        <w:numId w:val="12"/>
      </w:numPr>
      <w:spacing w:before="120" w:after="120"/>
      <w:jc w:val="both"/>
    </w:pPr>
    <w:rPr>
      <w:rFonts w:ascii="Verdana" w:hAnsi="Verdana"/>
      <w:sz w:val="18"/>
      <w:szCs w:val="24"/>
      <w:lang w:eastAsia="cs-CZ"/>
    </w:rPr>
  </w:style>
  <w:style w:type="paragraph" w:customStyle="1" w:styleId="Boddohody">
    <w:name w:val="Bod dohody"/>
    <w:basedOn w:val="Normln"/>
    <w:rsid w:val="00160FE1"/>
    <w:pPr>
      <w:numPr>
        <w:numId w:val="13"/>
      </w:numPr>
    </w:pPr>
    <w:rPr>
      <w:rFonts w:ascii="Times New Roman" w:hAnsi="Times New Roman"/>
      <w:sz w:val="24"/>
      <w:szCs w:val="24"/>
      <w:lang w:eastAsia="cs-CZ"/>
    </w:rPr>
  </w:style>
  <w:style w:type="paragraph" w:customStyle="1" w:styleId="Normlnzarovnatdobloku">
    <w:name w:val="Normální + zarovnat do bloku"/>
    <w:basedOn w:val="Normln"/>
    <w:rsid w:val="00C40A91"/>
    <w:pPr>
      <w:shd w:val="clear" w:color="auto" w:fill="FFFFFF"/>
      <w:tabs>
        <w:tab w:val="left" w:pos="696"/>
      </w:tabs>
      <w:spacing w:line="341" w:lineRule="exact"/>
      <w:ind w:left="350"/>
    </w:pPr>
    <w:rPr>
      <w:rFonts w:ascii="Times New Roman" w:hAnsi="Times New Roman"/>
      <w:color w:val="000000"/>
      <w:spacing w:val="-5"/>
      <w:sz w:val="24"/>
      <w:szCs w:val="24"/>
      <w:lang w:eastAsia="cs-CZ"/>
    </w:rPr>
  </w:style>
  <w:style w:type="paragraph" w:customStyle="1" w:styleId="Seznamspismeny">
    <w:name w:val="Seznam s pismeny"/>
    <w:basedOn w:val="Normln"/>
    <w:rsid w:val="00FC2132"/>
    <w:pPr>
      <w:suppressAutoHyphens/>
      <w:spacing w:before="80" w:after="60" w:line="240" w:lineRule="exact"/>
      <w:ind w:left="1416" w:hanging="360"/>
      <w:jc w:val="both"/>
    </w:pPr>
    <w:rPr>
      <w:rFonts w:ascii="Verdana" w:hAnsi="Verdana"/>
      <w:bCs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27A13"/>
    <w:pPr>
      <w:ind w:left="709"/>
    </w:pPr>
  </w:style>
  <w:style w:type="paragraph" w:styleId="Revize">
    <w:name w:val="Revision"/>
    <w:hidden/>
    <w:uiPriority w:val="99"/>
    <w:semiHidden/>
    <w:rsid w:val="003D1A12"/>
    <w:rPr>
      <w:rFonts w:ascii="Arial" w:hAnsi="Arial"/>
      <w:lang w:eastAsia="en-US"/>
    </w:rPr>
  </w:style>
  <w:style w:type="paragraph" w:customStyle="1" w:styleId="NormalJustified">
    <w:name w:val="Normal (Justified)"/>
    <w:basedOn w:val="Normln"/>
    <w:uiPriority w:val="99"/>
    <w:rsid w:val="00E824F7"/>
    <w:pPr>
      <w:widowControl w:val="0"/>
      <w:jc w:val="both"/>
    </w:pPr>
    <w:rPr>
      <w:rFonts w:ascii="Calibri" w:hAnsi="Calibri" w:cs="Calibri"/>
      <w:kern w:val="28"/>
      <w:sz w:val="24"/>
      <w:szCs w:val="24"/>
      <w:lang w:eastAsia="cs-CZ"/>
    </w:rPr>
  </w:style>
  <w:style w:type="paragraph" w:customStyle="1" w:styleId="NADPIS20">
    <w:name w:val="NADPIS2"/>
    <w:basedOn w:val="Nadpis2"/>
    <w:uiPriority w:val="99"/>
    <w:rsid w:val="00E2620F"/>
    <w:pPr>
      <w:numPr>
        <w:ilvl w:val="0"/>
        <w:numId w:val="0"/>
      </w:numPr>
      <w:tabs>
        <w:tab w:val="num" w:pos="1440"/>
      </w:tabs>
      <w:ind w:left="1440" w:hanging="360"/>
    </w:pPr>
    <w:rPr>
      <w:rFonts w:ascii="Times New Roman" w:hAnsi="Times New Roman"/>
      <w:b w:val="0"/>
      <w:i w:val="0"/>
      <w:szCs w:val="24"/>
      <w:lang w:val="fr-FR"/>
    </w:rPr>
  </w:style>
  <w:style w:type="character" w:customStyle="1" w:styleId="Nadpis2Char">
    <w:name w:val="Nadpis 2 Char"/>
    <w:link w:val="Nadpis2"/>
    <w:rsid w:val="00237D7F"/>
    <w:rPr>
      <w:rFonts w:ascii="Arial" w:hAnsi="Arial"/>
      <w:b/>
      <w:i/>
      <w:sz w:val="24"/>
      <w:lang w:eastAsia="en-US"/>
    </w:rPr>
  </w:style>
  <w:style w:type="character" w:customStyle="1" w:styleId="ZpatChar">
    <w:name w:val="Zápatí Char"/>
    <w:link w:val="Zpat"/>
    <w:uiPriority w:val="99"/>
    <w:rsid w:val="00DD610E"/>
    <w:rPr>
      <w:rFonts w:ascii="Arial" w:hAnsi="Arial"/>
      <w:lang w:eastAsia="en-US"/>
    </w:rPr>
  </w:style>
  <w:style w:type="character" w:customStyle="1" w:styleId="ZhlavChar">
    <w:name w:val="Záhlaví Char"/>
    <w:link w:val="Zhlav"/>
    <w:uiPriority w:val="99"/>
    <w:rsid w:val="00AE427A"/>
    <w:rPr>
      <w:rFonts w:ascii="Arial" w:hAnsi="Arial"/>
      <w:lang w:eastAsia="en-US"/>
    </w:rPr>
  </w:style>
  <w:style w:type="character" w:styleId="Zstupntext">
    <w:name w:val="Placeholder Text"/>
    <w:basedOn w:val="Standardnpsmoodstavce"/>
    <w:uiPriority w:val="99"/>
    <w:semiHidden/>
    <w:rsid w:val="00425ACF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6241AD"/>
    <w:rPr>
      <w:rFonts w:ascii="Arial" w:hAnsi="Arial"/>
      <w:snapToGrid w:val="0"/>
      <w:sz w:val="26"/>
    </w:rPr>
  </w:style>
  <w:style w:type="character" w:customStyle="1" w:styleId="datalabel">
    <w:name w:val="datalabel"/>
    <w:rsid w:val="0062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rbora.rosenbaumova@be.mpsv.cz" TargetMode="External"/><Relationship Id="rId18" Type="http://schemas.openxmlformats.org/officeDocument/2006/relationships/hyperlink" Target="mailto:lenka.samesova@mb.mpsv.cz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libor.jirinec1@ra.mpsv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vana.mareckova@bn.mpsv.cz" TargetMode="External"/><Relationship Id="rId17" Type="http://schemas.openxmlformats.org/officeDocument/2006/relationships/hyperlink" Target="mailto:martina.hegenbartova@me.mpsv.cz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vaclava.langrova@kh.mpsv.cz" TargetMode="External"/><Relationship Id="rId20" Type="http://schemas.openxmlformats.org/officeDocument/2006/relationships/hyperlink" Target="mailto:gabriela.skocdopolova@pb.mpsv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e.vaskova@pb.mpsv.cz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zdenek.veprek@ko.mpsv.cz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renata.kocovska@pb.mpsv.cz" TargetMode="External"/><Relationship Id="rId19" Type="http://schemas.openxmlformats.org/officeDocument/2006/relationships/hyperlink" Target="mailto:lada.kvizova@nb.mpsv.cz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jan.burian@pb.mpsv.cz" TargetMode="External"/><Relationship Id="rId14" Type="http://schemas.openxmlformats.org/officeDocument/2006/relationships/hyperlink" Target="mailto:veronika.adamovska@kl.mpsv.cz" TargetMode="External"/><Relationship Id="rId22" Type="http://schemas.openxmlformats.org/officeDocument/2006/relationships/hyperlink" Target="mailto:eva.glendova@pb.mpsv.cz" TargetMode="Externa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l\Plocha\Dopis%20Net%20Solu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CC396FF6041C58EEFDE1DFF975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BC185-3F80-428C-986E-7B26F7A27FC4}"/>
      </w:docPartPr>
      <w:docPartBody>
        <w:p w:rsidR="00326CF2" w:rsidRDefault="00A15F67" w:rsidP="00A15F67">
          <w:pPr>
            <w:pStyle w:val="C42CC396FF6041C58EEFDE1DFF975E141"/>
          </w:pPr>
          <w:r w:rsidRPr="008B47A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13"/>
    <w:rsid w:val="00090E6C"/>
    <w:rsid w:val="000922AD"/>
    <w:rsid w:val="000B235F"/>
    <w:rsid w:val="001502F1"/>
    <w:rsid w:val="00326CF2"/>
    <w:rsid w:val="003B72E2"/>
    <w:rsid w:val="005E28E1"/>
    <w:rsid w:val="0067778B"/>
    <w:rsid w:val="006838DC"/>
    <w:rsid w:val="006F181F"/>
    <w:rsid w:val="007E010A"/>
    <w:rsid w:val="00844713"/>
    <w:rsid w:val="008756E2"/>
    <w:rsid w:val="00921E79"/>
    <w:rsid w:val="009E631B"/>
    <w:rsid w:val="00A15F67"/>
    <w:rsid w:val="00A80360"/>
    <w:rsid w:val="00BB6950"/>
    <w:rsid w:val="00E543B0"/>
    <w:rsid w:val="00E749CA"/>
    <w:rsid w:val="00E85DE9"/>
    <w:rsid w:val="00E9182F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5F67"/>
    <w:rPr>
      <w:color w:val="808080"/>
    </w:rPr>
  </w:style>
  <w:style w:type="paragraph" w:customStyle="1" w:styleId="C42CC396FF6041C58EEFDE1DFF975E14">
    <w:name w:val="C42CC396FF6041C58EEFDE1DFF975E14"/>
    <w:rsid w:val="00A15F6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42CC396FF6041C58EEFDE1DFF975E141">
    <w:name w:val="C42CC396FF6041C58EEFDE1DFF975E141"/>
    <w:rsid w:val="00A15F6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5F67"/>
    <w:rPr>
      <w:color w:val="808080"/>
    </w:rPr>
  </w:style>
  <w:style w:type="paragraph" w:customStyle="1" w:styleId="C42CC396FF6041C58EEFDE1DFF975E14">
    <w:name w:val="C42CC396FF6041C58EEFDE1DFF975E14"/>
    <w:rsid w:val="00A15F6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42CC396FF6041C58EEFDE1DFF975E141">
    <w:name w:val="C42CC396FF6041C58EEFDE1DFF975E141"/>
    <w:rsid w:val="00A15F6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7B1A9-1EAD-4C2A-8FEC-386203D2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Net Solution.dot</Template>
  <TotalTime>137</TotalTime>
  <Pages>2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Ptáček Martin (PB)</dc:creator>
  <cp:lastModifiedBy>MPSV</cp:lastModifiedBy>
  <cp:revision>63</cp:revision>
  <cp:lastPrinted>2013-10-11T08:49:00Z</cp:lastPrinted>
  <dcterms:created xsi:type="dcterms:W3CDTF">2013-10-11T07:23:00Z</dcterms:created>
  <dcterms:modified xsi:type="dcterms:W3CDTF">2016-05-04T06:21:00Z</dcterms:modified>
</cp:coreProperties>
</file>