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27A" w:rsidRDefault="00AE427A" w:rsidP="00AE427A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="Cambria" w:hAnsi="Cambria" w:cs="Tahoma"/>
          <w:b/>
          <w:lang w:eastAsia="cs-CZ"/>
        </w:rPr>
      </w:pPr>
    </w:p>
    <w:p w:rsidR="00AE427A" w:rsidRDefault="00AE427A" w:rsidP="00AE427A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="Tahoma" w:hAnsi="Tahoma" w:cs="Tahoma"/>
          <w:lang w:eastAsia="cs-CZ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AE427A" w:rsidRPr="002C3B57" w:rsidTr="00E669F9">
        <w:trPr>
          <w:trHeight w:val="567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427A" w:rsidRPr="000C1481" w:rsidRDefault="00AE427A" w:rsidP="006E09EB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</w:pPr>
            <w:r w:rsidRPr="000C1481">
              <w:rPr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  <w:t xml:space="preserve">SPECIFIKACE KRITÉRIÍ PRO VÝBĚR VHODNÉHO PRACOVNÍKA PRO </w:t>
            </w:r>
            <w:r w:rsidR="00710C11" w:rsidRPr="000C1481">
              <w:rPr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  <w:t>GENERAČNÍ TANDEM</w:t>
            </w:r>
          </w:p>
        </w:tc>
      </w:tr>
    </w:tbl>
    <w:p w:rsidR="007C41C6" w:rsidRPr="002C3B57" w:rsidRDefault="007C41C6" w:rsidP="006E09EB">
      <w:pPr>
        <w:pStyle w:val="Zhlav"/>
        <w:widowControl w:val="0"/>
        <w:tabs>
          <w:tab w:val="clear" w:pos="4536"/>
          <w:tab w:val="clear" w:pos="9072"/>
          <w:tab w:val="left" w:pos="0"/>
        </w:tabs>
        <w:jc w:val="center"/>
        <w:rPr>
          <w:rFonts w:asciiTheme="minorHAnsi" w:hAnsiTheme="minorHAnsi" w:cstheme="minorHAnsi"/>
          <w:lang w:eastAsia="cs-CZ"/>
        </w:rPr>
      </w:pPr>
    </w:p>
    <w:p w:rsidR="00C974CA" w:rsidRPr="002C3B57" w:rsidRDefault="00C974CA" w:rsidP="00C974CA">
      <w:pPr>
        <w:pStyle w:val="Zhlav"/>
        <w:widowControl w:val="0"/>
        <w:tabs>
          <w:tab w:val="clear" w:pos="4536"/>
          <w:tab w:val="clear" w:pos="9072"/>
          <w:tab w:val="left" w:pos="0"/>
        </w:tabs>
        <w:jc w:val="both"/>
        <w:rPr>
          <w:rFonts w:asciiTheme="minorHAnsi" w:hAnsiTheme="minorHAnsi" w:cstheme="minorHAnsi"/>
          <w:sz w:val="24"/>
          <w:szCs w:val="24"/>
          <w:lang w:eastAsia="cs-CZ"/>
        </w:rPr>
      </w:pPr>
    </w:p>
    <w:p w:rsidR="007C41C6" w:rsidRPr="002C3B57" w:rsidRDefault="00C974CA" w:rsidP="00C974CA">
      <w:pPr>
        <w:pStyle w:val="Zhlav"/>
        <w:widowControl w:val="0"/>
        <w:tabs>
          <w:tab w:val="clear" w:pos="4536"/>
          <w:tab w:val="clear" w:pos="9072"/>
          <w:tab w:val="left" w:pos="0"/>
        </w:tabs>
        <w:jc w:val="both"/>
        <w:rPr>
          <w:rFonts w:asciiTheme="minorHAnsi" w:hAnsiTheme="minorHAnsi" w:cstheme="minorHAnsi"/>
          <w:b/>
          <w:color w:val="FF0000"/>
          <w:sz w:val="24"/>
          <w:szCs w:val="24"/>
          <w:lang w:eastAsia="cs-CZ"/>
        </w:rPr>
      </w:pPr>
      <w:r w:rsidRPr="002C3B57">
        <w:rPr>
          <w:rFonts w:asciiTheme="minorHAnsi" w:hAnsiTheme="minorHAnsi" w:cstheme="minorHAnsi"/>
          <w:sz w:val="24"/>
          <w:szCs w:val="24"/>
          <w:lang w:eastAsia="cs-CZ"/>
        </w:rPr>
        <w:t xml:space="preserve">Prosíme o vyplnění následujícího formuláře pro zjištění bližší specifikace vyhrazeného pracovního místa pro </w:t>
      </w:r>
      <w:r w:rsidR="00710C11" w:rsidRPr="002C3B57">
        <w:rPr>
          <w:rFonts w:asciiTheme="minorHAnsi" w:hAnsiTheme="minorHAnsi" w:cstheme="minorHAnsi"/>
          <w:sz w:val="24"/>
          <w:szCs w:val="24"/>
          <w:lang w:eastAsia="cs-CZ"/>
        </w:rPr>
        <w:t>uchazeče v rámci projektu „Generační tandem – podpora generační výměny ve Středočeském kraji</w:t>
      </w:r>
      <w:r w:rsidR="00153A79">
        <w:rPr>
          <w:rFonts w:asciiTheme="minorHAnsi" w:hAnsiTheme="minorHAnsi" w:cstheme="minorHAnsi"/>
          <w:sz w:val="24"/>
          <w:szCs w:val="24"/>
          <w:lang w:eastAsia="cs-CZ"/>
        </w:rPr>
        <w:t xml:space="preserve"> II</w:t>
      </w:r>
      <w:bookmarkStart w:id="0" w:name="_GoBack"/>
      <w:bookmarkEnd w:id="0"/>
      <w:r w:rsidRPr="002C3B57">
        <w:rPr>
          <w:rFonts w:asciiTheme="minorHAnsi" w:hAnsiTheme="minorHAnsi" w:cstheme="minorHAnsi"/>
          <w:sz w:val="24"/>
          <w:szCs w:val="24"/>
          <w:lang w:eastAsia="cs-CZ"/>
        </w:rPr>
        <w:t xml:space="preserve">“. </w:t>
      </w:r>
      <w:r w:rsidRPr="002C3B57">
        <w:rPr>
          <w:rFonts w:asciiTheme="minorHAnsi" w:hAnsiTheme="minorHAnsi" w:cstheme="minorHAnsi"/>
          <w:b/>
          <w:sz w:val="24"/>
          <w:szCs w:val="24"/>
          <w:lang w:eastAsia="cs-CZ"/>
        </w:rPr>
        <w:t xml:space="preserve">Údaje slouží zájemcům ÚP ČR k výběru vhodných uchazečů pro Vámi vyhrazené pracovní pozice. </w:t>
      </w:r>
      <w:r w:rsidRPr="002C3B57">
        <w:rPr>
          <w:rFonts w:asciiTheme="minorHAnsi" w:hAnsiTheme="minorHAnsi" w:cstheme="minorHAnsi"/>
          <w:sz w:val="24"/>
          <w:szCs w:val="24"/>
          <w:lang w:eastAsia="cs-CZ"/>
        </w:rPr>
        <w:t xml:space="preserve">Pokud plánujete vyhradit více pozic, prosíme o vyplnění na každou pozici zvlášť. </w:t>
      </w:r>
      <w:r w:rsidR="001C2DFD">
        <w:rPr>
          <w:rFonts w:asciiTheme="minorHAnsi" w:hAnsiTheme="minorHAnsi" w:cstheme="minorHAnsi"/>
          <w:b/>
          <w:color w:val="FF0000"/>
          <w:sz w:val="24"/>
          <w:szCs w:val="24"/>
          <w:lang w:eastAsia="cs-CZ"/>
        </w:rPr>
        <w:t>Prosíme o vyplnění v PC</w:t>
      </w:r>
      <w:r w:rsidRPr="002C3B57">
        <w:rPr>
          <w:rFonts w:asciiTheme="minorHAnsi" w:hAnsiTheme="minorHAnsi" w:cstheme="minorHAnsi"/>
          <w:b/>
          <w:color w:val="FF0000"/>
          <w:sz w:val="24"/>
          <w:szCs w:val="24"/>
          <w:lang w:eastAsia="cs-CZ"/>
        </w:rPr>
        <w:t>!</w:t>
      </w:r>
    </w:p>
    <w:p w:rsidR="00C974CA" w:rsidRPr="002C3B57" w:rsidRDefault="00C974CA" w:rsidP="00C974CA">
      <w:pPr>
        <w:pStyle w:val="Zhlav"/>
        <w:widowControl w:val="0"/>
        <w:tabs>
          <w:tab w:val="clear" w:pos="4536"/>
          <w:tab w:val="clear" w:pos="9072"/>
          <w:tab w:val="left" w:pos="0"/>
        </w:tabs>
        <w:jc w:val="both"/>
        <w:rPr>
          <w:rFonts w:asciiTheme="minorHAnsi" w:hAnsiTheme="minorHAnsi" w:cstheme="minorHAnsi"/>
          <w:b/>
          <w:color w:val="FF0000"/>
          <w:sz w:val="24"/>
          <w:szCs w:val="24"/>
          <w:lang w:eastAsia="cs-CZ"/>
        </w:rPr>
      </w:pPr>
    </w:p>
    <w:tbl>
      <w:tblPr>
        <w:tblW w:w="9497" w:type="dxa"/>
        <w:shd w:val="clear" w:color="auto" w:fill="8DB3E2"/>
        <w:tblLook w:val="04A0" w:firstRow="1" w:lastRow="0" w:firstColumn="1" w:lastColumn="0" w:noHBand="0" w:noVBand="1"/>
      </w:tblPr>
      <w:tblGrid>
        <w:gridCol w:w="9497"/>
      </w:tblGrid>
      <w:tr w:rsidR="006701B7" w:rsidRPr="002C3B57" w:rsidTr="00864B2F">
        <w:trPr>
          <w:trHeight w:val="397"/>
        </w:trPr>
        <w:tc>
          <w:tcPr>
            <w:tcW w:w="9212" w:type="dxa"/>
            <w:shd w:val="clear" w:color="auto" w:fill="C6D9F1" w:themeFill="text2" w:themeFillTint="33"/>
            <w:vAlign w:val="center"/>
          </w:tcPr>
          <w:p w:rsidR="006701B7" w:rsidRPr="002C3B57" w:rsidRDefault="006701B7" w:rsidP="00692247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</w:pPr>
            <w:r w:rsidRPr="002C3B57">
              <w:rPr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  <w:t>IDENTIFIKAČNÍ ÚDAJE</w:t>
            </w:r>
          </w:p>
        </w:tc>
      </w:tr>
    </w:tbl>
    <w:p w:rsidR="00C974CA" w:rsidRPr="002C3B57" w:rsidRDefault="00C974CA" w:rsidP="00C974CA">
      <w:pPr>
        <w:pStyle w:val="Zhlav"/>
        <w:widowControl w:val="0"/>
        <w:tabs>
          <w:tab w:val="clear" w:pos="4536"/>
          <w:tab w:val="clear" w:pos="9072"/>
          <w:tab w:val="left" w:pos="0"/>
        </w:tabs>
        <w:jc w:val="both"/>
        <w:rPr>
          <w:rFonts w:asciiTheme="minorHAnsi" w:hAnsiTheme="minorHAnsi" w:cstheme="minorHAnsi"/>
          <w:sz w:val="24"/>
          <w:szCs w:val="24"/>
          <w:lang w:eastAsia="cs-CZ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11"/>
        <w:gridCol w:w="1644"/>
        <w:gridCol w:w="3642"/>
      </w:tblGrid>
      <w:tr w:rsidR="00E669F9" w:rsidRPr="002C3B57" w:rsidTr="00E669F9">
        <w:trPr>
          <w:cantSplit/>
          <w:trHeight w:val="397"/>
        </w:trPr>
        <w:tc>
          <w:tcPr>
            <w:tcW w:w="585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69F9" w:rsidRPr="002C3B57" w:rsidRDefault="00E669F9" w:rsidP="00A540C5">
            <w:pPr>
              <w:pStyle w:val="Zhlav"/>
              <w:widowControl w:val="0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</w:pPr>
            <w:r w:rsidRPr="002C3B57">
              <w:rPr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  <w:t>Název firmy/ organizace:</w:t>
            </w:r>
            <w:r w:rsidR="00F61775" w:rsidRPr="002C3B57">
              <w:rPr>
                <w:rFonts w:asciiTheme="minorHAnsi" w:hAnsiTheme="minorHAnsi" w:cstheme="minorHAnsi"/>
              </w:rPr>
              <w:t xml:space="preserve"> </w:t>
            </w:r>
            <w:r w:rsidR="00A540C5" w:rsidRPr="002C3B57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40C5" w:rsidRPr="002C3B57">
              <w:rPr>
                <w:rFonts w:asciiTheme="minorHAnsi" w:hAnsiTheme="minorHAnsi" w:cstheme="minorHAnsi"/>
              </w:rPr>
              <w:instrText xml:space="preserve"> FORMTEXT </w:instrText>
            </w:r>
            <w:r w:rsidR="00A540C5" w:rsidRPr="002C3B57">
              <w:rPr>
                <w:rFonts w:asciiTheme="minorHAnsi" w:hAnsiTheme="minorHAnsi" w:cstheme="minorHAnsi"/>
              </w:rPr>
            </w:r>
            <w:r w:rsidR="00A540C5" w:rsidRPr="002C3B57">
              <w:rPr>
                <w:rFonts w:asciiTheme="minorHAnsi" w:hAnsiTheme="minorHAnsi" w:cstheme="minorHAnsi"/>
              </w:rPr>
              <w:fldChar w:fldCharType="separate"/>
            </w:r>
            <w:r w:rsidR="00A540C5" w:rsidRPr="002C3B57">
              <w:rPr>
                <w:rFonts w:asciiTheme="minorHAnsi" w:hAnsiTheme="minorHAnsi" w:cstheme="minorHAnsi"/>
                <w:noProof/>
              </w:rPr>
              <w:t> </w:t>
            </w:r>
            <w:r w:rsidR="00A540C5" w:rsidRPr="002C3B57">
              <w:rPr>
                <w:rFonts w:asciiTheme="minorHAnsi" w:hAnsiTheme="minorHAnsi" w:cstheme="minorHAnsi"/>
                <w:noProof/>
              </w:rPr>
              <w:t> </w:t>
            </w:r>
            <w:r w:rsidR="00A540C5" w:rsidRPr="002C3B57">
              <w:rPr>
                <w:rFonts w:asciiTheme="minorHAnsi" w:hAnsiTheme="minorHAnsi" w:cstheme="minorHAnsi"/>
                <w:noProof/>
              </w:rPr>
              <w:t> </w:t>
            </w:r>
            <w:r w:rsidR="00A540C5" w:rsidRPr="002C3B57">
              <w:rPr>
                <w:rFonts w:asciiTheme="minorHAnsi" w:hAnsiTheme="minorHAnsi" w:cstheme="minorHAnsi"/>
                <w:noProof/>
              </w:rPr>
              <w:t> </w:t>
            </w:r>
            <w:r w:rsidR="00A540C5" w:rsidRPr="002C3B57">
              <w:rPr>
                <w:rFonts w:asciiTheme="minorHAnsi" w:hAnsiTheme="minorHAnsi" w:cstheme="minorHAnsi"/>
                <w:noProof/>
              </w:rPr>
              <w:t> </w:t>
            </w:r>
            <w:r w:rsidR="00A540C5" w:rsidRPr="002C3B5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6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69F9" w:rsidRPr="002C3B57" w:rsidRDefault="00E669F9" w:rsidP="00A540C5">
            <w:pPr>
              <w:pStyle w:val="Zhlav"/>
              <w:widowControl w:val="0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</w:pPr>
            <w:r w:rsidRPr="002C3B57">
              <w:rPr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  <w:t>IČ:</w:t>
            </w:r>
            <w:r w:rsidR="00F61775" w:rsidRPr="002C3B57">
              <w:rPr>
                <w:rFonts w:asciiTheme="minorHAnsi" w:hAnsiTheme="minorHAnsi" w:cstheme="minorHAnsi"/>
              </w:rPr>
              <w:t xml:space="preserve"> </w:t>
            </w:r>
            <w:r w:rsidR="00A540C5" w:rsidRPr="002C3B57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40C5" w:rsidRPr="002C3B57">
              <w:rPr>
                <w:rFonts w:asciiTheme="minorHAnsi" w:hAnsiTheme="minorHAnsi" w:cstheme="minorHAnsi"/>
              </w:rPr>
              <w:instrText xml:space="preserve"> FORMTEXT </w:instrText>
            </w:r>
            <w:r w:rsidR="00A540C5" w:rsidRPr="002C3B57">
              <w:rPr>
                <w:rFonts w:asciiTheme="minorHAnsi" w:hAnsiTheme="minorHAnsi" w:cstheme="minorHAnsi"/>
              </w:rPr>
            </w:r>
            <w:r w:rsidR="00A540C5" w:rsidRPr="002C3B57">
              <w:rPr>
                <w:rFonts w:asciiTheme="minorHAnsi" w:hAnsiTheme="minorHAnsi" w:cstheme="minorHAnsi"/>
              </w:rPr>
              <w:fldChar w:fldCharType="separate"/>
            </w:r>
            <w:r w:rsidR="00A540C5" w:rsidRPr="002C3B57">
              <w:rPr>
                <w:rFonts w:asciiTheme="minorHAnsi" w:hAnsiTheme="minorHAnsi" w:cstheme="minorHAnsi"/>
                <w:noProof/>
              </w:rPr>
              <w:t> </w:t>
            </w:r>
            <w:r w:rsidR="00A540C5" w:rsidRPr="002C3B57">
              <w:rPr>
                <w:rFonts w:asciiTheme="minorHAnsi" w:hAnsiTheme="minorHAnsi" w:cstheme="minorHAnsi"/>
                <w:noProof/>
              </w:rPr>
              <w:t> </w:t>
            </w:r>
            <w:r w:rsidR="00A540C5" w:rsidRPr="002C3B57">
              <w:rPr>
                <w:rFonts w:asciiTheme="minorHAnsi" w:hAnsiTheme="minorHAnsi" w:cstheme="minorHAnsi"/>
                <w:noProof/>
              </w:rPr>
              <w:t> </w:t>
            </w:r>
            <w:r w:rsidR="00A540C5" w:rsidRPr="002C3B57">
              <w:rPr>
                <w:rFonts w:asciiTheme="minorHAnsi" w:hAnsiTheme="minorHAnsi" w:cstheme="minorHAnsi"/>
                <w:noProof/>
              </w:rPr>
              <w:t> </w:t>
            </w:r>
            <w:r w:rsidR="00A540C5" w:rsidRPr="002C3B57">
              <w:rPr>
                <w:rFonts w:asciiTheme="minorHAnsi" w:hAnsiTheme="minorHAnsi" w:cstheme="minorHAnsi"/>
                <w:noProof/>
              </w:rPr>
              <w:t> </w:t>
            </w:r>
            <w:r w:rsidR="00A540C5" w:rsidRPr="002C3B5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15A99" w:rsidRPr="002C3B57" w:rsidTr="00E669F9">
        <w:trPr>
          <w:trHeight w:val="397"/>
        </w:trPr>
        <w:tc>
          <w:tcPr>
            <w:tcW w:w="9497" w:type="dxa"/>
            <w:gridSpan w:val="3"/>
            <w:shd w:val="clear" w:color="auto" w:fill="auto"/>
            <w:vAlign w:val="center"/>
          </w:tcPr>
          <w:p w:rsidR="00A15A99" w:rsidRPr="002C3B57" w:rsidRDefault="00A15A99" w:rsidP="00A540C5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</w:pPr>
            <w:r w:rsidRPr="002C3B57">
              <w:rPr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  <w:t>Obor činnosti:</w:t>
            </w:r>
            <w:r w:rsidR="00F61775" w:rsidRPr="002C3B57">
              <w:rPr>
                <w:rFonts w:asciiTheme="minorHAnsi" w:hAnsiTheme="minorHAnsi" w:cstheme="minorHAnsi"/>
              </w:rPr>
              <w:t xml:space="preserve"> </w:t>
            </w:r>
            <w:r w:rsidR="00A540C5" w:rsidRPr="002C3B57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40C5" w:rsidRPr="002C3B57">
              <w:rPr>
                <w:rFonts w:asciiTheme="minorHAnsi" w:hAnsiTheme="minorHAnsi" w:cstheme="minorHAnsi"/>
              </w:rPr>
              <w:instrText xml:space="preserve"> FORMTEXT </w:instrText>
            </w:r>
            <w:r w:rsidR="00A540C5" w:rsidRPr="002C3B57">
              <w:rPr>
                <w:rFonts w:asciiTheme="minorHAnsi" w:hAnsiTheme="minorHAnsi" w:cstheme="minorHAnsi"/>
              </w:rPr>
            </w:r>
            <w:r w:rsidR="00A540C5" w:rsidRPr="002C3B57">
              <w:rPr>
                <w:rFonts w:asciiTheme="minorHAnsi" w:hAnsiTheme="minorHAnsi" w:cstheme="minorHAnsi"/>
              </w:rPr>
              <w:fldChar w:fldCharType="separate"/>
            </w:r>
            <w:r w:rsidR="00A540C5" w:rsidRPr="002C3B57">
              <w:rPr>
                <w:rFonts w:asciiTheme="minorHAnsi" w:hAnsiTheme="minorHAnsi" w:cstheme="minorHAnsi"/>
                <w:noProof/>
              </w:rPr>
              <w:t> </w:t>
            </w:r>
            <w:r w:rsidR="00A540C5" w:rsidRPr="002C3B57">
              <w:rPr>
                <w:rFonts w:asciiTheme="minorHAnsi" w:hAnsiTheme="minorHAnsi" w:cstheme="minorHAnsi"/>
                <w:noProof/>
              </w:rPr>
              <w:t> </w:t>
            </w:r>
            <w:r w:rsidR="00A540C5" w:rsidRPr="002C3B57">
              <w:rPr>
                <w:rFonts w:asciiTheme="minorHAnsi" w:hAnsiTheme="minorHAnsi" w:cstheme="minorHAnsi"/>
                <w:noProof/>
              </w:rPr>
              <w:t> </w:t>
            </w:r>
            <w:r w:rsidR="00A540C5" w:rsidRPr="002C3B57">
              <w:rPr>
                <w:rFonts w:asciiTheme="minorHAnsi" w:hAnsiTheme="minorHAnsi" w:cstheme="minorHAnsi"/>
                <w:noProof/>
              </w:rPr>
              <w:t> </w:t>
            </w:r>
            <w:r w:rsidR="00A540C5" w:rsidRPr="002C3B57">
              <w:rPr>
                <w:rFonts w:asciiTheme="minorHAnsi" w:hAnsiTheme="minorHAnsi" w:cstheme="minorHAnsi"/>
                <w:noProof/>
              </w:rPr>
              <w:t> </w:t>
            </w:r>
            <w:r w:rsidR="00A540C5" w:rsidRPr="002C3B5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91D3D" w:rsidRPr="002C3B57" w:rsidTr="00E669F9">
        <w:trPr>
          <w:trHeight w:val="397"/>
        </w:trPr>
        <w:tc>
          <w:tcPr>
            <w:tcW w:w="9497" w:type="dxa"/>
            <w:gridSpan w:val="3"/>
            <w:shd w:val="clear" w:color="auto" w:fill="auto"/>
            <w:vAlign w:val="center"/>
          </w:tcPr>
          <w:p w:rsidR="00291D3D" w:rsidRPr="002C3B57" w:rsidRDefault="00291D3D" w:rsidP="00A540C5">
            <w:pPr>
              <w:pStyle w:val="Zhlav"/>
              <w:widowControl w:val="0"/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</w:pPr>
            <w:r w:rsidRPr="002C3B57">
              <w:rPr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  <w:t>Adresa / korespondenční adresa:</w:t>
            </w:r>
            <w:r w:rsidR="00F61775" w:rsidRPr="002C3B57">
              <w:rPr>
                <w:rFonts w:asciiTheme="minorHAnsi" w:hAnsiTheme="minorHAnsi" w:cstheme="minorHAnsi"/>
              </w:rPr>
              <w:t xml:space="preserve"> </w:t>
            </w:r>
            <w:r w:rsidR="00A540C5" w:rsidRPr="002C3B57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40C5" w:rsidRPr="002C3B57">
              <w:rPr>
                <w:rFonts w:asciiTheme="minorHAnsi" w:hAnsiTheme="minorHAnsi" w:cstheme="minorHAnsi"/>
              </w:rPr>
              <w:instrText xml:space="preserve"> FORMTEXT </w:instrText>
            </w:r>
            <w:r w:rsidR="00A540C5" w:rsidRPr="002C3B57">
              <w:rPr>
                <w:rFonts w:asciiTheme="minorHAnsi" w:hAnsiTheme="minorHAnsi" w:cstheme="minorHAnsi"/>
              </w:rPr>
            </w:r>
            <w:r w:rsidR="00A540C5" w:rsidRPr="002C3B57">
              <w:rPr>
                <w:rFonts w:asciiTheme="minorHAnsi" w:hAnsiTheme="minorHAnsi" w:cstheme="minorHAnsi"/>
              </w:rPr>
              <w:fldChar w:fldCharType="separate"/>
            </w:r>
            <w:r w:rsidR="00A540C5" w:rsidRPr="002C3B57">
              <w:rPr>
                <w:rFonts w:asciiTheme="minorHAnsi" w:hAnsiTheme="minorHAnsi" w:cstheme="minorHAnsi"/>
                <w:noProof/>
              </w:rPr>
              <w:t> </w:t>
            </w:r>
            <w:r w:rsidR="00A540C5" w:rsidRPr="002C3B57">
              <w:rPr>
                <w:rFonts w:asciiTheme="minorHAnsi" w:hAnsiTheme="minorHAnsi" w:cstheme="minorHAnsi"/>
                <w:noProof/>
              </w:rPr>
              <w:t> </w:t>
            </w:r>
            <w:r w:rsidR="00A540C5" w:rsidRPr="002C3B57">
              <w:rPr>
                <w:rFonts w:asciiTheme="minorHAnsi" w:hAnsiTheme="minorHAnsi" w:cstheme="minorHAnsi"/>
                <w:noProof/>
              </w:rPr>
              <w:t> </w:t>
            </w:r>
            <w:r w:rsidR="00A540C5" w:rsidRPr="002C3B57">
              <w:rPr>
                <w:rFonts w:asciiTheme="minorHAnsi" w:hAnsiTheme="minorHAnsi" w:cstheme="minorHAnsi"/>
                <w:noProof/>
              </w:rPr>
              <w:t> </w:t>
            </w:r>
            <w:r w:rsidR="00A540C5" w:rsidRPr="002C3B57">
              <w:rPr>
                <w:rFonts w:asciiTheme="minorHAnsi" w:hAnsiTheme="minorHAnsi" w:cstheme="minorHAnsi"/>
                <w:noProof/>
              </w:rPr>
              <w:t> </w:t>
            </w:r>
            <w:r w:rsidR="00A540C5" w:rsidRPr="002C3B5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91D3D" w:rsidRPr="002C3B57" w:rsidTr="00E669F9">
        <w:trPr>
          <w:trHeight w:val="397"/>
        </w:trPr>
        <w:tc>
          <w:tcPr>
            <w:tcW w:w="4211" w:type="dxa"/>
            <w:shd w:val="clear" w:color="auto" w:fill="auto"/>
            <w:vAlign w:val="center"/>
          </w:tcPr>
          <w:p w:rsidR="00291D3D" w:rsidRPr="002C3B57" w:rsidRDefault="00291D3D" w:rsidP="00A540C5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2C3B57">
              <w:rPr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  <w:t>Kontaktní osoba pro ÚP ČR:</w:t>
            </w:r>
            <w:r w:rsidR="00A540C5" w:rsidRPr="002C3B57">
              <w:rPr>
                <w:rFonts w:asciiTheme="minorHAnsi" w:hAnsiTheme="minorHAnsi" w:cstheme="minorHAnsi"/>
              </w:rPr>
              <w:t xml:space="preserve"> </w:t>
            </w:r>
            <w:r w:rsidR="00A540C5" w:rsidRPr="002C3B57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40C5" w:rsidRPr="002C3B57">
              <w:rPr>
                <w:rFonts w:asciiTheme="minorHAnsi" w:hAnsiTheme="minorHAnsi" w:cstheme="minorHAnsi"/>
              </w:rPr>
              <w:instrText xml:space="preserve"> FORMTEXT </w:instrText>
            </w:r>
            <w:r w:rsidR="00A540C5" w:rsidRPr="002C3B57">
              <w:rPr>
                <w:rFonts w:asciiTheme="minorHAnsi" w:hAnsiTheme="minorHAnsi" w:cstheme="minorHAnsi"/>
              </w:rPr>
            </w:r>
            <w:r w:rsidR="00A540C5" w:rsidRPr="002C3B57">
              <w:rPr>
                <w:rFonts w:asciiTheme="minorHAnsi" w:hAnsiTheme="minorHAnsi" w:cstheme="minorHAnsi"/>
              </w:rPr>
              <w:fldChar w:fldCharType="separate"/>
            </w:r>
            <w:r w:rsidR="00A540C5" w:rsidRPr="002C3B57">
              <w:rPr>
                <w:rFonts w:asciiTheme="minorHAnsi" w:hAnsiTheme="minorHAnsi" w:cstheme="minorHAnsi"/>
                <w:noProof/>
              </w:rPr>
              <w:t> </w:t>
            </w:r>
            <w:r w:rsidR="00A540C5" w:rsidRPr="002C3B57">
              <w:rPr>
                <w:rFonts w:asciiTheme="minorHAnsi" w:hAnsiTheme="minorHAnsi" w:cstheme="minorHAnsi"/>
                <w:noProof/>
              </w:rPr>
              <w:t> </w:t>
            </w:r>
            <w:r w:rsidR="00A540C5" w:rsidRPr="002C3B57">
              <w:rPr>
                <w:rFonts w:asciiTheme="minorHAnsi" w:hAnsiTheme="minorHAnsi" w:cstheme="minorHAnsi"/>
                <w:noProof/>
              </w:rPr>
              <w:t> </w:t>
            </w:r>
            <w:r w:rsidR="00A540C5" w:rsidRPr="002C3B57">
              <w:rPr>
                <w:rFonts w:asciiTheme="minorHAnsi" w:hAnsiTheme="minorHAnsi" w:cstheme="minorHAnsi"/>
                <w:noProof/>
              </w:rPr>
              <w:t> </w:t>
            </w:r>
            <w:r w:rsidR="00A540C5" w:rsidRPr="002C3B57">
              <w:rPr>
                <w:rFonts w:asciiTheme="minorHAnsi" w:hAnsiTheme="minorHAnsi" w:cstheme="minorHAnsi"/>
                <w:noProof/>
              </w:rPr>
              <w:t> </w:t>
            </w:r>
            <w:r w:rsidR="00A540C5" w:rsidRPr="002C3B57">
              <w:rPr>
                <w:rFonts w:asciiTheme="minorHAnsi" w:hAnsiTheme="minorHAnsi" w:cstheme="minorHAnsi"/>
              </w:rPr>
              <w:fldChar w:fldCharType="end"/>
            </w:r>
            <w:r w:rsidR="00A540C5" w:rsidRPr="002C3B57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291D3D" w:rsidRPr="002C3B57" w:rsidRDefault="00291D3D" w:rsidP="00A540C5">
            <w:pPr>
              <w:pStyle w:val="Zhlav"/>
              <w:widowControl w:val="0"/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2C3B57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Tel</w:t>
            </w:r>
            <w:r w:rsidR="00E669F9" w:rsidRPr="002C3B57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.:</w:t>
            </w:r>
            <w:r w:rsidR="00A540C5" w:rsidRPr="002C3B57">
              <w:rPr>
                <w:rFonts w:asciiTheme="minorHAnsi" w:hAnsiTheme="minorHAnsi" w:cstheme="minorHAnsi"/>
              </w:rPr>
              <w:t xml:space="preserve"> </w:t>
            </w:r>
            <w:r w:rsidR="00A540C5" w:rsidRPr="002C3B57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40C5" w:rsidRPr="002C3B57">
              <w:rPr>
                <w:rFonts w:asciiTheme="minorHAnsi" w:hAnsiTheme="minorHAnsi" w:cstheme="minorHAnsi"/>
              </w:rPr>
              <w:instrText xml:space="preserve"> FORMTEXT </w:instrText>
            </w:r>
            <w:r w:rsidR="00A540C5" w:rsidRPr="002C3B57">
              <w:rPr>
                <w:rFonts w:asciiTheme="minorHAnsi" w:hAnsiTheme="minorHAnsi" w:cstheme="minorHAnsi"/>
              </w:rPr>
            </w:r>
            <w:r w:rsidR="00A540C5" w:rsidRPr="002C3B57">
              <w:rPr>
                <w:rFonts w:asciiTheme="minorHAnsi" w:hAnsiTheme="minorHAnsi" w:cstheme="minorHAnsi"/>
              </w:rPr>
              <w:fldChar w:fldCharType="separate"/>
            </w:r>
            <w:r w:rsidR="00A540C5" w:rsidRPr="002C3B57">
              <w:rPr>
                <w:rFonts w:asciiTheme="minorHAnsi" w:hAnsiTheme="minorHAnsi" w:cstheme="minorHAnsi"/>
                <w:noProof/>
              </w:rPr>
              <w:t> </w:t>
            </w:r>
            <w:r w:rsidR="00A540C5" w:rsidRPr="002C3B57">
              <w:rPr>
                <w:rFonts w:asciiTheme="minorHAnsi" w:hAnsiTheme="minorHAnsi" w:cstheme="minorHAnsi"/>
                <w:noProof/>
              </w:rPr>
              <w:t> </w:t>
            </w:r>
            <w:r w:rsidR="00A540C5" w:rsidRPr="002C3B57">
              <w:rPr>
                <w:rFonts w:asciiTheme="minorHAnsi" w:hAnsiTheme="minorHAnsi" w:cstheme="minorHAnsi"/>
                <w:noProof/>
              </w:rPr>
              <w:t> </w:t>
            </w:r>
            <w:r w:rsidR="00A540C5" w:rsidRPr="002C3B57">
              <w:rPr>
                <w:rFonts w:asciiTheme="minorHAnsi" w:hAnsiTheme="minorHAnsi" w:cstheme="minorHAnsi"/>
                <w:noProof/>
              </w:rPr>
              <w:t> </w:t>
            </w:r>
            <w:r w:rsidR="00A540C5" w:rsidRPr="002C3B57">
              <w:rPr>
                <w:rFonts w:asciiTheme="minorHAnsi" w:hAnsiTheme="minorHAnsi" w:cstheme="minorHAnsi"/>
                <w:noProof/>
              </w:rPr>
              <w:t> </w:t>
            </w:r>
            <w:r w:rsidR="00A540C5" w:rsidRPr="002C3B57">
              <w:rPr>
                <w:rFonts w:asciiTheme="minorHAnsi" w:hAnsiTheme="minorHAnsi" w:cstheme="minorHAnsi"/>
              </w:rPr>
              <w:fldChar w:fldCharType="end"/>
            </w:r>
            <w:r w:rsidR="00A540C5" w:rsidRPr="002C3B57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291D3D" w:rsidRPr="002C3B57" w:rsidRDefault="00446AD1" w:rsidP="00A540C5">
            <w:pPr>
              <w:pStyle w:val="Zhlav"/>
              <w:widowControl w:val="0"/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2C3B57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e-mail:</w:t>
            </w:r>
            <w:r w:rsidR="00A540C5" w:rsidRPr="002C3B57">
              <w:rPr>
                <w:rFonts w:asciiTheme="minorHAnsi" w:hAnsiTheme="minorHAnsi" w:cstheme="minorHAnsi"/>
              </w:rPr>
              <w:t xml:space="preserve"> </w:t>
            </w:r>
            <w:r w:rsidR="00A540C5" w:rsidRPr="002C3B57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40C5" w:rsidRPr="002C3B57">
              <w:rPr>
                <w:rFonts w:asciiTheme="minorHAnsi" w:hAnsiTheme="minorHAnsi" w:cstheme="minorHAnsi"/>
              </w:rPr>
              <w:instrText xml:space="preserve"> FORMTEXT </w:instrText>
            </w:r>
            <w:r w:rsidR="00A540C5" w:rsidRPr="002C3B57">
              <w:rPr>
                <w:rFonts w:asciiTheme="minorHAnsi" w:hAnsiTheme="minorHAnsi" w:cstheme="minorHAnsi"/>
              </w:rPr>
            </w:r>
            <w:r w:rsidR="00A540C5" w:rsidRPr="002C3B57">
              <w:rPr>
                <w:rFonts w:asciiTheme="minorHAnsi" w:hAnsiTheme="minorHAnsi" w:cstheme="minorHAnsi"/>
              </w:rPr>
              <w:fldChar w:fldCharType="separate"/>
            </w:r>
            <w:r w:rsidR="00A540C5" w:rsidRPr="002C3B57">
              <w:rPr>
                <w:rFonts w:asciiTheme="minorHAnsi" w:hAnsiTheme="minorHAnsi" w:cstheme="minorHAnsi"/>
                <w:noProof/>
              </w:rPr>
              <w:t> </w:t>
            </w:r>
            <w:r w:rsidR="00A540C5" w:rsidRPr="002C3B57">
              <w:rPr>
                <w:rFonts w:asciiTheme="minorHAnsi" w:hAnsiTheme="minorHAnsi" w:cstheme="minorHAnsi"/>
                <w:noProof/>
              </w:rPr>
              <w:t> </w:t>
            </w:r>
            <w:r w:rsidR="00A540C5" w:rsidRPr="002C3B57">
              <w:rPr>
                <w:rFonts w:asciiTheme="minorHAnsi" w:hAnsiTheme="minorHAnsi" w:cstheme="minorHAnsi"/>
                <w:noProof/>
              </w:rPr>
              <w:t> </w:t>
            </w:r>
            <w:r w:rsidR="00A540C5" w:rsidRPr="002C3B57">
              <w:rPr>
                <w:rFonts w:asciiTheme="minorHAnsi" w:hAnsiTheme="minorHAnsi" w:cstheme="minorHAnsi"/>
                <w:noProof/>
              </w:rPr>
              <w:t> </w:t>
            </w:r>
            <w:r w:rsidR="00A540C5" w:rsidRPr="002C3B57">
              <w:rPr>
                <w:rFonts w:asciiTheme="minorHAnsi" w:hAnsiTheme="minorHAnsi" w:cstheme="minorHAnsi"/>
                <w:noProof/>
              </w:rPr>
              <w:t> </w:t>
            </w:r>
            <w:r w:rsidR="00A540C5" w:rsidRPr="002C3B57">
              <w:rPr>
                <w:rFonts w:asciiTheme="minorHAnsi" w:hAnsiTheme="minorHAnsi" w:cstheme="minorHAnsi"/>
              </w:rPr>
              <w:fldChar w:fldCharType="end"/>
            </w:r>
            <w:r w:rsidR="00A540C5" w:rsidRPr="002C3B57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933B1A" w:rsidRPr="002C3B57" w:rsidRDefault="00933B1A" w:rsidP="00C974CA">
      <w:pPr>
        <w:pStyle w:val="Zhlav"/>
        <w:widowControl w:val="0"/>
        <w:tabs>
          <w:tab w:val="clear" w:pos="4536"/>
          <w:tab w:val="clear" w:pos="9072"/>
          <w:tab w:val="left" w:pos="0"/>
        </w:tabs>
        <w:jc w:val="both"/>
        <w:rPr>
          <w:rFonts w:asciiTheme="minorHAnsi" w:hAnsiTheme="minorHAnsi" w:cstheme="minorHAnsi"/>
          <w:sz w:val="24"/>
          <w:szCs w:val="24"/>
          <w:lang w:eastAsia="cs-CZ"/>
        </w:rPr>
      </w:pPr>
    </w:p>
    <w:p w:rsidR="002251CC" w:rsidRPr="002C3B57" w:rsidRDefault="002251CC" w:rsidP="00C974CA">
      <w:pPr>
        <w:pStyle w:val="Zhlav"/>
        <w:widowControl w:val="0"/>
        <w:tabs>
          <w:tab w:val="clear" w:pos="4536"/>
          <w:tab w:val="clear" w:pos="9072"/>
          <w:tab w:val="left" w:pos="0"/>
        </w:tabs>
        <w:jc w:val="both"/>
        <w:rPr>
          <w:rFonts w:asciiTheme="minorHAnsi" w:hAnsiTheme="minorHAnsi" w:cstheme="minorHAnsi"/>
          <w:sz w:val="24"/>
          <w:szCs w:val="24"/>
          <w:lang w:eastAsia="cs-CZ"/>
        </w:rPr>
      </w:pPr>
    </w:p>
    <w:tbl>
      <w:tblPr>
        <w:tblW w:w="9497" w:type="dxa"/>
        <w:shd w:val="clear" w:color="auto" w:fill="8DB3E2"/>
        <w:tblLook w:val="04A0" w:firstRow="1" w:lastRow="0" w:firstColumn="1" w:lastColumn="0" w:noHBand="0" w:noVBand="1"/>
      </w:tblPr>
      <w:tblGrid>
        <w:gridCol w:w="9497"/>
      </w:tblGrid>
      <w:tr w:rsidR="002251CC" w:rsidRPr="002C3B57" w:rsidTr="00864B2F">
        <w:trPr>
          <w:trHeight w:val="397"/>
        </w:trPr>
        <w:tc>
          <w:tcPr>
            <w:tcW w:w="9212" w:type="dxa"/>
            <w:shd w:val="clear" w:color="auto" w:fill="C6D9F1" w:themeFill="text2" w:themeFillTint="33"/>
            <w:vAlign w:val="center"/>
          </w:tcPr>
          <w:p w:rsidR="002251CC" w:rsidRPr="002C3B57" w:rsidRDefault="002251CC" w:rsidP="00692247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</w:pPr>
            <w:r w:rsidRPr="002C3B57">
              <w:rPr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  <w:t>SPECIFIKACE KRITERIÍ PRO VYHRAZENÉ PRACOVNÍ MÍSTO</w:t>
            </w:r>
          </w:p>
        </w:tc>
      </w:tr>
    </w:tbl>
    <w:p w:rsidR="0059325F" w:rsidRPr="002C3B57" w:rsidRDefault="0059325F" w:rsidP="00C974CA">
      <w:pPr>
        <w:pStyle w:val="Zhlav"/>
        <w:widowControl w:val="0"/>
        <w:tabs>
          <w:tab w:val="clear" w:pos="4536"/>
          <w:tab w:val="clear" w:pos="9072"/>
          <w:tab w:val="left" w:pos="0"/>
        </w:tabs>
        <w:jc w:val="both"/>
        <w:rPr>
          <w:rFonts w:asciiTheme="minorHAnsi" w:hAnsiTheme="minorHAnsi" w:cstheme="minorHAnsi"/>
          <w:sz w:val="24"/>
          <w:szCs w:val="24"/>
          <w:lang w:eastAsia="cs-CZ"/>
        </w:rPr>
      </w:pPr>
    </w:p>
    <w:p w:rsidR="0059325F" w:rsidRPr="002C3B57" w:rsidRDefault="0059325F" w:rsidP="00C974CA">
      <w:pPr>
        <w:pStyle w:val="Zhlav"/>
        <w:widowControl w:val="0"/>
        <w:tabs>
          <w:tab w:val="clear" w:pos="4536"/>
          <w:tab w:val="clear" w:pos="9072"/>
          <w:tab w:val="left" w:pos="0"/>
        </w:tabs>
        <w:jc w:val="both"/>
        <w:rPr>
          <w:rFonts w:asciiTheme="minorHAnsi" w:hAnsiTheme="minorHAnsi" w:cstheme="minorHAnsi"/>
          <w:b/>
          <w:sz w:val="24"/>
          <w:szCs w:val="24"/>
          <w:lang w:eastAsia="cs-CZ"/>
        </w:rPr>
      </w:pPr>
      <w:r w:rsidRPr="002C3B57">
        <w:rPr>
          <w:rFonts w:asciiTheme="minorHAnsi" w:hAnsiTheme="minorHAnsi" w:cstheme="minorHAnsi"/>
          <w:b/>
          <w:sz w:val="24"/>
          <w:szCs w:val="24"/>
          <w:lang w:eastAsia="cs-CZ"/>
        </w:rPr>
        <w:t>Název pozice:</w:t>
      </w:r>
      <w:r w:rsidR="00A540C5" w:rsidRPr="002C3B57">
        <w:rPr>
          <w:rFonts w:asciiTheme="minorHAnsi" w:hAnsiTheme="minorHAnsi" w:cstheme="minorHAnsi"/>
        </w:rPr>
        <w:t xml:space="preserve"> </w:t>
      </w:r>
      <w:r w:rsidR="00A540C5" w:rsidRPr="002C3B57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40C5" w:rsidRPr="002C3B57">
        <w:rPr>
          <w:rFonts w:asciiTheme="minorHAnsi" w:hAnsiTheme="minorHAnsi" w:cstheme="minorHAnsi"/>
        </w:rPr>
        <w:instrText xml:space="preserve"> FORMTEXT </w:instrText>
      </w:r>
      <w:r w:rsidR="00A540C5" w:rsidRPr="002C3B57">
        <w:rPr>
          <w:rFonts w:asciiTheme="minorHAnsi" w:hAnsiTheme="minorHAnsi" w:cstheme="minorHAnsi"/>
        </w:rPr>
      </w:r>
      <w:r w:rsidR="00A540C5" w:rsidRPr="002C3B57">
        <w:rPr>
          <w:rFonts w:asciiTheme="minorHAnsi" w:hAnsiTheme="minorHAnsi" w:cstheme="minorHAnsi"/>
        </w:rPr>
        <w:fldChar w:fldCharType="separate"/>
      </w:r>
      <w:r w:rsidR="00A540C5" w:rsidRPr="002C3B57">
        <w:rPr>
          <w:rFonts w:asciiTheme="minorHAnsi" w:hAnsiTheme="minorHAnsi" w:cstheme="minorHAnsi"/>
          <w:noProof/>
        </w:rPr>
        <w:t> </w:t>
      </w:r>
      <w:r w:rsidR="00A540C5" w:rsidRPr="002C3B57">
        <w:rPr>
          <w:rFonts w:asciiTheme="minorHAnsi" w:hAnsiTheme="minorHAnsi" w:cstheme="minorHAnsi"/>
          <w:noProof/>
        </w:rPr>
        <w:t> </w:t>
      </w:r>
      <w:r w:rsidR="00A540C5" w:rsidRPr="002C3B57">
        <w:rPr>
          <w:rFonts w:asciiTheme="minorHAnsi" w:hAnsiTheme="minorHAnsi" w:cstheme="minorHAnsi"/>
          <w:noProof/>
        </w:rPr>
        <w:t> </w:t>
      </w:r>
      <w:r w:rsidR="00A540C5" w:rsidRPr="002C3B57">
        <w:rPr>
          <w:rFonts w:asciiTheme="minorHAnsi" w:hAnsiTheme="minorHAnsi" w:cstheme="minorHAnsi"/>
          <w:noProof/>
        </w:rPr>
        <w:t> </w:t>
      </w:r>
      <w:r w:rsidR="00A540C5" w:rsidRPr="002C3B57">
        <w:rPr>
          <w:rFonts w:asciiTheme="minorHAnsi" w:hAnsiTheme="minorHAnsi" w:cstheme="minorHAnsi"/>
          <w:noProof/>
        </w:rPr>
        <w:t> </w:t>
      </w:r>
      <w:r w:rsidR="00A540C5" w:rsidRPr="002C3B57">
        <w:rPr>
          <w:rFonts w:asciiTheme="minorHAnsi" w:hAnsiTheme="minorHAnsi" w:cstheme="minorHAnsi"/>
        </w:rPr>
        <w:fldChar w:fldCharType="end"/>
      </w:r>
      <w:r w:rsidR="001F1A73" w:rsidRPr="002C3B57">
        <w:rPr>
          <w:rFonts w:asciiTheme="minorHAnsi" w:hAnsiTheme="minorHAnsi" w:cstheme="minorHAnsi"/>
        </w:rPr>
        <w:t xml:space="preserve"> </w:t>
      </w:r>
    </w:p>
    <w:p w:rsidR="0059325F" w:rsidRPr="002C3B57" w:rsidRDefault="0059325F" w:rsidP="00C974CA">
      <w:pPr>
        <w:pStyle w:val="Zhlav"/>
        <w:widowControl w:val="0"/>
        <w:tabs>
          <w:tab w:val="clear" w:pos="4536"/>
          <w:tab w:val="clear" w:pos="9072"/>
          <w:tab w:val="left" w:pos="0"/>
        </w:tabs>
        <w:jc w:val="both"/>
        <w:rPr>
          <w:rFonts w:asciiTheme="minorHAnsi" w:hAnsiTheme="minorHAnsi" w:cstheme="minorHAnsi"/>
          <w:b/>
          <w:sz w:val="24"/>
          <w:szCs w:val="24"/>
          <w:lang w:eastAsia="cs-CZ"/>
        </w:rPr>
      </w:pPr>
    </w:p>
    <w:p w:rsidR="0059325F" w:rsidRPr="002C3B57" w:rsidRDefault="0059325F" w:rsidP="00C974CA">
      <w:pPr>
        <w:pStyle w:val="Zhlav"/>
        <w:widowControl w:val="0"/>
        <w:tabs>
          <w:tab w:val="clear" w:pos="4536"/>
          <w:tab w:val="clear" w:pos="9072"/>
          <w:tab w:val="left" w:pos="0"/>
        </w:tabs>
        <w:jc w:val="both"/>
        <w:rPr>
          <w:rFonts w:asciiTheme="minorHAnsi" w:hAnsiTheme="minorHAnsi" w:cstheme="minorHAnsi"/>
          <w:b/>
          <w:sz w:val="24"/>
          <w:szCs w:val="24"/>
          <w:lang w:eastAsia="cs-CZ"/>
        </w:rPr>
      </w:pPr>
      <w:r w:rsidRPr="002C3B57">
        <w:rPr>
          <w:rFonts w:asciiTheme="minorHAnsi" w:hAnsiTheme="minorHAnsi" w:cstheme="minorHAnsi"/>
          <w:b/>
          <w:sz w:val="24"/>
          <w:szCs w:val="24"/>
          <w:lang w:eastAsia="cs-CZ"/>
        </w:rPr>
        <w:t>Specifikace pracovní pozice:</w:t>
      </w:r>
      <w:r w:rsidR="00A540C5" w:rsidRPr="002C3B57">
        <w:rPr>
          <w:rFonts w:asciiTheme="minorHAnsi" w:hAnsiTheme="minorHAnsi" w:cstheme="minorHAnsi"/>
        </w:rPr>
        <w:t xml:space="preserve"> </w:t>
      </w:r>
      <w:r w:rsidR="00A540C5" w:rsidRPr="002C3B57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40C5" w:rsidRPr="002C3B57">
        <w:rPr>
          <w:rFonts w:asciiTheme="minorHAnsi" w:hAnsiTheme="minorHAnsi" w:cstheme="minorHAnsi"/>
        </w:rPr>
        <w:instrText xml:space="preserve"> FORMTEXT </w:instrText>
      </w:r>
      <w:r w:rsidR="00A540C5" w:rsidRPr="002C3B57">
        <w:rPr>
          <w:rFonts w:asciiTheme="minorHAnsi" w:hAnsiTheme="minorHAnsi" w:cstheme="minorHAnsi"/>
        </w:rPr>
      </w:r>
      <w:r w:rsidR="00A540C5" w:rsidRPr="002C3B57">
        <w:rPr>
          <w:rFonts w:asciiTheme="minorHAnsi" w:hAnsiTheme="minorHAnsi" w:cstheme="minorHAnsi"/>
        </w:rPr>
        <w:fldChar w:fldCharType="separate"/>
      </w:r>
      <w:r w:rsidR="00A540C5" w:rsidRPr="002C3B57">
        <w:rPr>
          <w:rFonts w:asciiTheme="minorHAnsi" w:hAnsiTheme="minorHAnsi" w:cstheme="minorHAnsi"/>
          <w:noProof/>
        </w:rPr>
        <w:t> </w:t>
      </w:r>
      <w:r w:rsidR="00A540C5" w:rsidRPr="002C3B57">
        <w:rPr>
          <w:rFonts w:asciiTheme="minorHAnsi" w:hAnsiTheme="minorHAnsi" w:cstheme="minorHAnsi"/>
          <w:noProof/>
        </w:rPr>
        <w:t> </w:t>
      </w:r>
      <w:r w:rsidR="00A540C5" w:rsidRPr="002C3B57">
        <w:rPr>
          <w:rFonts w:asciiTheme="minorHAnsi" w:hAnsiTheme="minorHAnsi" w:cstheme="minorHAnsi"/>
          <w:noProof/>
        </w:rPr>
        <w:t> </w:t>
      </w:r>
      <w:r w:rsidR="00A540C5" w:rsidRPr="002C3B57">
        <w:rPr>
          <w:rFonts w:asciiTheme="minorHAnsi" w:hAnsiTheme="minorHAnsi" w:cstheme="minorHAnsi"/>
          <w:noProof/>
        </w:rPr>
        <w:t> </w:t>
      </w:r>
      <w:r w:rsidR="00A540C5" w:rsidRPr="002C3B57">
        <w:rPr>
          <w:rFonts w:asciiTheme="minorHAnsi" w:hAnsiTheme="minorHAnsi" w:cstheme="minorHAnsi"/>
          <w:noProof/>
        </w:rPr>
        <w:t> </w:t>
      </w:r>
      <w:r w:rsidR="00A540C5" w:rsidRPr="002C3B57">
        <w:rPr>
          <w:rFonts w:asciiTheme="minorHAnsi" w:hAnsiTheme="minorHAnsi" w:cstheme="minorHAnsi"/>
        </w:rPr>
        <w:fldChar w:fldCharType="end"/>
      </w:r>
      <w:r w:rsidR="001F1A73" w:rsidRPr="002C3B57">
        <w:rPr>
          <w:rFonts w:asciiTheme="minorHAnsi" w:hAnsiTheme="minorHAnsi" w:cstheme="minorHAnsi"/>
        </w:rPr>
        <w:t xml:space="preserve"> </w:t>
      </w:r>
    </w:p>
    <w:p w:rsidR="0059325F" w:rsidRPr="002C3B57" w:rsidRDefault="0059325F" w:rsidP="00C974CA">
      <w:pPr>
        <w:pStyle w:val="Zhlav"/>
        <w:widowControl w:val="0"/>
        <w:tabs>
          <w:tab w:val="clear" w:pos="4536"/>
          <w:tab w:val="clear" w:pos="9072"/>
          <w:tab w:val="left" w:pos="0"/>
        </w:tabs>
        <w:jc w:val="both"/>
        <w:rPr>
          <w:rFonts w:asciiTheme="minorHAnsi" w:hAnsiTheme="minorHAnsi" w:cstheme="minorHAnsi"/>
          <w:b/>
          <w:sz w:val="24"/>
          <w:szCs w:val="24"/>
          <w:lang w:eastAsia="cs-CZ"/>
        </w:rPr>
      </w:pPr>
    </w:p>
    <w:p w:rsidR="0059325F" w:rsidRPr="002C3B57" w:rsidRDefault="0059325F" w:rsidP="00C974CA">
      <w:pPr>
        <w:pStyle w:val="Zhlav"/>
        <w:widowControl w:val="0"/>
        <w:tabs>
          <w:tab w:val="clear" w:pos="4536"/>
          <w:tab w:val="clear" w:pos="9072"/>
          <w:tab w:val="left" w:pos="0"/>
        </w:tabs>
        <w:jc w:val="both"/>
        <w:rPr>
          <w:rFonts w:asciiTheme="minorHAnsi" w:hAnsiTheme="minorHAnsi" w:cstheme="minorHAnsi"/>
          <w:b/>
          <w:sz w:val="24"/>
          <w:szCs w:val="24"/>
          <w:lang w:eastAsia="cs-CZ"/>
        </w:rPr>
      </w:pPr>
      <w:r w:rsidRPr="002C3B57">
        <w:rPr>
          <w:rFonts w:asciiTheme="minorHAnsi" w:hAnsiTheme="minorHAnsi" w:cstheme="minorHAnsi"/>
          <w:b/>
          <w:sz w:val="24"/>
          <w:szCs w:val="24"/>
          <w:lang w:eastAsia="cs-CZ"/>
        </w:rPr>
        <w:t>Náplň pracovní činnosti:</w:t>
      </w:r>
      <w:r w:rsidR="00A540C5" w:rsidRPr="002C3B57">
        <w:rPr>
          <w:rFonts w:asciiTheme="minorHAnsi" w:hAnsiTheme="minorHAnsi" w:cstheme="minorHAnsi"/>
        </w:rPr>
        <w:t xml:space="preserve"> </w:t>
      </w:r>
      <w:r w:rsidR="00A540C5" w:rsidRPr="002C3B57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40C5" w:rsidRPr="002C3B57">
        <w:rPr>
          <w:rFonts w:asciiTheme="minorHAnsi" w:hAnsiTheme="minorHAnsi" w:cstheme="minorHAnsi"/>
        </w:rPr>
        <w:instrText xml:space="preserve"> FORMTEXT </w:instrText>
      </w:r>
      <w:r w:rsidR="00A540C5" w:rsidRPr="002C3B57">
        <w:rPr>
          <w:rFonts w:asciiTheme="minorHAnsi" w:hAnsiTheme="minorHAnsi" w:cstheme="minorHAnsi"/>
        </w:rPr>
      </w:r>
      <w:r w:rsidR="00A540C5" w:rsidRPr="002C3B57">
        <w:rPr>
          <w:rFonts w:asciiTheme="minorHAnsi" w:hAnsiTheme="minorHAnsi" w:cstheme="minorHAnsi"/>
        </w:rPr>
        <w:fldChar w:fldCharType="separate"/>
      </w:r>
      <w:r w:rsidR="00A540C5" w:rsidRPr="002C3B57">
        <w:rPr>
          <w:rFonts w:asciiTheme="minorHAnsi" w:hAnsiTheme="minorHAnsi" w:cstheme="minorHAnsi"/>
          <w:noProof/>
        </w:rPr>
        <w:t> </w:t>
      </w:r>
      <w:r w:rsidR="00A540C5" w:rsidRPr="002C3B57">
        <w:rPr>
          <w:rFonts w:asciiTheme="minorHAnsi" w:hAnsiTheme="minorHAnsi" w:cstheme="minorHAnsi"/>
          <w:noProof/>
        </w:rPr>
        <w:t> </w:t>
      </w:r>
      <w:r w:rsidR="00A540C5" w:rsidRPr="002C3B57">
        <w:rPr>
          <w:rFonts w:asciiTheme="minorHAnsi" w:hAnsiTheme="minorHAnsi" w:cstheme="minorHAnsi"/>
          <w:noProof/>
        </w:rPr>
        <w:t> </w:t>
      </w:r>
      <w:r w:rsidR="00A540C5" w:rsidRPr="002C3B57">
        <w:rPr>
          <w:rFonts w:asciiTheme="minorHAnsi" w:hAnsiTheme="minorHAnsi" w:cstheme="minorHAnsi"/>
          <w:noProof/>
        </w:rPr>
        <w:t> </w:t>
      </w:r>
      <w:r w:rsidR="00A540C5" w:rsidRPr="002C3B57">
        <w:rPr>
          <w:rFonts w:asciiTheme="minorHAnsi" w:hAnsiTheme="minorHAnsi" w:cstheme="minorHAnsi"/>
          <w:noProof/>
        </w:rPr>
        <w:t> </w:t>
      </w:r>
      <w:r w:rsidR="00A540C5" w:rsidRPr="002C3B57">
        <w:rPr>
          <w:rFonts w:asciiTheme="minorHAnsi" w:hAnsiTheme="minorHAnsi" w:cstheme="minorHAnsi"/>
        </w:rPr>
        <w:fldChar w:fldCharType="end"/>
      </w:r>
      <w:r w:rsidR="001F1A73" w:rsidRPr="002C3B57">
        <w:rPr>
          <w:rFonts w:asciiTheme="minorHAnsi" w:hAnsiTheme="minorHAnsi" w:cstheme="minorHAnsi"/>
        </w:rPr>
        <w:t xml:space="preserve"> </w:t>
      </w:r>
    </w:p>
    <w:p w:rsidR="0059325F" w:rsidRPr="002C3B57" w:rsidRDefault="0059325F" w:rsidP="00C974CA">
      <w:pPr>
        <w:pStyle w:val="Zhlav"/>
        <w:widowControl w:val="0"/>
        <w:tabs>
          <w:tab w:val="clear" w:pos="4536"/>
          <w:tab w:val="clear" w:pos="9072"/>
          <w:tab w:val="left" w:pos="0"/>
        </w:tabs>
        <w:jc w:val="both"/>
        <w:rPr>
          <w:rFonts w:asciiTheme="minorHAnsi" w:hAnsiTheme="minorHAnsi" w:cstheme="minorHAnsi"/>
          <w:b/>
          <w:sz w:val="24"/>
          <w:szCs w:val="24"/>
          <w:lang w:eastAsia="cs-CZ"/>
        </w:rPr>
      </w:pPr>
    </w:p>
    <w:p w:rsidR="0059325F" w:rsidRPr="002C3B57" w:rsidRDefault="0059325F" w:rsidP="00C974CA">
      <w:pPr>
        <w:pStyle w:val="Zhlav"/>
        <w:widowControl w:val="0"/>
        <w:tabs>
          <w:tab w:val="clear" w:pos="4536"/>
          <w:tab w:val="clear" w:pos="9072"/>
          <w:tab w:val="left" w:pos="0"/>
        </w:tabs>
        <w:jc w:val="both"/>
        <w:rPr>
          <w:rFonts w:asciiTheme="minorHAnsi" w:hAnsiTheme="minorHAnsi" w:cstheme="minorHAnsi"/>
          <w:b/>
          <w:sz w:val="24"/>
          <w:szCs w:val="24"/>
          <w:lang w:eastAsia="cs-CZ"/>
        </w:rPr>
      </w:pPr>
      <w:r w:rsidRPr="002C3B57">
        <w:rPr>
          <w:rFonts w:asciiTheme="minorHAnsi" w:hAnsiTheme="minorHAnsi" w:cstheme="minorHAnsi"/>
          <w:b/>
          <w:sz w:val="24"/>
          <w:szCs w:val="24"/>
          <w:lang w:eastAsia="cs-CZ"/>
        </w:rPr>
        <w:t>Požadované vzdělání:</w:t>
      </w:r>
      <w:r w:rsidR="00642BDD" w:rsidRPr="002C3B57">
        <w:rPr>
          <w:rFonts w:asciiTheme="minorHAnsi" w:hAnsiTheme="minorHAnsi" w:cstheme="minorHAnsi"/>
          <w:b/>
          <w:sz w:val="24"/>
          <w:szCs w:val="24"/>
          <w:lang w:eastAsia="cs-CZ"/>
        </w:rPr>
        <w:t xml:space="preserve">     </w:t>
      </w:r>
      <w:sdt>
        <w:sdtPr>
          <w:rPr>
            <w:rFonts w:asciiTheme="minorHAnsi" w:hAnsiTheme="minorHAnsi" w:cstheme="minorHAnsi"/>
            <w:b/>
            <w:sz w:val="24"/>
            <w:szCs w:val="24"/>
            <w:lang w:eastAsia="cs-CZ"/>
          </w:rPr>
          <w:id w:val="1197431395"/>
          <w:placeholder>
            <w:docPart w:val="C42CC396FF6041C58EEFDE1DFF975E14"/>
          </w:placeholder>
          <w:showingPlcHdr/>
          <w:dropDownList>
            <w:listItem w:value="Zvolte položku."/>
            <w:listItem w:displayText="Základní škola" w:value="Základní škola"/>
            <w:listItem w:displayText="Střední škola (výuční list)" w:value="Střední škola (výuční list)"/>
            <w:listItem w:displayText="Střední škola (maturita)" w:value="Střední škola (maturita)"/>
            <w:listItem w:displayText="Vyšší a Vysoká škola (Dis., Bc.)" w:value="Vyšší a Vysoká škola (Dis., Bc.)"/>
            <w:listItem w:displayText="Vysoká škola (Ing., Mgr.)" w:value="Vysoká škola (Ing., Mgr.)"/>
          </w:dropDownList>
        </w:sdtPr>
        <w:sdtEndPr/>
        <w:sdtContent>
          <w:r w:rsidR="00A540C5" w:rsidRPr="002C3B57">
            <w:rPr>
              <w:rStyle w:val="Zstupntext"/>
              <w:rFonts w:asciiTheme="minorHAnsi" w:hAnsiTheme="minorHAnsi" w:cstheme="minorHAnsi"/>
            </w:rPr>
            <w:t>Zvolte položku.</w:t>
          </w:r>
        </w:sdtContent>
      </w:sdt>
      <w:r w:rsidR="009B68B7" w:rsidRPr="002C3B57">
        <w:rPr>
          <w:rFonts w:asciiTheme="minorHAnsi" w:hAnsiTheme="minorHAnsi" w:cstheme="minorHAnsi"/>
          <w:b/>
          <w:sz w:val="24"/>
          <w:szCs w:val="24"/>
          <w:lang w:eastAsia="cs-CZ"/>
        </w:rPr>
        <w:t xml:space="preserve"> </w:t>
      </w:r>
      <w:r w:rsidR="00642BDD" w:rsidRPr="002C3B57">
        <w:rPr>
          <w:rFonts w:asciiTheme="minorHAnsi" w:hAnsiTheme="minorHAnsi" w:cstheme="minorHAnsi"/>
          <w:b/>
          <w:sz w:val="24"/>
          <w:szCs w:val="24"/>
          <w:lang w:eastAsia="cs-CZ"/>
        </w:rPr>
        <w:t xml:space="preserve"> </w:t>
      </w:r>
      <w:r w:rsidR="009B68B7" w:rsidRPr="002C3B57">
        <w:rPr>
          <w:rFonts w:asciiTheme="minorHAnsi" w:hAnsiTheme="minorHAnsi" w:cstheme="minorHAnsi"/>
          <w:b/>
          <w:sz w:val="24"/>
          <w:szCs w:val="24"/>
          <w:lang w:eastAsia="cs-CZ"/>
        </w:rPr>
        <w:t xml:space="preserve">  </w:t>
      </w:r>
      <w:r w:rsidRPr="002C3B57">
        <w:rPr>
          <w:rFonts w:asciiTheme="minorHAnsi" w:hAnsiTheme="minorHAnsi" w:cstheme="minorHAnsi"/>
          <w:b/>
          <w:sz w:val="24"/>
          <w:szCs w:val="24"/>
          <w:lang w:eastAsia="cs-CZ"/>
        </w:rPr>
        <w:t>Požadovaný obor studia:</w:t>
      </w:r>
      <w:r w:rsidR="00A540C5" w:rsidRPr="002C3B57">
        <w:rPr>
          <w:rFonts w:asciiTheme="minorHAnsi" w:hAnsiTheme="minorHAnsi" w:cstheme="minorHAnsi"/>
        </w:rPr>
        <w:t xml:space="preserve"> </w:t>
      </w:r>
      <w:r w:rsidR="00A540C5" w:rsidRPr="002C3B57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40C5" w:rsidRPr="002C3B57">
        <w:rPr>
          <w:rFonts w:asciiTheme="minorHAnsi" w:hAnsiTheme="minorHAnsi" w:cstheme="minorHAnsi"/>
        </w:rPr>
        <w:instrText xml:space="preserve"> FORMTEXT </w:instrText>
      </w:r>
      <w:r w:rsidR="00A540C5" w:rsidRPr="002C3B57">
        <w:rPr>
          <w:rFonts w:asciiTheme="minorHAnsi" w:hAnsiTheme="minorHAnsi" w:cstheme="minorHAnsi"/>
        </w:rPr>
      </w:r>
      <w:r w:rsidR="00A540C5" w:rsidRPr="002C3B57">
        <w:rPr>
          <w:rFonts w:asciiTheme="minorHAnsi" w:hAnsiTheme="minorHAnsi" w:cstheme="minorHAnsi"/>
        </w:rPr>
        <w:fldChar w:fldCharType="separate"/>
      </w:r>
      <w:r w:rsidR="00A540C5" w:rsidRPr="002C3B57">
        <w:rPr>
          <w:rFonts w:asciiTheme="minorHAnsi" w:hAnsiTheme="minorHAnsi" w:cstheme="minorHAnsi"/>
          <w:noProof/>
        </w:rPr>
        <w:t> </w:t>
      </w:r>
      <w:r w:rsidR="00A540C5" w:rsidRPr="002C3B57">
        <w:rPr>
          <w:rFonts w:asciiTheme="minorHAnsi" w:hAnsiTheme="minorHAnsi" w:cstheme="minorHAnsi"/>
          <w:noProof/>
        </w:rPr>
        <w:t> </w:t>
      </w:r>
      <w:r w:rsidR="00A540C5" w:rsidRPr="002C3B57">
        <w:rPr>
          <w:rFonts w:asciiTheme="minorHAnsi" w:hAnsiTheme="minorHAnsi" w:cstheme="minorHAnsi"/>
          <w:noProof/>
        </w:rPr>
        <w:t> </w:t>
      </w:r>
      <w:r w:rsidR="00A540C5" w:rsidRPr="002C3B57">
        <w:rPr>
          <w:rFonts w:asciiTheme="minorHAnsi" w:hAnsiTheme="minorHAnsi" w:cstheme="minorHAnsi"/>
          <w:noProof/>
        </w:rPr>
        <w:t> </w:t>
      </w:r>
      <w:r w:rsidR="00A540C5" w:rsidRPr="002C3B57">
        <w:rPr>
          <w:rFonts w:asciiTheme="minorHAnsi" w:hAnsiTheme="minorHAnsi" w:cstheme="minorHAnsi"/>
          <w:noProof/>
        </w:rPr>
        <w:t> </w:t>
      </w:r>
      <w:r w:rsidR="00A540C5" w:rsidRPr="002C3B57">
        <w:rPr>
          <w:rFonts w:asciiTheme="minorHAnsi" w:hAnsiTheme="minorHAnsi" w:cstheme="minorHAnsi"/>
        </w:rPr>
        <w:fldChar w:fldCharType="end"/>
      </w:r>
      <w:r w:rsidR="001F1A73" w:rsidRPr="002C3B57">
        <w:rPr>
          <w:rFonts w:asciiTheme="minorHAnsi" w:hAnsiTheme="minorHAnsi" w:cstheme="minorHAnsi"/>
        </w:rPr>
        <w:t xml:space="preserve"> </w:t>
      </w:r>
    </w:p>
    <w:p w:rsidR="0059325F" w:rsidRPr="002C3B57" w:rsidRDefault="0059325F" w:rsidP="00C974CA">
      <w:pPr>
        <w:pStyle w:val="Zhlav"/>
        <w:widowControl w:val="0"/>
        <w:tabs>
          <w:tab w:val="clear" w:pos="4536"/>
          <w:tab w:val="clear" w:pos="9072"/>
          <w:tab w:val="left" w:pos="0"/>
        </w:tabs>
        <w:jc w:val="both"/>
        <w:rPr>
          <w:rFonts w:asciiTheme="minorHAnsi" w:hAnsiTheme="minorHAnsi" w:cstheme="minorHAnsi"/>
          <w:b/>
          <w:sz w:val="24"/>
          <w:szCs w:val="24"/>
          <w:lang w:eastAsia="cs-CZ"/>
        </w:rPr>
      </w:pPr>
    </w:p>
    <w:p w:rsidR="0059325F" w:rsidRPr="002C3B57" w:rsidRDefault="0059325F" w:rsidP="00C974CA">
      <w:pPr>
        <w:pStyle w:val="Zhlav"/>
        <w:widowControl w:val="0"/>
        <w:tabs>
          <w:tab w:val="clear" w:pos="4536"/>
          <w:tab w:val="clear" w:pos="9072"/>
          <w:tab w:val="left" w:pos="0"/>
        </w:tabs>
        <w:jc w:val="both"/>
        <w:rPr>
          <w:rFonts w:asciiTheme="minorHAnsi" w:hAnsiTheme="minorHAnsi" w:cstheme="minorHAnsi"/>
          <w:b/>
          <w:sz w:val="24"/>
          <w:szCs w:val="24"/>
          <w:lang w:eastAsia="cs-CZ"/>
        </w:rPr>
      </w:pPr>
      <w:r w:rsidRPr="002C3B57">
        <w:rPr>
          <w:rFonts w:asciiTheme="minorHAnsi" w:hAnsiTheme="minorHAnsi" w:cstheme="minorHAnsi"/>
          <w:b/>
          <w:sz w:val="24"/>
          <w:szCs w:val="24"/>
          <w:lang w:eastAsia="cs-CZ"/>
        </w:rPr>
        <w:t>Řidičské oprávnění (požadované skupiny):</w:t>
      </w:r>
      <w:r w:rsidR="001F1A73" w:rsidRPr="002C3B57">
        <w:rPr>
          <w:rFonts w:asciiTheme="minorHAnsi" w:hAnsiTheme="minorHAnsi" w:cstheme="minorHAnsi"/>
        </w:rPr>
        <w:t xml:space="preserve"> </w:t>
      </w:r>
      <w:r w:rsidR="00D34F7C" w:rsidRPr="002C3B57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34F7C" w:rsidRPr="002C3B57">
        <w:rPr>
          <w:rFonts w:asciiTheme="minorHAnsi" w:hAnsiTheme="minorHAnsi" w:cstheme="minorHAnsi"/>
        </w:rPr>
        <w:instrText xml:space="preserve"> FORMTEXT </w:instrText>
      </w:r>
      <w:r w:rsidR="00D34F7C" w:rsidRPr="002C3B57">
        <w:rPr>
          <w:rFonts w:asciiTheme="minorHAnsi" w:hAnsiTheme="minorHAnsi" w:cstheme="minorHAnsi"/>
        </w:rPr>
      </w:r>
      <w:r w:rsidR="00D34F7C" w:rsidRPr="002C3B57">
        <w:rPr>
          <w:rFonts w:asciiTheme="minorHAnsi" w:hAnsiTheme="minorHAnsi" w:cstheme="minorHAnsi"/>
        </w:rPr>
        <w:fldChar w:fldCharType="separate"/>
      </w:r>
      <w:r w:rsidR="00D34F7C" w:rsidRPr="002C3B57">
        <w:rPr>
          <w:rFonts w:asciiTheme="minorHAnsi" w:hAnsiTheme="minorHAnsi" w:cstheme="minorHAnsi"/>
          <w:noProof/>
        </w:rPr>
        <w:t> </w:t>
      </w:r>
      <w:r w:rsidR="00D34F7C" w:rsidRPr="002C3B57">
        <w:rPr>
          <w:rFonts w:asciiTheme="minorHAnsi" w:hAnsiTheme="minorHAnsi" w:cstheme="minorHAnsi"/>
          <w:noProof/>
        </w:rPr>
        <w:t> </w:t>
      </w:r>
      <w:r w:rsidR="00D34F7C" w:rsidRPr="002C3B57">
        <w:rPr>
          <w:rFonts w:asciiTheme="minorHAnsi" w:hAnsiTheme="minorHAnsi" w:cstheme="minorHAnsi"/>
          <w:noProof/>
        </w:rPr>
        <w:t> </w:t>
      </w:r>
      <w:r w:rsidR="00D34F7C" w:rsidRPr="002C3B57">
        <w:rPr>
          <w:rFonts w:asciiTheme="minorHAnsi" w:hAnsiTheme="minorHAnsi" w:cstheme="minorHAnsi"/>
          <w:noProof/>
        </w:rPr>
        <w:t> </w:t>
      </w:r>
      <w:r w:rsidR="00D34F7C" w:rsidRPr="002C3B57">
        <w:rPr>
          <w:rFonts w:asciiTheme="minorHAnsi" w:hAnsiTheme="minorHAnsi" w:cstheme="minorHAnsi"/>
          <w:noProof/>
        </w:rPr>
        <w:t> </w:t>
      </w:r>
      <w:r w:rsidR="00D34F7C" w:rsidRPr="002C3B57">
        <w:rPr>
          <w:rFonts w:asciiTheme="minorHAnsi" w:hAnsiTheme="minorHAnsi" w:cstheme="minorHAnsi"/>
        </w:rPr>
        <w:fldChar w:fldCharType="end"/>
      </w:r>
    </w:p>
    <w:p w:rsidR="0059325F" w:rsidRPr="002C3B57" w:rsidRDefault="0059325F" w:rsidP="00C974CA">
      <w:pPr>
        <w:pStyle w:val="Zhlav"/>
        <w:widowControl w:val="0"/>
        <w:tabs>
          <w:tab w:val="clear" w:pos="4536"/>
          <w:tab w:val="clear" w:pos="9072"/>
          <w:tab w:val="left" w:pos="0"/>
        </w:tabs>
        <w:jc w:val="both"/>
        <w:rPr>
          <w:rFonts w:asciiTheme="minorHAnsi" w:hAnsiTheme="minorHAnsi" w:cstheme="minorHAnsi"/>
          <w:b/>
          <w:sz w:val="24"/>
          <w:szCs w:val="24"/>
          <w:lang w:eastAsia="cs-CZ"/>
        </w:rPr>
      </w:pPr>
    </w:p>
    <w:p w:rsidR="003959B6" w:rsidRPr="002C3B57" w:rsidRDefault="0059325F" w:rsidP="003959B6">
      <w:pPr>
        <w:jc w:val="both"/>
        <w:rPr>
          <w:rFonts w:asciiTheme="minorHAnsi" w:hAnsiTheme="minorHAnsi" w:cstheme="minorHAnsi"/>
        </w:rPr>
      </w:pPr>
      <w:r w:rsidRPr="002C3B57">
        <w:rPr>
          <w:rFonts w:asciiTheme="minorHAnsi" w:hAnsiTheme="minorHAnsi" w:cstheme="minorHAnsi"/>
          <w:b/>
          <w:sz w:val="24"/>
          <w:szCs w:val="24"/>
          <w:lang w:eastAsia="cs-CZ"/>
        </w:rPr>
        <w:t xml:space="preserve">Cizí jazyk: </w:t>
      </w:r>
      <w:r w:rsidR="00A540C5" w:rsidRPr="002C3B57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40C5" w:rsidRPr="002C3B57">
        <w:rPr>
          <w:rFonts w:asciiTheme="minorHAnsi" w:hAnsiTheme="minorHAnsi" w:cstheme="minorHAnsi"/>
        </w:rPr>
        <w:instrText xml:space="preserve"> FORMTEXT </w:instrText>
      </w:r>
      <w:r w:rsidR="00A540C5" w:rsidRPr="002C3B57">
        <w:rPr>
          <w:rFonts w:asciiTheme="minorHAnsi" w:hAnsiTheme="minorHAnsi" w:cstheme="minorHAnsi"/>
        </w:rPr>
      </w:r>
      <w:r w:rsidR="00A540C5" w:rsidRPr="002C3B57">
        <w:rPr>
          <w:rFonts w:asciiTheme="minorHAnsi" w:hAnsiTheme="minorHAnsi" w:cstheme="minorHAnsi"/>
        </w:rPr>
        <w:fldChar w:fldCharType="separate"/>
      </w:r>
      <w:r w:rsidR="00A540C5" w:rsidRPr="002C3B57">
        <w:rPr>
          <w:rFonts w:asciiTheme="minorHAnsi" w:hAnsiTheme="minorHAnsi" w:cstheme="minorHAnsi"/>
          <w:noProof/>
        </w:rPr>
        <w:t> </w:t>
      </w:r>
      <w:r w:rsidR="00A540C5" w:rsidRPr="002C3B57">
        <w:rPr>
          <w:rFonts w:asciiTheme="minorHAnsi" w:hAnsiTheme="minorHAnsi" w:cstheme="minorHAnsi"/>
          <w:noProof/>
        </w:rPr>
        <w:t> </w:t>
      </w:r>
      <w:r w:rsidR="00A540C5" w:rsidRPr="002C3B57">
        <w:rPr>
          <w:rFonts w:asciiTheme="minorHAnsi" w:hAnsiTheme="minorHAnsi" w:cstheme="minorHAnsi"/>
          <w:noProof/>
        </w:rPr>
        <w:t> </w:t>
      </w:r>
      <w:r w:rsidR="00A540C5" w:rsidRPr="002C3B57">
        <w:rPr>
          <w:rFonts w:asciiTheme="minorHAnsi" w:hAnsiTheme="minorHAnsi" w:cstheme="minorHAnsi"/>
          <w:noProof/>
        </w:rPr>
        <w:t> </w:t>
      </w:r>
      <w:r w:rsidR="00A540C5" w:rsidRPr="002C3B57">
        <w:rPr>
          <w:rFonts w:asciiTheme="minorHAnsi" w:hAnsiTheme="minorHAnsi" w:cstheme="minorHAnsi"/>
          <w:noProof/>
        </w:rPr>
        <w:t> </w:t>
      </w:r>
      <w:r w:rsidR="00A540C5" w:rsidRPr="002C3B57">
        <w:rPr>
          <w:rFonts w:asciiTheme="minorHAnsi" w:hAnsiTheme="minorHAnsi" w:cstheme="minorHAnsi"/>
        </w:rPr>
        <w:fldChar w:fldCharType="end"/>
      </w:r>
      <w:r w:rsidRPr="002C3B57">
        <w:rPr>
          <w:rFonts w:asciiTheme="minorHAnsi" w:hAnsiTheme="minorHAnsi" w:cstheme="minorHAnsi"/>
          <w:b/>
          <w:sz w:val="24"/>
          <w:szCs w:val="24"/>
          <w:lang w:eastAsia="cs-CZ"/>
        </w:rPr>
        <w:t xml:space="preserve">                                     </w:t>
      </w:r>
      <w:r w:rsidRPr="002C3B57">
        <w:rPr>
          <w:rFonts w:asciiTheme="minorHAnsi" w:hAnsiTheme="minorHAnsi" w:cstheme="minorHAnsi"/>
          <w:sz w:val="24"/>
          <w:szCs w:val="24"/>
          <w:lang w:eastAsia="cs-CZ"/>
        </w:rPr>
        <w:t xml:space="preserve">aktivně </w:t>
      </w:r>
      <w:sdt>
        <w:sdtPr>
          <w:rPr>
            <w:rFonts w:asciiTheme="minorHAnsi" w:hAnsiTheme="minorHAnsi" w:cstheme="minorHAnsi"/>
            <w:sz w:val="24"/>
            <w:szCs w:val="24"/>
            <w:lang w:eastAsia="cs-CZ"/>
          </w:rPr>
          <w:id w:val="-791905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0C5" w:rsidRPr="002C3B57">
            <w:rPr>
              <w:rFonts w:ascii="MS Gothic" w:eastAsia="MS Gothic" w:hAnsi="MS Gothic" w:cs="MS Gothic" w:hint="eastAsia"/>
              <w:sz w:val="24"/>
              <w:szCs w:val="24"/>
              <w:lang w:eastAsia="cs-CZ"/>
            </w:rPr>
            <w:t>☐</w:t>
          </w:r>
        </w:sdtContent>
      </w:sdt>
      <w:r w:rsidR="003959B6" w:rsidRPr="002C3B57">
        <w:rPr>
          <w:rFonts w:asciiTheme="minorHAnsi" w:eastAsia="MS Gothic" w:hAnsiTheme="minorHAnsi" w:cstheme="minorHAnsi"/>
        </w:rPr>
        <w:t xml:space="preserve">         </w:t>
      </w:r>
      <w:r w:rsidR="003959B6" w:rsidRPr="002C3B57">
        <w:rPr>
          <w:rFonts w:asciiTheme="minorHAnsi" w:hAnsiTheme="minorHAnsi" w:cstheme="minorHAnsi"/>
          <w:sz w:val="24"/>
          <w:szCs w:val="24"/>
          <w:lang w:eastAsia="cs-CZ"/>
        </w:rPr>
        <w:t xml:space="preserve">pasivně </w:t>
      </w:r>
      <w:sdt>
        <w:sdtPr>
          <w:rPr>
            <w:rFonts w:asciiTheme="minorHAnsi" w:hAnsiTheme="minorHAnsi" w:cstheme="minorHAnsi"/>
            <w:sz w:val="24"/>
            <w:szCs w:val="24"/>
            <w:lang w:eastAsia="cs-CZ"/>
          </w:rPr>
          <w:id w:val="-201074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8B7" w:rsidRPr="002C3B57">
            <w:rPr>
              <w:rFonts w:ascii="MS Gothic" w:eastAsia="MS Gothic" w:hAnsi="MS Gothic" w:cs="MS Gothic" w:hint="eastAsia"/>
              <w:sz w:val="24"/>
              <w:szCs w:val="24"/>
              <w:lang w:eastAsia="cs-CZ"/>
            </w:rPr>
            <w:t>☐</w:t>
          </w:r>
        </w:sdtContent>
      </w:sdt>
    </w:p>
    <w:p w:rsidR="0059325F" w:rsidRPr="002C3B57" w:rsidRDefault="003959B6" w:rsidP="00C974CA">
      <w:pPr>
        <w:pStyle w:val="Zhlav"/>
        <w:widowControl w:val="0"/>
        <w:tabs>
          <w:tab w:val="clear" w:pos="4536"/>
          <w:tab w:val="clear" w:pos="9072"/>
          <w:tab w:val="left" w:pos="0"/>
        </w:tabs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2C3B57">
        <w:rPr>
          <w:rFonts w:asciiTheme="minorHAnsi" w:hAnsiTheme="minorHAnsi" w:cstheme="minorHAnsi"/>
          <w:sz w:val="24"/>
          <w:szCs w:val="24"/>
          <w:lang w:eastAsia="cs-CZ"/>
        </w:rPr>
        <w:t xml:space="preserve">              </w:t>
      </w:r>
    </w:p>
    <w:p w:rsidR="003959B6" w:rsidRPr="002C3B57" w:rsidRDefault="0059325F" w:rsidP="003959B6">
      <w:pPr>
        <w:jc w:val="both"/>
        <w:rPr>
          <w:rFonts w:asciiTheme="minorHAnsi" w:hAnsiTheme="minorHAnsi" w:cstheme="minorHAnsi"/>
        </w:rPr>
      </w:pPr>
      <w:r w:rsidRPr="002C3B57">
        <w:rPr>
          <w:rFonts w:asciiTheme="minorHAnsi" w:hAnsiTheme="minorHAnsi" w:cstheme="minorHAnsi"/>
          <w:sz w:val="24"/>
          <w:szCs w:val="24"/>
          <w:lang w:eastAsia="cs-CZ"/>
        </w:rPr>
        <w:t xml:space="preserve">                   </w:t>
      </w:r>
      <w:r w:rsidR="00A540C5" w:rsidRPr="002C3B57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40C5" w:rsidRPr="002C3B57">
        <w:rPr>
          <w:rFonts w:asciiTheme="minorHAnsi" w:hAnsiTheme="minorHAnsi" w:cstheme="minorHAnsi"/>
        </w:rPr>
        <w:instrText xml:space="preserve"> FORMTEXT </w:instrText>
      </w:r>
      <w:r w:rsidR="00A540C5" w:rsidRPr="002C3B57">
        <w:rPr>
          <w:rFonts w:asciiTheme="minorHAnsi" w:hAnsiTheme="minorHAnsi" w:cstheme="minorHAnsi"/>
        </w:rPr>
      </w:r>
      <w:r w:rsidR="00A540C5" w:rsidRPr="002C3B57">
        <w:rPr>
          <w:rFonts w:asciiTheme="minorHAnsi" w:hAnsiTheme="minorHAnsi" w:cstheme="minorHAnsi"/>
        </w:rPr>
        <w:fldChar w:fldCharType="separate"/>
      </w:r>
      <w:r w:rsidR="008862DA" w:rsidRPr="002C3B57">
        <w:rPr>
          <w:rFonts w:asciiTheme="minorHAnsi" w:hAnsiTheme="minorHAnsi" w:cstheme="minorHAnsi"/>
        </w:rPr>
        <w:t> </w:t>
      </w:r>
      <w:r w:rsidR="008862DA" w:rsidRPr="002C3B57">
        <w:rPr>
          <w:rFonts w:asciiTheme="minorHAnsi" w:hAnsiTheme="minorHAnsi" w:cstheme="minorHAnsi"/>
        </w:rPr>
        <w:t> </w:t>
      </w:r>
      <w:r w:rsidR="008862DA" w:rsidRPr="002C3B57">
        <w:rPr>
          <w:rFonts w:asciiTheme="minorHAnsi" w:hAnsiTheme="minorHAnsi" w:cstheme="minorHAnsi"/>
        </w:rPr>
        <w:t> </w:t>
      </w:r>
      <w:r w:rsidR="008862DA" w:rsidRPr="002C3B57">
        <w:rPr>
          <w:rFonts w:asciiTheme="minorHAnsi" w:hAnsiTheme="minorHAnsi" w:cstheme="minorHAnsi"/>
        </w:rPr>
        <w:t> </w:t>
      </w:r>
      <w:r w:rsidR="008862DA" w:rsidRPr="002C3B57">
        <w:rPr>
          <w:rFonts w:asciiTheme="minorHAnsi" w:hAnsiTheme="minorHAnsi" w:cstheme="minorHAnsi"/>
        </w:rPr>
        <w:t> </w:t>
      </w:r>
      <w:r w:rsidR="00A540C5" w:rsidRPr="002C3B57">
        <w:rPr>
          <w:rFonts w:asciiTheme="minorHAnsi" w:hAnsiTheme="minorHAnsi" w:cstheme="minorHAnsi"/>
        </w:rPr>
        <w:fldChar w:fldCharType="end"/>
      </w:r>
      <w:r w:rsidRPr="002C3B57">
        <w:rPr>
          <w:rFonts w:asciiTheme="minorHAnsi" w:hAnsiTheme="minorHAnsi" w:cstheme="minorHAnsi"/>
          <w:sz w:val="24"/>
          <w:szCs w:val="24"/>
          <w:lang w:eastAsia="cs-CZ"/>
        </w:rPr>
        <w:t xml:space="preserve">                                     aktivně </w:t>
      </w:r>
      <w:sdt>
        <w:sdtPr>
          <w:rPr>
            <w:rFonts w:asciiTheme="minorHAnsi" w:hAnsiTheme="minorHAnsi" w:cstheme="minorHAnsi"/>
            <w:sz w:val="24"/>
            <w:szCs w:val="24"/>
            <w:lang w:eastAsia="cs-CZ"/>
          </w:rPr>
          <w:id w:val="-1553228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2DA" w:rsidRPr="002C3B57">
            <w:rPr>
              <w:rFonts w:ascii="MS Gothic" w:eastAsia="MS Gothic" w:hAnsi="MS Gothic" w:cs="MS Gothic" w:hint="eastAsia"/>
              <w:sz w:val="24"/>
              <w:szCs w:val="24"/>
              <w:lang w:eastAsia="cs-CZ"/>
            </w:rPr>
            <w:t>☐</w:t>
          </w:r>
        </w:sdtContent>
      </w:sdt>
      <w:r w:rsidR="003959B6" w:rsidRPr="002C3B57">
        <w:rPr>
          <w:rFonts w:asciiTheme="minorHAnsi" w:eastAsia="MS Gothic" w:hAnsiTheme="minorHAnsi" w:cstheme="minorHAnsi"/>
        </w:rPr>
        <w:t xml:space="preserve">         </w:t>
      </w:r>
      <w:r w:rsidR="003959B6" w:rsidRPr="002C3B57">
        <w:rPr>
          <w:rFonts w:asciiTheme="minorHAnsi" w:hAnsiTheme="minorHAnsi" w:cstheme="minorHAnsi"/>
          <w:sz w:val="24"/>
          <w:szCs w:val="24"/>
          <w:lang w:eastAsia="cs-CZ"/>
        </w:rPr>
        <w:t xml:space="preserve">pasivně </w:t>
      </w:r>
      <w:sdt>
        <w:sdtPr>
          <w:rPr>
            <w:rFonts w:asciiTheme="minorHAnsi" w:hAnsiTheme="minorHAnsi" w:cstheme="minorHAnsi"/>
            <w:sz w:val="24"/>
            <w:szCs w:val="24"/>
            <w:lang w:eastAsia="cs-CZ"/>
          </w:rPr>
          <w:id w:val="-93868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0C5" w:rsidRPr="002C3B57">
            <w:rPr>
              <w:rFonts w:ascii="MS Gothic" w:eastAsia="MS Gothic" w:hAnsi="MS Gothic" w:cs="MS Gothic" w:hint="eastAsia"/>
              <w:sz w:val="24"/>
              <w:szCs w:val="24"/>
              <w:lang w:eastAsia="cs-CZ"/>
            </w:rPr>
            <w:t>☐</w:t>
          </w:r>
        </w:sdtContent>
      </w:sdt>
    </w:p>
    <w:p w:rsidR="003959B6" w:rsidRPr="002C3B57" w:rsidRDefault="003959B6" w:rsidP="003959B6">
      <w:pPr>
        <w:jc w:val="both"/>
        <w:rPr>
          <w:rFonts w:asciiTheme="minorHAnsi" w:hAnsiTheme="minorHAnsi" w:cstheme="minorHAnsi"/>
        </w:rPr>
      </w:pPr>
    </w:p>
    <w:p w:rsidR="001435C9" w:rsidRPr="002C3B57" w:rsidRDefault="001435C9" w:rsidP="00C974CA">
      <w:pPr>
        <w:pStyle w:val="Zhlav"/>
        <w:widowControl w:val="0"/>
        <w:tabs>
          <w:tab w:val="clear" w:pos="4536"/>
          <w:tab w:val="clear" w:pos="9072"/>
          <w:tab w:val="left" w:pos="0"/>
        </w:tabs>
        <w:jc w:val="both"/>
        <w:rPr>
          <w:rFonts w:asciiTheme="minorHAnsi" w:hAnsiTheme="minorHAnsi" w:cstheme="minorHAnsi"/>
          <w:sz w:val="24"/>
          <w:szCs w:val="24"/>
          <w:lang w:eastAsia="cs-CZ"/>
        </w:rPr>
      </w:pPr>
      <w:r w:rsidRPr="002C3B57">
        <w:rPr>
          <w:rFonts w:asciiTheme="minorHAnsi" w:hAnsiTheme="minorHAnsi" w:cstheme="minorHAnsi"/>
          <w:b/>
          <w:sz w:val="24"/>
          <w:szCs w:val="24"/>
          <w:lang w:eastAsia="cs-CZ"/>
        </w:rPr>
        <w:t xml:space="preserve">Ostatní požadované znalosti, odborné dovednosti </w:t>
      </w:r>
      <w:r w:rsidRPr="002C3B57">
        <w:rPr>
          <w:rFonts w:asciiTheme="minorHAnsi" w:hAnsiTheme="minorHAnsi" w:cstheme="minorHAnsi"/>
          <w:sz w:val="24"/>
          <w:szCs w:val="24"/>
          <w:lang w:eastAsia="cs-CZ"/>
        </w:rPr>
        <w:t>(např. konkrétní programy, PC, obchodní dovednosti)</w:t>
      </w:r>
      <w:r w:rsidRPr="002C3B57">
        <w:rPr>
          <w:rFonts w:asciiTheme="minorHAnsi" w:hAnsiTheme="minorHAnsi" w:cstheme="minorHAnsi"/>
          <w:b/>
          <w:sz w:val="24"/>
          <w:szCs w:val="24"/>
          <w:lang w:eastAsia="cs-CZ"/>
        </w:rPr>
        <w:t>:</w:t>
      </w:r>
      <w:r w:rsidR="007A5B42" w:rsidRPr="002C3B57">
        <w:rPr>
          <w:rFonts w:asciiTheme="minorHAnsi" w:hAnsiTheme="minorHAnsi" w:cstheme="minorHAnsi"/>
          <w:b/>
          <w:sz w:val="24"/>
          <w:szCs w:val="24"/>
          <w:lang w:eastAsia="cs-CZ"/>
        </w:rPr>
        <w:t xml:space="preserve"> </w:t>
      </w:r>
      <w:r w:rsidR="007A5B42" w:rsidRPr="002C3B57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A5B42" w:rsidRPr="002C3B57">
        <w:rPr>
          <w:rFonts w:asciiTheme="minorHAnsi" w:hAnsiTheme="minorHAnsi" w:cstheme="minorHAnsi"/>
        </w:rPr>
        <w:instrText xml:space="preserve"> FORMTEXT </w:instrText>
      </w:r>
      <w:r w:rsidR="007A5B42" w:rsidRPr="002C3B57">
        <w:rPr>
          <w:rFonts w:asciiTheme="minorHAnsi" w:hAnsiTheme="minorHAnsi" w:cstheme="minorHAnsi"/>
        </w:rPr>
      </w:r>
      <w:r w:rsidR="007A5B42" w:rsidRPr="002C3B57">
        <w:rPr>
          <w:rFonts w:asciiTheme="minorHAnsi" w:hAnsiTheme="minorHAnsi" w:cstheme="minorHAnsi"/>
        </w:rPr>
        <w:fldChar w:fldCharType="separate"/>
      </w:r>
      <w:r w:rsidR="007A5B42" w:rsidRPr="002C3B57">
        <w:rPr>
          <w:rFonts w:asciiTheme="minorHAnsi" w:hAnsiTheme="minorHAnsi" w:cstheme="minorHAnsi"/>
          <w:noProof/>
        </w:rPr>
        <w:t> </w:t>
      </w:r>
      <w:r w:rsidR="007A5B42" w:rsidRPr="002C3B57">
        <w:rPr>
          <w:rFonts w:asciiTheme="minorHAnsi" w:hAnsiTheme="minorHAnsi" w:cstheme="minorHAnsi"/>
          <w:noProof/>
        </w:rPr>
        <w:t> </w:t>
      </w:r>
      <w:r w:rsidR="007A5B42" w:rsidRPr="002C3B57">
        <w:rPr>
          <w:rFonts w:asciiTheme="minorHAnsi" w:hAnsiTheme="minorHAnsi" w:cstheme="minorHAnsi"/>
          <w:noProof/>
        </w:rPr>
        <w:t> </w:t>
      </w:r>
      <w:r w:rsidR="007A5B42" w:rsidRPr="002C3B57">
        <w:rPr>
          <w:rFonts w:asciiTheme="minorHAnsi" w:hAnsiTheme="minorHAnsi" w:cstheme="minorHAnsi"/>
          <w:noProof/>
        </w:rPr>
        <w:t> </w:t>
      </w:r>
      <w:r w:rsidR="007A5B42" w:rsidRPr="002C3B57">
        <w:rPr>
          <w:rFonts w:asciiTheme="minorHAnsi" w:hAnsiTheme="minorHAnsi" w:cstheme="minorHAnsi"/>
          <w:noProof/>
        </w:rPr>
        <w:t> </w:t>
      </w:r>
      <w:r w:rsidR="007A5B42" w:rsidRPr="002C3B57">
        <w:rPr>
          <w:rFonts w:asciiTheme="minorHAnsi" w:hAnsiTheme="minorHAnsi" w:cstheme="minorHAnsi"/>
        </w:rPr>
        <w:fldChar w:fldCharType="end"/>
      </w:r>
    </w:p>
    <w:p w:rsidR="0059325F" w:rsidRPr="002C3B57" w:rsidRDefault="0059325F" w:rsidP="00C974CA">
      <w:pPr>
        <w:pStyle w:val="Zhlav"/>
        <w:widowControl w:val="0"/>
        <w:tabs>
          <w:tab w:val="clear" w:pos="4536"/>
          <w:tab w:val="clear" w:pos="9072"/>
          <w:tab w:val="left" w:pos="0"/>
        </w:tabs>
        <w:jc w:val="both"/>
        <w:rPr>
          <w:rFonts w:asciiTheme="minorHAnsi" w:hAnsiTheme="minorHAnsi" w:cstheme="minorHAnsi"/>
          <w:sz w:val="24"/>
          <w:szCs w:val="24"/>
          <w:lang w:eastAsia="cs-CZ"/>
        </w:rPr>
      </w:pPr>
    </w:p>
    <w:p w:rsidR="0059325F" w:rsidRPr="002C3B57" w:rsidRDefault="0059325F" w:rsidP="00C974CA">
      <w:pPr>
        <w:pStyle w:val="Zhlav"/>
        <w:widowControl w:val="0"/>
        <w:tabs>
          <w:tab w:val="clear" w:pos="4536"/>
          <w:tab w:val="clear" w:pos="9072"/>
          <w:tab w:val="left" w:pos="0"/>
        </w:tabs>
        <w:jc w:val="both"/>
        <w:rPr>
          <w:rFonts w:asciiTheme="minorHAnsi" w:hAnsiTheme="minorHAnsi" w:cstheme="minorHAnsi"/>
          <w:sz w:val="24"/>
          <w:szCs w:val="24"/>
          <w:lang w:eastAsia="cs-CZ"/>
        </w:rPr>
      </w:pPr>
    </w:p>
    <w:p w:rsidR="007C41C6" w:rsidRPr="002C3B57" w:rsidRDefault="007C41C6" w:rsidP="00227453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Theme="minorHAnsi" w:hAnsiTheme="minorHAnsi" w:cstheme="minorHAnsi"/>
          <w:lang w:eastAsia="cs-CZ"/>
        </w:rPr>
      </w:pPr>
    </w:p>
    <w:p w:rsidR="007C41C6" w:rsidRPr="002C3B57" w:rsidRDefault="007C41C6" w:rsidP="00227453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Theme="minorHAnsi" w:hAnsiTheme="minorHAnsi" w:cstheme="minorHAnsi"/>
          <w:lang w:eastAsia="cs-CZ"/>
        </w:rPr>
      </w:pPr>
    </w:p>
    <w:p w:rsidR="00710C11" w:rsidRPr="002C3B57" w:rsidRDefault="00710C11" w:rsidP="00227453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Theme="minorHAnsi" w:hAnsiTheme="minorHAnsi" w:cstheme="minorHAnsi"/>
          <w:lang w:eastAsia="cs-CZ"/>
        </w:rPr>
      </w:pPr>
    </w:p>
    <w:p w:rsidR="00710C11" w:rsidRPr="002C3B57" w:rsidRDefault="00710C11" w:rsidP="00227453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Theme="minorHAnsi" w:hAnsiTheme="minorHAnsi" w:cstheme="minorHAnsi"/>
          <w:lang w:eastAsia="cs-CZ"/>
        </w:rPr>
      </w:pPr>
    </w:p>
    <w:p w:rsidR="00710C11" w:rsidRPr="002C3B57" w:rsidRDefault="00710C11" w:rsidP="00227453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Theme="minorHAnsi" w:hAnsiTheme="minorHAnsi" w:cstheme="minorHAnsi"/>
          <w:lang w:eastAsia="cs-CZ"/>
        </w:rPr>
      </w:pPr>
    </w:p>
    <w:p w:rsidR="00E53F49" w:rsidRPr="002C3B57" w:rsidRDefault="00E53F49" w:rsidP="00227453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Theme="minorHAnsi" w:hAnsiTheme="minorHAnsi" w:cstheme="minorHAnsi"/>
          <w:lang w:eastAsia="cs-CZ"/>
        </w:rPr>
      </w:pPr>
    </w:p>
    <w:p w:rsidR="00202954" w:rsidRPr="002C3B57" w:rsidRDefault="00202954" w:rsidP="00227453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Theme="minorHAnsi" w:hAnsiTheme="minorHAnsi" w:cstheme="minorHAnsi"/>
          <w:lang w:eastAsia="cs-CZ"/>
        </w:rPr>
      </w:pPr>
    </w:p>
    <w:p w:rsidR="00202954" w:rsidRPr="002C3B57" w:rsidRDefault="00202954" w:rsidP="00227453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Theme="minorHAnsi" w:hAnsiTheme="minorHAnsi" w:cstheme="minorHAnsi"/>
          <w:lang w:eastAsia="cs-CZ"/>
        </w:rPr>
      </w:pPr>
    </w:p>
    <w:tbl>
      <w:tblPr>
        <w:tblW w:w="949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497"/>
      </w:tblGrid>
      <w:tr w:rsidR="00DA4C0A" w:rsidRPr="002C3B57" w:rsidTr="00864B2F">
        <w:trPr>
          <w:trHeight w:val="397"/>
        </w:trPr>
        <w:tc>
          <w:tcPr>
            <w:tcW w:w="9212" w:type="dxa"/>
            <w:shd w:val="clear" w:color="auto" w:fill="C6D9F1" w:themeFill="text2" w:themeFillTint="33"/>
            <w:vAlign w:val="center"/>
          </w:tcPr>
          <w:p w:rsidR="00DA4C0A" w:rsidRPr="002C3B57" w:rsidRDefault="00DA4C0A" w:rsidP="00692247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</w:pPr>
            <w:r w:rsidRPr="002C3B57">
              <w:rPr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  <w:t>OSTATNÍ INFORMACE</w:t>
            </w:r>
          </w:p>
        </w:tc>
      </w:tr>
    </w:tbl>
    <w:p w:rsidR="00E53F49" w:rsidRPr="002C3B57" w:rsidRDefault="00E53F49" w:rsidP="00227453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Theme="minorHAnsi" w:hAnsiTheme="minorHAnsi" w:cstheme="minorHAnsi"/>
          <w:lang w:eastAsia="cs-CZ"/>
        </w:rPr>
      </w:pPr>
    </w:p>
    <w:p w:rsidR="00782FF2" w:rsidRPr="002C3B57" w:rsidRDefault="00782FF2" w:rsidP="00227453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Theme="minorHAnsi" w:hAnsiTheme="minorHAnsi" w:cstheme="minorHAnsi"/>
          <w:sz w:val="24"/>
          <w:szCs w:val="24"/>
          <w:lang w:eastAsia="cs-CZ"/>
        </w:rPr>
      </w:pPr>
    </w:p>
    <w:p w:rsidR="00782FF2" w:rsidRPr="002C3B57" w:rsidRDefault="00782FF2" w:rsidP="003959B6">
      <w:pPr>
        <w:jc w:val="both"/>
        <w:rPr>
          <w:rFonts w:asciiTheme="minorHAnsi" w:hAnsiTheme="minorHAnsi" w:cstheme="minorHAnsi"/>
        </w:rPr>
      </w:pPr>
      <w:r w:rsidRPr="002C3B57">
        <w:rPr>
          <w:rFonts w:asciiTheme="minorHAnsi" w:hAnsiTheme="minorHAnsi" w:cstheme="minorHAnsi"/>
          <w:b/>
          <w:sz w:val="24"/>
          <w:szCs w:val="24"/>
          <w:lang w:eastAsia="cs-CZ"/>
        </w:rPr>
        <w:t>Pracovní poměr na dobu:</w:t>
      </w:r>
      <w:r w:rsidR="003959B6" w:rsidRPr="002C3B57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1440600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ACF" w:rsidRPr="002C3B57">
            <w:rPr>
              <w:rFonts w:ascii="MS Gothic" w:eastAsia="MS Gothic" w:hAnsi="MS Gothic" w:cs="MS Gothic" w:hint="eastAsia"/>
              <w:b/>
              <w:sz w:val="24"/>
              <w:szCs w:val="24"/>
            </w:rPr>
            <w:t>☐</w:t>
          </w:r>
        </w:sdtContent>
      </w:sdt>
      <w:r w:rsidR="003959B6" w:rsidRPr="002C3B57">
        <w:rPr>
          <w:rFonts w:asciiTheme="minorHAnsi" w:hAnsiTheme="minorHAnsi" w:cstheme="minorHAnsi"/>
          <w:b/>
          <w:sz w:val="24"/>
          <w:szCs w:val="24"/>
          <w:lang w:eastAsia="cs-CZ"/>
        </w:rPr>
        <w:t xml:space="preserve">  </w:t>
      </w:r>
      <w:r w:rsidRPr="002C3B57">
        <w:rPr>
          <w:rFonts w:asciiTheme="minorHAnsi" w:hAnsiTheme="minorHAnsi" w:cstheme="minorHAnsi"/>
          <w:sz w:val="24"/>
          <w:szCs w:val="24"/>
          <w:lang w:eastAsia="cs-CZ"/>
        </w:rPr>
        <w:t>neurčitou</w:t>
      </w:r>
      <w:r w:rsidRPr="002C3B57">
        <w:rPr>
          <w:rFonts w:asciiTheme="minorHAnsi" w:hAnsiTheme="minorHAnsi" w:cstheme="minorHAnsi"/>
          <w:b/>
          <w:sz w:val="24"/>
          <w:szCs w:val="24"/>
          <w:lang w:eastAsia="cs-CZ"/>
        </w:rPr>
        <w:t xml:space="preserve">  </w:t>
      </w:r>
      <w:sdt>
        <w:sdtPr>
          <w:rPr>
            <w:rFonts w:asciiTheme="minorHAnsi" w:hAnsiTheme="minorHAnsi" w:cstheme="minorHAnsi"/>
            <w:b/>
            <w:sz w:val="24"/>
            <w:szCs w:val="24"/>
            <w:lang w:eastAsia="cs-CZ"/>
          </w:rPr>
          <w:id w:val="44905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ACF" w:rsidRPr="002C3B57">
            <w:rPr>
              <w:rFonts w:ascii="MS Gothic" w:eastAsia="MS Gothic" w:hAnsi="MS Gothic" w:cs="MS Gothic" w:hint="eastAsia"/>
              <w:b/>
              <w:sz w:val="24"/>
              <w:szCs w:val="24"/>
              <w:lang w:eastAsia="cs-CZ"/>
            </w:rPr>
            <w:t>☐</w:t>
          </w:r>
        </w:sdtContent>
      </w:sdt>
      <w:r w:rsidR="003959B6" w:rsidRPr="002C3B57">
        <w:rPr>
          <w:rFonts w:asciiTheme="minorHAnsi" w:hAnsiTheme="minorHAnsi" w:cstheme="minorHAnsi"/>
        </w:rPr>
        <w:t xml:space="preserve"> </w:t>
      </w:r>
      <w:r w:rsidR="00425ACF" w:rsidRPr="002C3B57">
        <w:rPr>
          <w:rFonts w:asciiTheme="minorHAnsi" w:hAnsiTheme="minorHAnsi" w:cstheme="minorHAnsi"/>
        </w:rPr>
        <w:t xml:space="preserve"> </w:t>
      </w:r>
      <w:r w:rsidRPr="002C3B57">
        <w:rPr>
          <w:rFonts w:asciiTheme="minorHAnsi" w:hAnsiTheme="minorHAnsi" w:cstheme="minorHAnsi"/>
          <w:sz w:val="24"/>
          <w:szCs w:val="24"/>
          <w:lang w:eastAsia="cs-CZ"/>
        </w:rPr>
        <w:t>určitou</w:t>
      </w:r>
      <w:r w:rsidR="001F1A73" w:rsidRPr="002C3B57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="001F1A73" w:rsidRPr="002C3B57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1A73" w:rsidRPr="002C3B57">
        <w:rPr>
          <w:rFonts w:asciiTheme="minorHAnsi" w:hAnsiTheme="minorHAnsi" w:cstheme="minorHAnsi"/>
        </w:rPr>
        <w:instrText xml:space="preserve"> FORMTEXT </w:instrText>
      </w:r>
      <w:r w:rsidR="001F1A73" w:rsidRPr="002C3B57">
        <w:rPr>
          <w:rFonts w:asciiTheme="minorHAnsi" w:hAnsiTheme="minorHAnsi" w:cstheme="minorHAnsi"/>
        </w:rPr>
      </w:r>
      <w:r w:rsidR="001F1A73" w:rsidRPr="002C3B57">
        <w:rPr>
          <w:rFonts w:asciiTheme="minorHAnsi" w:hAnsiTheme="minorHAnsi" w:cstheme="minorHAnsi"/>
        </w:rPr>
        <w:fldChar w:fldCharType="separate"/>
      </w:r>
      <w:r w:rsidR="001F1A73" w:rsidRPr="002C3B57">
        <w:rPr>
          <w:rFonts w:asciiTheme="minorHAnsi" w:hAnsiTheme="minorHAnsi" w:cstheme="minorHAnsi"/>
          <w:noProof/>
        </w:rPr>
        <w:t> </w:t>
      </w:r>
      <w:r w:rsidR="001F1A73" w:rsidRPr="002C3B57">
        <w:rPr>
          <w:rFonts w:asciiTheme="minorHAnsi" w:hAnsiTheme="minorHAnsi" w:cstheme="minorHAnsi"/>
          <w:noProof/>
        </w:rPr>
        <w:t> </w:t>
      </w:r>
      <w:r w:rsidR="001F1A73" w:rsidRPr="002C3B57">
        <w:rPr>
          <w:rFonts w:asciiTheme="minorHAnsi" w:hAnsiTheme="minorHAnsi" w:cstheme="minorHAnsi"/>
          <w:noProof/>
        </w:rPr>
        <w:t> </w:t>
      </w:r>
      <w:r w:rsidR="001F1A73" w:rsidRPr="002C3B57">
        <w:rPr>
          <w:rFonts w:asciiTheme="minorHAnsi" w:hAnsiTheme="minorHAnsi" w:cstheme="minorHAnsi"/>
          <w:noProof/>
        </w:rPr>
        <w:t> </w:t>
      </w:r>
      <w:r w:rsidR="001F1A73" w:rsidRPr="002C3B57">
        <w:rPr>
          <w:rFonts w:asciiTheme="minorHAnsi" w:hAnsiTheme="minorHAnsi" w:cstheme="minorHAnsi"/>
          <w:noProof/>
        </w:rPr>
        <w:t> </w:t>
      </w:r>
      <w:r w:rsidR="001F1A73" w:rsidRPr="002C3B57">
        <w:rPr>
          <w:rFonts w:asciiTheme="minorHAnsi" w:hAnsiTheme="minorHAnsi" w:cstheme="minorHAnsi"/>
        </w:rPr>
        <w:fldChar w:fldCharType="end"/>
      </w:r>
      <w:r w:rsidR="009E4E41" w:rsidRPr="002C3B57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Pr="002C3B57">
        <w:rPr>
          <w:rFonts w:asciiTheme="minorHAnsi" w:hAnsiTheme="minorHAnsi" w:cstheme="minorHAnsi"/>
          <w:sz w:val="24"/>
          <w:szCs w:val="24"/>
          <w:lang w:eastAsia="cs-CZ"/>
        </w:rPr>
        <w:t>počet měsíců</w:t>
      </w:r>
    </w:p>
    <w:p w:rsidR="00782FF2" w:rsidRPr="002C3B57" w:rsidRDefault="00782FF2" w:rsidP="00227453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Theme="minorHAnsi" w:hAnsiTheme="minorHAnsi" w:cstheme="minorHAnsi"/>
          <w:sz w:val="24"/>
          <w:szCs w:val="24"/>
          <w:lang w:eastAsia="cs-CZ"/>
        </w:rPr>
      </w:pPr>
    </w:p>
    <w:p w:rsidR="00782FF2" w:rsidRPr="002C3B57" w:rsidRDefault="00782FF2" w:rsidP="00227453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Theme="minorHAnsi" w:hAnsiTheme="minorHAnsi" w:cstheme="minorHAnsi"/>
          <w:b/>
          <w:sz w:val="24"/>
          <w:szCs w:val="24"/>
          <w:lang w:eastAsia="cs-CZ"/>
        </w:rPr>
      </w:pPr>
      <w:r w:rsidRPr="002C3B57">
        <w:rPr>
          <w:rFonts w:asciiTheme="minorHAnsi" w:hAnsiTheme="minorHAnsi" w:cstheme="minorHAnsi"/>
          <w:b/>
          <w:sz w:val="24"/>
          <w:szCs w:val="24"/>
          <w:lang w:eastAsia="cs-CZ"/>
        </w:rPr>
        <w:t>Předpokládaný nástup:</w:t>
      </w:r>
      <w:r w:rsidR="001F1A73" w:rsidRPr="002C3B57">
        <w:rPr>
          <w:rFonts w:asciiTheme="minorHAnsi" w:hAnsiTheme="minorHAnsi" w:cstheme="minorHAnsi"/>
        </w:rPr>
        <w:t xml:space="preserve"> </w:t>
      </w:r>
      <w:r w:rsidR="001F1A73" w:rsidRPr="002C3B57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1A73" w:rsidRPr="002C3B57">
        <w:rPr>
          <w:rFonts w:asciiTheme="minorHAnsi" w:hAnsiTheme="minorHAnsi" w:cstheme="minorHAnsi"/>
        </w:rPr>
        <w:instrText xml:space="preserve"> FORMTEXT </w:instrText>
      </w:r>
      <w:r w:rsidR="001F1A73" w:rsidRPr="002C3B57">
        <w:rPr>
          <w:rFonts w:asciiTheme="minorHAnsi" w:hAnsiTheme="minorHAnsi" w:cstheme="minorHAnsi"/>
        </w:rPr>
      </w:r>
      <w:r w:rsidR="001F1A73" w:rsidRPr="002C3B57">
        <w:rPr>
          <w:rFonts w:asciiTheme="minorHAnsi" w:hAnsiTheme="minorHAnsi" w:cstheme="minorHAnsi"/>
        </w:rPr>
        <w:fldChar w:fldCharType="separate"/>
      </w:r>
      <w:r w:rsidR="001F1A73" w:rsidRPr="002C3B57">
        <w:rPr>
          <w:rFonts w:asciiTheme="minorHAnsi" w:hAnsiTheme="minorHAnsi" w:cstheme="minorHAnsi"/>
          <w:noProof/>
        </w:rPr>
        <w:t> </w:t>
      </w:r>
      <w:r w:rsidR="001F1A73" w:rsidRPr="002C3B57">
        <w:rPr>
          <w:rFonts w:asciiTheme="minorHAnsi" w:hAnsiTheme="minorHAnsi" w:cstheme="minorHAnsi"/>
          <w:noProof/>
        </w:rPr>
        <w:t> </w:t>
      </w:r>
      <w:r w:rsidR="001F1A73" w:rsidRPr="002C3B57">
        <w:rPr>
          <w:rFonts w:asciiTheme="minorHAnsi" w:hAnsiTheme="minorHAnsi" w:cstheme="minorHAnsi"/>
          <w:noProof/>
        </w:rPr>
        <w:t> </w:t>
      </w:r>
      <w:r w:rsidR="001F1A73" w:rsidRPr="002C3B57">
        <w:rPr>
          <w:rFonts w:asciiTheme="minorHAnsi" w:hAnsiTheme="minorHAnsi" w:cstheme="minorHAnsi"/>
          <w:noProof/>
        </w:rPr>
        <w:t> </w:t>
      </w:r>
      <w:r w:rsidR="001F1A73" w:rsidRPr="002C3B57">
        <w:rPr>
          <w:rFonts w:asciiTheme="minorHAnsi" w:hAnsiTheme="minorHAnsi" w:cstheme="minorHAnsi"/>
          <w:noProof/>
        </w:rPr>
        <w:t> </w:t>
      </w:r>
      <w:r w:rsidR="001F1A73" w:rsidRPr="002C3B57">
        <w:rPr>
          <w:rFonts w:asciiTheme="minorHAnsi" w:hAnsiTheme="minorHAnsi" w:cstheme="minorHAnsi"/>
        </w:rPr>
        <w:fldChar w:fldCharType="end"/>
      </w:r>
    </w:p>
    <w:p w:rsidR="00782FF2" w:rsidRPr="002C3B57" w:rsidRDefault="00782FF2" w:rsidP="00227453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Theme="minorHAnsi" w:hAnsiTheme="minorHAnsi" w:cstheme="minorHAnsi"/>
          <w:b/>
          <w:sz w:val="24"/>
          <w:szCs w:val="24"/>
          <w:lang w:eastAsia="cs-CZ"/>
        </w:rPr>
      </w:pPr>
    </w:p>
    <w:p w:rsidR="00782FF2" w:rsidRPr="002C3B57" w:rsidRDefault="00782FF2" w:rsidP="00227453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Theme="minorHAnsi" w:hAnsiTheme="minorHAnsi" w:cstheme="minorHAnsi"/>
          <w:b/>
          <w:sz w:val="24"/>
          <w:szCs w:val="24"/>
          <w:lang w:eastAsia="cs-CZ"/>
        </w:rPr>
      </w:pPr>
      <w:r w:rsidRPr="002C3B57">
        <w:rPr>
          <w:rFonts w:asciiTheme="minorHAnsi" w:hAnsiTheme="minorHAnsi" w:cstheme="minorHAnsi"/>
          <w:b/>
          <w:sz w:val="24"/>
          <w:szCs w:val="24"/>
          <w:lang w:eastAsia="cs-CZ"/>
        </w:rPr>
        <w:t>Místo výkonu praxe (stačí město):</w:t>
      </w:r>
      <w:r w:rsidR="001F1A73" w:rsidRPr="002C3B57">
        <w:rPr>
          <w:rFonts w:asciiTheme="minorHAnsi" w:hAnsiTheme="minorHAnsi" w:cstheme="minorHAnsi"/>
        </w:rPr>
        <w:t xml:space="preserve"> </w:t>
      </w:r>
      <w:r w:rsidR="001F1A73" w:rsidRPr="002C3B57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1A73" w:rsidRPr="002C3B57">
        <w:rPr>
          <w:rFonts w:asciiTheme="minorHAnsi" w:hAnsiTheme="minorHAnsi" w:cstheme="minorHAnsi"/>
        </w:rPr>
        <w:instrText xml:space="preserve"> FORMTEXT </w:instrText>
      </w:r>
      <w:r w:rsidR="001F1A73" w:rsidRPr="002C3B57">
        <w:rPr>
          <w:rFonts w:asciiTheme="minorHAnsi" w:hAnsiTheme="minorHAnsi" w:cstheme="minorHAnsi"/>
        </w:rPr>
      </w:r>
      <w:r w:rsidR="001F1A73" w:rsidRPr="002C3B57">
        <w:rPr>
          <w:rFonts w:asciiTheme="minorHAnsi" w:hAnsiTheme="minorHAnsi" w:cstheme="minorHAnsi"/>
        </w:rPr>
        <w:fldChar w:fldCharType="separate"/>
      </w:r>
      <w:r w:rsidR="001F1A73" w:rsidRPr="002C3B57">
        <w:rPr>
          <w:rFonts w:asciiTheme="minorHAnsi" w:hAnsiTheme="minorHAnsi" w:cstheme="minorHAnsi"/>
          <w:noProof/>
        </w:rPr>
        <w:t> </w:t>
      </w:r>
      <w:r w:rsidR="001F1A73" w:rsidRPr="002C3B57">
        <w:rPr>
          <w:rFonts w:asciiTheme="minorHAnsi" w:hAnsiTheme="minorHAnsi" w:cstheme="minorHAnsi"/>
          <w:noProof/>
        </w:rPr>
        <w:t> </w:t>
      </w:r>
      <w:r w:rsidR="001F1A73" w:rsidRPr="002C3B57">
        <w:rPr>
          <w:rFonts w:asciiTheme="minorHAnsi" w:hAnsiTheme="minorHAnsi" w:cstheme="minorHAnsi"/>
          <w:noProof/>
        </w:rPr>
        <w:t> </w:t>
      </w:r>
      <w:r w:rsidR="001F1A73" w:rsidRPr="002C3B57">
        <w:rPr>
          <w:rFonts w:asciiTheme="minorHAnsi" w:hAnsiTheme="minorHAnsi" w:cstheme="minorHAnsi"/>
          <w:noProof/>
        </w:rPr>
        <w:t> </w:t>
      </w:r>
      <w:r w:rsidR="001F1A73" w:rsidRPr="002C3B57">
        <w:rPr>
          <w:rFonts w:asciiTheme="minorHAnsi" w:hAnsiTheme="minorHAnsi" w:cstheme="minorHAnsi"/>
          <w:noProof/>
        </w:rPr>
        <w:t> </w:t>
      </w:r>
      <w:r w:rsidR="001F1A73" w:rsidRPr="002C3B57">
        <w:rPr>
          <w:rFonts w:asciiTheme="minorHAnsi" w:hAnsiTheme="minorHAnsi" w:cstheme="minorHAnsi"/>
        </w:rPr>
        <w:fldChar w:fldCharType="end"/>
      </w:r>
    </w:p>
    <w:p w:rsidR="00782FF2" w:rsidRPr="002C3B57" w:rsidRDefault="00782FF2" w:rsidP="00227453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Theme="minorHAnsi" w:hAnsiTheme="minorHAnsi" w:cstheme="minorHAnsi"/>
          <w:b/>
          <w:sz w:val="24"/>
          <w:szCs w:val="24"/>
          <w:lang w:eastAsia="cs-CZ"/>
        </w:rPr>
      </w:pPr>
    </w:p>
    <w:p w:rsidR="00782FF2" w:rsidRPr="002C3B57" w:rsidRDefault="00782FF2" w:rsidP="00227453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Theme="minorHAnsi" w:hAnsiTheme="minorHAnsi" w:cstheme="minorHAnsi"/>
          <w:b/>
          <w:sz w:val="24"/>
          <w:szCs w:val="24"/>
          <w:lang w:eastAsia="cs-CZ"/>
        </w:rPr>
      </w:pPr>
      <w:r w:rsidRPr="002C3B57">
        <w:rPr>
          <w:rFonts w:asciiTheme="minorHAnsi" w:hAnsiTheme="minorHAnsi" w:cstheme="minorHAnsi"/>
          <w:b/>
          <w:sz w:val="24"/>
          <w:szCs w:val="24"/>
          <w:lang w:eastAsia="cs-CZ"/>
        </w:rPr>
        <w:t>Uvažovaná hrubá mzda</w:t>
      </w:r>
      <w:r w:rsidR="00466AAB" w:rsidRPr="002C3B57">
        <w:rPr>
          <w:rFonts w:asciiTheme="minorHAnsi" w:hAnsiTheme="minorHAnsi" w:cstheme="minorHAnsi"/>
          <w:b/>
          <w:sz w:val="24"/>
          <w:szCs w:val="24"/>
          <w:lang w:eastAsia="cs-CZ"/>
        </w:rPr>
        <w:t xml:space="preserve"> </w:t>
      </w:r>
      <w:r w:rsidR="00466AAB" w:rsidRPr="002C3B57">
        <w:rPr>
          <w:rFonts w:asciiTheme="minorHAnsi" w:hAnsiTheme="minorHAnsi" w:cstheme="minorHAnsi"/>
          <w:b/>
          <w:sz w:val="24"/>
          <w:szCs w:val="24"/>
          <w:vertAlign w:val="superscript"/>
          <w:lang w:eastAsia="cs-CZ"/>
        </w:rPr>
        <w:t>1)</w:t>
      </w:r>
      <w:r w:rsidRPr="002C3B57">
        <w:rPr>
          <w:rFonts w:asciiTheme="minorHAnsi" w:hAnsiTheme="minorHAnsi" w:cstheme="minorHAnsi"/>
          <w:b/>
          <w:sz w:val="24"/>
          <w:szCs w:val="24"/>
          <w:lang w:eastAsia="cs-CZ"/>
        </w:rPr>
        <w:t>:</w:t>
      </w:r>
      <w:r w:rsidR="001F1A73" w:rsidRPr="002C3B57">
        <w:rPr>
          <w:rFonts w:asciiTheme="minorHAnsi" w:hAnsiTheme="minorHAnsi" w:cstheme="minorHAnsi"/>
        </w:rPr>
        <w:t xml:space="preserve"> </w:t>
      </w:r>
      <w:r w:rsidR="001F1A73" w:rsidRPr="002C3B57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1A73" w:rsidRPr="002C3B57">
        <w:rPr>
          <w:rFonts w:asciiTheme="minorHAnsi" w:hAnsiTheme="minorHAnsi" w:cstheme="minorHAnsi"/>
        </w:rPr>
        <w:instrText xml:space="preserve"> FORMTEXT </w:instrText>
      </w:r>
      <w:r w:rsidR="001F1A73" w:rsidRPr="002C3B57">
        <w:rPr>
          <w:rFonts w:asciiTheme="minorHAnsi" w:hAnsiTheme="minorHAnsi" w:cstheme="minorHAnsi"/>
        </w:rPr>
      </w:r>
      <w:r w:rsidR="001F1A73" w:rsidRPr="002C3B57">
        <w:rPr>
          <w:rFonts w:asciiTheme="minorHAnsi" w:hAnsiTheme="minorHAnsi" w:cstheme="minorHAnsi"/>
        </w:rPr>
        <w:fldChar w:fldCharType="separate"/>
      </w:r>
      <w:r w:rsidR="001F1A73" w:rsidRPr="002C3B57">
        <w:rPr>
          <w:rFonts w:asciiTheme="minorHAnsi" w:hAnsiTheme="minorHAnsi" w:cstheme="minorHAnsi"/>
          <w:noProof/>
        </w:rPr>
        <w:t> </w:t>
      </w:r>
      <w:r w:rsidR="001F1A73" w:rsidRPr="002C3B57">
        <w:rPr>
          <w:rFonts w:asciiTheme="minorHAnsi" w:hAnsiTheme="minorHAnsi" w:cstheme="minorHAnsi"/>
          <w:noProof/>
        </w:rPr>
        <w:t> </w:t>
      </w:r>
      <w:r w:rsidR="001F1A73" w:rsidRPr="002C3B57">
        <w:rPr>
          <w:rFonts w:asciiTheme="minorHAnsi" w:hAnsiTheme="minorHAnsi" w:cstheme="minorHAnsi"/>
          <w:noProof/>
        </w:rPr>
        <w:t> </w:t>
      </w:r>
      <w:r w:rsidR="001F1A73" w:rsidRPr="002C3B57">
        <w:rPr>
          <w:rFonts w:asciiTheme="minorHAnsi" w:hAnsiTheme="minorHAnsi" w:cstheme="minorHAnsi"/>
          <w:noProof/>
        </w:rPr>
        <w:t> </w:t>
      </w:r>
      <w:r w:rsidR="001F1A73" w:rsidRPr="002C3B57">
        <w:rPr>
          <w:rFonts w:asciiTheme="minorHAnsi" w:hAnsiTheme="minorHAnsi" w:cstheme="minorHAnsi"/>
          <w:noProof/>
        </w:rPr>
        <w:t> </w:t>
      </w:r>
      <w:r w:rsidR="001F1A73" w:rsidRPr="002C3B57">
        <w:rPr>
          <w:rFonts w:asciiTheme="minorHAnsi" w:hAnsiTheme="minorHAnsi" w:cstheme="minorHAnsi"/>
        </w:rPr>
        <w:fldChar w:fldCharType="end"/>
      </w:r>
    </w:p>
    <w:p w:rsidR="00782FF2" w:rsidRPr="002C3B57" w:rsidRDefault="00782FF2" w:rsidP="00227453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Theme="minorHAnsi" w:hAnsiTheme="minorHAnsi" w:cstheme="minorHAnsi"/>
          <w:b/>
          <w:sz w:val="24"/>
          <w:szCs w:val="24"/>
          <w:lang w:eastAsia="cs-CZ"/>
        </w:rPr>
      </w:pPr>
    </w:p>
    <w:p w:rsidR="00782FF2" w:rsidRPr="002C3B57" w:rsidRDefault="00782FF2" w:rsidP="00227453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Theme="minorHAnsi" w:hAnsiTheme="minorHAnsi" w:cstheme="minorHAnsi"/>
          <w:b/>
          <w:sz w:val="24"/>
          <w:szCs w:val="24"/>
          <w:lang w:eastAsia="cs-CZ"/>
        </w:rPr>
      </w:pPr>
      <w:r w:rsidRPr="002C3B57">
        <w:rPr>
          <w:rFonts w:asciiTheme="minorHAnsi" w:hAnsiTheme="minorHAnsi" w:cstheme="minorHAnsi"/>
          <w:b/>
          <w:sz w:val="24"/>
          <w:szCs w:val="24"/>
          <w:lang w:eastAsia="cs-CZ"/>
        </w:rPr>
        <w:t xml:space="preserve">Pracovní doba: </w:t>
      </w:r>
      <w:r w:rsidRPr="002C3B57">
        <w:rPr>
          <w:rFonts w:asciiTheme="minorHAnsi" w:hAnsiTheme="minorHAnsi" w:cstheme="minorHAnsi"/>
          <w:sz w:val="24"/>
          <w:szCs w:val="24"/>
          <w:lang w:eastAsia="cs-CZ"/>
        </w:rPr>
        <w:t>od</w:t>
      </w:r>
      <w:r w:rsidR="001F1A73" w:rsidRPr="002C3B57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="001F1A73" w:rsidRPr="002C3B57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1A73" w:rsidRPr="002C3B57">
        <w:rPr>
          <w:rFonts w:asciiTheme="minorHAnsi" w:hAnsiTheme="minorHAnsi" w:cstheme="minorHAnsi"/>
        </w:rPr>
        <w:instrText xml:space="preserve"> FORMTEXT </w:instrText>
      </w:r>
      <w:r w:rsidR="001F1A73" w:rsidRPr="002C3B57">
        <w:rPr>
          <w:rFonts w:asciiTheme="minorHAnsi" w:hAnsiTheme="minorHAnsi" w:cstheme="minorHAnsi"/>
        </w:rPr>
      </w:r>
      <w:r w:rsidR="001F1A73" w:rsidRPr="002C3B57">
        <w:rPr>
          <w:rFonts w:asciiTheme="minorHAnsi" w:hAnsiTheme="minorHAnsi" w:cstheme="minorHAnsi"/>
        </w:rPr>
        <w:fldChar w:fldCharType="separate"/>
      </w:r>
      <w:r w:rsidR="001F1A73" w:rsidRPr="002C3B57">
        <w:rPr>
          <w:rFonts w:asciiTheme="minorHAnsi" w:hAnsiTheme="minorHAnsi" w:cstheme="minorHAnsi"/>
          <w:noProof/>
        </w:rPr>
        <w:t> </w:t>
      </w:r>
      <w:r w:rsidR="001F1A73" w:rsidRPr="002C3B57">
        <w:rPr>
          <w:rFonts w:asciiTheme="minorHAnsi" w:hAnsiTheme="minorHAnsi" w:cstheme="minorHAnsi"/>
          <w:noProof/>
        </w:rPr>
        <w:t> </w:t>
      </w:r>
      <w:r w:rsidR="001F1A73" w:rsidRPr="002C3B57">
        <w:rPr>
          <w:rFonts w:asciiTheme="minorHAnsi" w:hAnsiTheme="minorHAnsi" w:cstheme="minorHAnsi"/>
          <w:noProof/>
        </w:rPr>
        <w:t> </w:t>
      </w:r>
      <w:r w:rsidR="001F1A73" w:rsidRPr="002C3B57">
        <w:rPr>
          <w:rFonts w:asciiTheme="minorHAnsi" w:hAnsiTheme="minorHAnsi" w:cstheme="minorHAnsi"/>
          <w:noProof/>
        </w:rPr>
        <w:t> </w:t>
      </w:r>
      <w:r w:rsidR="001F1A73" w:rsidRPr="002C3B57">
        <w:rPr>
          <w:rFonts w:asciiTheme="minorHAnsi" w:hAnsiTheme="minorHAnsi" w:cstheme="minorHAnsi"/>
          <w:noProof/>
        </w:rPr>
        <w:t> </w:t>
      </w:r>
      <w:r w:rsidR="001F1A73" w:rsidRPr="002C3B57">
        <w:rPr>
          <w:rFonts w:asciiTheme="minorHAnsi" w:hAnsiTheme="minorHAnsi" w:cstheme="minorHAnsi"/>
        </w:rPr>
        <w:fldChar w:fldCharType="end"/>
      </w:r>
      <w:r w:rsidR="00843B7C" w:rsidRPr="002C3B57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Pr="002C3B57">
        <w:rPr>
          <w:rFonts w:asciiTheme="minorHAnsi" w:hAnsiTheme="minorHAnsi" w:cstheme="minorHAnsi"/>
          <w:sz w:val="24"/>
          <w:szCs w:val="24"/>
          <w:lang w:eastAsia="cs-CZ"/>
        </w:rPr>
        <w:t>do</w:t>
      </w:r>
      <w:r w:rsidR="009E4E41" w:rsidRPr="002C3B57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 w:rsidR="001F1A73" w:rsidRPr="002C3B57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1A73" w:rsidRPr="002C3B57">
        <w:rPr>
          <w:rFonts w:asciiTheme="minorHAnsi" w:hAnsiTheme="minorHAnsi" w:cstheme="minorHAnsi"/>
        </w:rPr>
        <w:instrText xml:space="preserve"> FORMTEXT </w:instrText>
      </w:r>
      <w:r w:rsidR="001F1A73" w:rsidRPr="002C3B57">
        <w:rPr>
          <w:rFonts w:asciiTheme="minorHAnsi" w:hAnsiTheme="minorHAnsi" w:cstheme="minorHAnsi"/>
        </w:rPr>
      </w:r>
      <w:r w:rsidR="001F1A73" w:rsidRPr="002C3B57">
        <w:rPr>
          <w:rFonts w:asciiTheme="minorHAnsi" w:hAnsiTheme="minorHAnsi" w:cstheme="minorHAnsi"/>
        </w:rPr>
        <w:fldChar w:fldCharType="separate"/>
      </w:r>
      <w:r w:rsidR="001F1A73" w:rsidRPr="002C3B57">
        <w:rPr>
          <w:rFonts w:asciiTheme="minorHAnsi" w:hAnsiTheme="minorHAnsi" w:cstheme="minorHAnsi"/>
          <w:noProof/>
        </w:rPr>
        <w:t> </w:t>
      </w:r>
      <w:r w:rsidR="001F1A73" w:rsidRPr="002C3B57">
        <w:rPr>
          <w:rFonts w:asciiTheme="minorHAnsi" w:hAnsiTheme="minorHAnsi" w:cstheme="minorHAnsi"/>
          <w:noProof/>
        </w:rPr>
        <w:t> </w:t>
      </w:r>
      <w:r w:rsidR="001F1A73" w:rsidRPr="002C3B57">
        <w:rPr>
          <w:rFonts w:asciiTheme="minorHAnsi" w:hAnsiTheme="minorHAnsi" w:cstheme="minorHAnsi"/>
          <w:noProof/>
        </w:rPr>
        <w:t> </w:t>
      </w:r>
      <w:r w:rsidR="001F1A73" w:rsidRPr="002C3B57">
        <w:rPr>
          <w:rFonts w:asciiTheme="minorHAnsi" w:hAnsiTheme="minorHAnsi" w:cstheme="minorHAnsi"/>
          <w:noProof/>
        </w:rPr>
        <w:t> </w:t>
      </w:r>
      <w:r w:rsidR="001F1A73" w:rsidRPr="002C3B57">
        <w:rPr>
          <w:rFonts w:asciiTheme="minorHAnsi" w:hAnsiTheme="minorHAnsi" w:cstheme="minorHAnsi"/>
          <w:noProof/>
        </w:rPr>
        <w:t> </w:t>
      </w:r>
      <w:r w:rsidR="001F1A73" w:rsidRPr="002C3B57">
        <w:rPr>
          <w:rFonts w:asciiTheme="minorHAnsi" w:hAnsiTheme="minorHAnsi" w:cstheme="minorHAnsi"/>
        </w:rPr>
        <w:fldChar w:fldCharType="end"/>
      </w:r>
    </w:p>
    <w:p w:rsidR="00782FF2" w:rsidRPr="002C3B57" w:rsidRDefault="00782FF2" w:rsidP="00227453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Theme="minorHAnsi" w:hAnsiTheme="minorHAnsi" w:cstheme="minorHAnsi"/>
          <w:b/>
          <w:sz w:val="24"/>
          <w:szCs w:val="24"/>
          <w:lang w:eastAsia="cs-CZ"/>
        </w:rPr>
      </w:pPr>
    </w:p>
    <w:p w:rsidR="003959B6" w:rsidRPr="002C3B57" w:rsidRDefault="00782FF2" w:rsidP="003959B6">
      <w:pPr>
        <w:jc w:val="both"/>
        <w:rPr>
          <w:rFonts w:asciiTheme="minorHAnsi" w:hAnsiTheme="minorHAnsi" w:cstheme="minorHAnsi"/>
        </w:rPr>
      </w:pPr>
      <w:r w:rsidRPr="002C3B57">
        <w:rPr>
          <w:rFonts w:asciiTheme="minorHAnsi" w:hAnsiTheme="minorHAnsi" w:cstheme="minorHAnsi"/>
          <w:b/>
          <w:sz w:val="24"/>
          <w:szCs w:val="24"/>
          <w:lang w:eastAsia="cs-CZ"/>
        </w:rPr>
        <w:t xml:space="preserve">Směny: </w:t>
      </w:r>
      <w:r w:rsidR="003959B6" w:rsidRPr="002C3B57">
        <w:rPr>
          <w:rFonts w:asciiTheme="minorHAnsi" w:hAnsiTheme="minorHAnsi" w:cstheme="minorHAnsi"/>
          <w:sz w:val="24"/>
          <w:szCs w:val="24"/>
          <w:lang w:eastAsia="cs-CZ"/>
        </w:rPr>
        <w:t xml:space="preserve">ANO </w:t>
      </w:r>
      <w:sdt>
        <w:sdtPr>
          <w:rPr>
            <w:rFonts w:asciiTheme="minorHAnsi" w:hAnsiTheme="minorHAnsi" w:cstheme="minorHAnsi"/>
            <w:sz w:val="24"/>
            <w:szCs w:val="24"/>
            <w:lang w:eastAsia="cs-CZ"/>
          </w:rPr>
          <w:id w:val="-13619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2DA" w:rsidRPr="002C3B57">
            <w:rPr>
              <w:rFonts w:ascii="MS Gothic" w:eastAsia="MS Gothic" w:hAnsi="MS Gothic" w:cs="MS Gothic" w:hint="eastAsia"/>
              <w:sz w:val="24"/>
              <w:szCs w:val="24"/>
              <w:lang w:eastAsia="cs-CZ"/>
            </w:rPr>
            <w:t>☐</w:t>
          </w:r>
        </w:sdtContent>
      </w:sdt>
      <w:r w:rsidR="003959B6" w:rsidRPr="002C3B57">
        <w:rPr>
          <w:rFonts w:asciiTheme="minorHAnsi" w:hAnsiTheme="minorHAnsi" w:cstheme="minorHAnsi"/>
        </w:rPr>
        <w:t xml:space="preserve">    </w:t>
      </w:r>
      <w:r w:rsidRPr="002C3B57">
        <w:rPr>
          <w:rFonts w:asciiTheme="minorHAnsi" w:hAnsiTheme="minorHAnsi" w:cstheme="minorHAnsi"/>
          <w:sz w:val="24"/>
          <w:szCs w:val="24"/>
          <w:lang w:eastAsia="cs-CZ"/>
        </w:rPr>
        <w:t xml:space="preserve">NE </w:t>
      </w:r>
      <w:sdt>
        <w:sdtPr>
          <w:rPr>
            <w:rFonts w:asciiTheme="minorHAnsi" w:hAnsiTheme="minorHAnsi" w:cstheme="minorHAnsi"/>
            <w:sz w:val="24"/>
            <w:szCs w:val="24"/>
            <w:lang w:eastAsia="cs-CZ"/>
          </w:rPr>
          <w:id w:val="2140140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62DA" w:rsidRPr="002C3B57">
            <w:rPr>
              <w:rFonts w:ascii="MS Gothic" w:eastAsia="MS Gothic" w:hAnsi="MS Gothic" w:cs="MS Gothic" w:hint="eastAsia"/>
              <w:sz w:val="24"/>
              <w:szCs w:val="24"/>
              <w:lang w:eastAsia="cs-CZ"/>
            </w:rPr>
            <w:t>☐</w:t>
          </w:r>
        </w:sdtContent>
      </w:sdt>
      <w:r w:rsidR="003959B6" w:rsidRPr="002C3B57">
        <w:rPr>
          <w:rFonts w:asciiTheme="minorHAnsi" w:eastAsia="MS Gothic" w:hAnsiTheme="minorHAnsi" w:cstheme="minorHAnsi"/>
        </w:rPr>
        <w:t xml:space="preserve">        </w:t>
      </w:r>
      <w:r w:rsidRPr="002C3B57">
        <w:rPr>
          <w:rFonts w:asciiTheme="minorHAnsi" w:hAnsiTheme="minorHAnsi" w:cstheme="minorHAnsi"/>
          <w:b/>
          <w:sz w:val="24"/>
          <w:szCs w:val="24"/>
          <w:lang w:eastAsia="cs-CZ"/>
        </w:rPr>
        <w:t xml:space="preserve">Nepřetržitý provoz: </w:t>
      </w:r>
      <w:r w:rsidR="003959B6" w:rsidRPr="002C3B57">
        <w:rPr>
          <w:rFonts w:asciiTheme="minorHAnsi" w:hAnsiTheme="minorHAnsi" w:cstheme="minorHAnsi"/>
          <w:b/>
          <w:sz w:val="24"/>
          <w:szCs w:val="24"/>
          <w:lang w:eastAsia="cs-CZ"/>
        </w:rPr>
        <w:t xml:space="preserve">      </w:t>
      </w:r>
      <w:r w:rsidRPr="002C3B57">
        <w:rPr>
          <w:rFonts w:asciiTheme="minorHAnsi" w:hAnsiTheme="minorHAnsi" w:cstheme="minorHAnsi"/>
          <w:sz w:val="24"/>
          <w:szCs w:val="24"/>
          <w:lang w:eastAsia="cs-CZ"/>
        </w:rPr>
        <w:t xml:space="preserve">ANO </w:t>
      </w:r>
      <w:sdt>
        <w:sdtPr>
          <w:rPr>
            <w:rFonts w:asciiTheme="minorHAnsi" w:hAnsiTheme="minorHAnsi" w:cstheme="minorHAnsi"/>
            <w:sz w:val="24"/>
            <w:szCs w:val="24"/>
            <w:lang w:eastAsia="cs-CZ"/>
          </w:rPr>
          <w:id w:val="-1747174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ACF" w:rsidRPr="002C3B57">
            <w:rPr>
              <w:rFonts w:ascii="MS Gothic" w:eastAsia="MS Gothic" w:hAnsi="MS Gothic" w:cs="MS Gothic" w:hint="eastAsia"/>
              <w:sz w:val="24"/>
              <w:szCs w:val="24"/>
              <w:lang w:eastAsia="cs-CZ"/>
            </w:rPr>
            <w:t>☐</w:t>
          </w:r>
        </w:sdtContent>
      </w:sdt>
      <w:r w:rsidR="003959B6" w:rsidRPr="002C3B57">
        <w:rPr>
          <w:rFonts w:asciiTheme="minorHAnsi" w:hAnsiTheme="minorHAnsi" w:cstheme="minorHAnsi"/>
        </w:rPr>
        <w:t xml:space="preserve">     </w:t>
      </w:r>
      <w:r w:rsidRPr="002C3B57">
        <w:rPr>
          <w:rFonts w:asciiTheme="minorHAnsi" w:hAnsiTheme="minorHAnsi" w:cstheme="minorHAnsi"/>
          <w:sz w:val="24"/>
          <w:szCs w:val="24"/>
          <w:lang w:eastAsia="cs-CZ"/>
        </w:rPr>
        <w:t>NE</w:t>
      </w:r>
      <w:r w:rsidR="003959B6" w:rsidRPr="002C3B57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eastAsia="cs-CZ"/>
          </w:rPr>
          <w:id w:val="1820002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ACF" w:rsidRPr="002C3B57">
            <w:rPr>
              <w:rFonts w:ascii="MS Gothic" w:eastAsia="MS Gothic" w:hAnsi="MS Gothic" w:cs="MS Gothic" w:hint="eastAsia"/>
              <w:sz w:val="24"/>
              <w:szCs w:val="24"/>
              <w:lang w:eastAsia="cs-CZ"/>
            </w:rPr>
            <w:t>☐</w:t>
          </w:r>
        </w:sdtContent>
      </w:sdt>
    </w:p>
    <w:p w:rsidR="00782FF2" w:rsidRPr="002C3B57" w:rsidRDefault="00782FF2" w:rsidP="00227453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Theme="minorHAnsi" w:hAnsiTheme="minorHAnsi" w:cstheme="minorHAnsi"/>
          <w:sz w:val="24"/>
          <w:szCs w:val="24"/>
          <w:lang w:eastAsia="cs-CZ"/>
        </w:rPr>
      </w:pPr>
    </w:p>
    <w:p w:rsidR="00782FF2" w:rsidRPr="002C3B57" w:rsidRDefault="00782FF2" w:rsidP="00227453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Theme="minorHAnsi" w:hAnsiTheme="minorHAnsi" w:cstheme="minorHAnsi"/>
          <w:b/>
          <w:sz w:val="24"/>
          <w:szCs w:val="24"/>
          <w:lang w:eastAsia="cs-CZ"/>
        </w:rPr>
      </w:pPr>
      <w:r w:rsidRPr="002C3B57">
        <w:rPr>
          <w:rFonts w:asciiTheme="minorHAnsi" w:hAnsiTheme="minorHAnsi" w:cstheme="minorHAnsi"/>
          <w:b/>
          <w:color w:val="FF0000"/>
          <w:sz w:val="24"/>
          <w:szCs w:val="24"/>
          <w:lang w:eastAsia="cs-CZ"/>
        </w:rPr>
        <w:t>VA</w:t>
      </w:r>
      <w:r w:rsidR="00C549EA" w:rsidRPr="002C3B57">
        <w:rPr>
          <w:rFonts w:asciiTheme="minorHAnsi" w:hAnsiTheme="minorHAnsi" w:cstheme="minorHAnsi"/>
          <w:b/>
          <w:color w:val="FF0000"/>
          <w:sz w:val="24"/>
          <w:szCs w:val="24"/>
          <w:lang w:eastAsia="cs-CZ"/>
        </w:rPr>
        <w:t>Š</w:t>
      </w:r>
      <w:r w:rsidRPr="002C3B57">
        <w:rPr>
          <w:rFonts w:asciiTheme="minorHAnsi" w:hAnsiTheme="minorHAnsi" w:cstheme="minorHAnsi"/>
          <w:b/>
          <w:color w:val="FF0000"/>
          <w:sz w:val="24"/>
          <w:szCs w:val="24"/>
          <w:lang w:eastAsia="cs-CZ"/>
        </w:rPr>
        <w:t>E POZNÁMKA, DOPLNĚNÍ:</w:t>
      </w:r>
      <w:r w:rsidR="007A5B42" w:rsidRPr="002C3B57">
        <w:rPr>
          <w:rFonts w:asciiTheme="minorHAnsi" w:hAnsiTheme="minorHAnsi" w:cstheme="minorHAnsi"/>
          <w:b/>
          <w:color w:val="FF0000"/>
          <w:sz w:val="24"/>
          <w:szCs w:val="24"/>
          <w:lang w:eastAsia="cs-CZ"/>
        </w:rPr>
        <w:t xml:space="preserve"> </w:t>
      </w:r>
      <w:r w:rsidR="007A5B42" w:rsidRPr="002C3B57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A5B42" w:rsidRPr="002C3B57">
        <w:rPr>
          <w:rFonts w:asciiTheme="minorHAnsi" w:hAnsiTheme="minorHAnsi" w:cstheme="minorHAnsi"/>
        </w:rPr>
        <w:instrText xml:space="preserve"> FORMTEXT </w:instrText>
      </w:r>
      <w:r w:rsidR="007A5B42" w:rsidRPr="002C3B57">
        <w:rPr>
          <w:rFonts w:asciiTheme="minorHAnsi" w:hAnsiTheme="minorHAnsi" w:cstheme="minorHAnsi"/>
        </w:rPr>
      </w:r>
      <w:r w:rsidR="007A5B42" w:rsidRPr="002C3B57">
        <w:rPr>
          <w:rFonts w:asciiTheme="minorHAnsi" w:hAnsiTheme="minorHAnsi" w:cstheme="minorHAnsi"/>
        </w:rPr>
        <w:fldChar w:fldCharType="separate"/>
      </w:r>
      <w:r w:rsidR="007A5B42" w:rsidRPr="002C3B57">
        <w:rPr>
          <w:rFonts w:asciiTheme="minorHAnsi" w:hAnsiTheme="minorHAnsi" w:cstheme="minorHAnsi"/>
          <w:noProof/>
        </w:rPr>
        <w:t> </w:t>
      </w:r>
      <w:r w:rsidR="007A5B42" w:rsidRPr="002C3B57">
        <w:rPr>
          <w:rFonts w:asciiTheme="minorHAnsi" w:hAnsiTheme="minorHAnsi" w:cstheme="minorHAnsi"/>
          <w:noProof/>
        </w:rPr>
        <w:t> </w:t>
      </w:r>
      <w:r w:rsidR="007A5B42" w:rsidRPr="002C3B57">
        <w:rPr>
          <w:rFonts w:asciiTheme="minorHAnsi" w:hAnsiTheme="minorHAnsi" w:cstheme="minorHAnsi"/>
          <w:noProof/>
        </w:rPr>
        <w:t> </w:t>
      </w:r>
      <w:r w:rsidR="007A5B42" w:rsidRPr="002C3B57">
        <w:rPr>
          <w:rFonts w:asciiTheme="minorHAnsi" w:hAnsiTheme="minorHAnsi" w:cstheme="minorHAnsi"/>
          <w:noProof/>
        </w:rPr>
        <w:t> </w:t>
      </w:r>
      <w:r w:rsidR="007A5B42" w:rsidRPr="002C3B57">
        <w:rPr>
          <w:rFonts w:asciiTheme="minorHAnsi" w:hAnsiTheme="minorHAnsi" w:cstheme="minorHAnsi"/>
          <w:noProof/>
        </w:rPr>
        <w:t> </w:t>
      </w:r>
      <w:r w:rsidR="007A5B42" w:rsidRPr="002C3B57">
        <w:rPr>
          <w:rFonts w:asciiTheme="minorHAnsi" w:hAnsiTheme="minorHAnsi" w:cstheme="minorHAnsi"/>
        </w:rPr>
        <w:fldChar w:fldCharType="end"/>
      </w:r>
    </w:p>
    <w:p w:rsidR="00C549EA" w:rsidRPr="002C3B57" w:rsidRDefault="00C549EA" w:rsidP="00227453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Theme="minorHAnsi" w:hAnsiTheme="minorHAnsi" w:cstheme="minorHAnsi"/>
          <w:sz w:val="24"/>
          <w:szCs w:val="24"/>
          <w:lang w:eastAsia="cs-CZ"/>
        </w:rPr>
      </w:pPr>
    </w:p>
    <w:p w:rsidR="00C549EA" w:rsidRPr="002C3B57" w:rsidRDefault="00C549EA" w:rsidP="00227453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Theme="minorHAnsi" w:hAnsiTheme="minorHAnsi" w:cstheme="minorHAnsi"/>
          <w:sz w:val="24"/>
          <w:szCs w:val="24"/>
          <w:lang w:eastAsia="cs-CZ"/>
        </w:rPr>
      </w:pPr>
    </w:p>
    <w:p w:rsidR="00C549EA" w:rsidRPr="002C3B57" w:rsidRDefault="00C549EA" w:rsidP="00227453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Theme="minorHAnsi" w:hAnsiTheme="minorHAnsi" w:cstheme="minorHAnsi"/>
          <w:sz w:val="24"/>
          <w:szCs w:val="24"/>
          <w:lang w:eastAsia="cs-CZ"/>
        </w:rPr>
      </w:pPr>
    </w:p>
    <w:p w:rsidR="00DA4C0A" w:rsidRPr="002C3B57" w:rsidRDefault="00DA4C0A" w:rsidP="00227453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Theme="minorHAnsi" w:hAnsiTheme="minorHAnsi" w:cstheme="minorHAnsi"/>
          <w:lang w:eastAsia="cs-CZ"/>
        </w:rPr>
      </w:pPr>
    </w:p>
    <w:p w:rsidR="007C41C6" w:rsidRPr="002C3B57" w:rsidRDefault="007C41C6" w:rsidP="00227453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Theme="minorHAnsi" w:hAnsiTheme="minorHAnsi" w:cstheme="minorHAnsi"/>
          <w:lang w:eastAsia="cs-CZ"/>
        </w:rPr>
      </w:pPr>
    </w:p>
    <w:tbl>
      <w:tblPr>
        <w:tblStyle w:val="Mkatabulky"/>
        <w:tblW w:w="0" w:type="auto"/>
        <w:tblInd w:w="-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A96255" w:rsidRPr="002C3B57" w:rsidTr="00D26357">
        <w:trPr>
          <w:gridBefore w:val="2"/>
          <w:wBefore w:w="6141" w:type="dxa"/>
          <w:trHeight w:val="231"/>
        </w:trPr>
        <w:tc>
          <w:tcPr>
            <w:tcW w:w="3071" w:type="dxa"/>
          </w:tcPr>
          <w:p w:rsidR="00A96255" w:rsidRPr="002C3B57" w:rsidRDefault="00A96255" w:rsidP="00A96255">
            <w:pPr>
              <w:pStyle w:val="Zhlav"/>
              <w:widowControl w:val="0"/>
              <w:tabs>
                <w:tab w:val="left" w:pos="0"/>
                <w:tab w:val="left" w:pos="2280"/>
              </w:tabs>
              <w:rPr>
                <w:rFonts w:asciiTheme="minorHAnsi" w:hAnsiTheme="minorHAnsi" w:cstheme="minorHAnsi"/>
                <w:b/>
                <w:lang w:eastAsia="cs-CZ"/>
              </w:rPr>
            </w:pPr>
          </w:p>
        </w:tc>
      </w:tr>
      <w:tr w:rsidR="00A96255" w:rsidRPr="002C3B57" w:rsidTr="00D26357">
        <w:trPr>
          <w:gridBefore w:val="2"/>
          <w:wBefore w:w="6141" w:type="dxa"/>
          <w:trHeight w:val="231"/>
        </w:trPr>
        <w:tc>
          <w:tcPr>
            <w:tcW w:w="3071" w:type="dxa"/>
          </w:tcPr>
          <w:p w:rsidR="00A96255" w:rsidRPr="002C3B57" w:rsidRDefault="00A96255" w:rsidP="00A96255">
            <w:pPr>
              <w:pStyle w:val="Zhlav"/>
              <w:widowControl w:val="0"/>
              <w:tabs>
                <w:tab w:val="left" w:pos="0"/>
                <w:tab w:val="left" w:pos="2280"/>
              </w:tabs>
              <w:rPr>
                <w:rFonts w:asciiTheme="minorHAnsi" w:hAnsiTheme="minorHAnsi" w:cstheme="minorHAnsi"/>
                <w:b/>
                <w:lang w:eastAsia="cs-CZ"/>
              </w:rPr>
            </w:pPr>
          </w:p>
        </w:tc>
      </w:tr>
      <w:tr w:rsidR="00A96255" w:rsidRPr="002C3B57" w:rsidTr="00D26357">
        <w:trPr>
          <w:gridBefore w:val="2"/>
          <w:wBefore w:w="6141" w:type="dxa"/>
          <w:trHeight w:val="352"/>
        </w:trPr>
        <w:tc>
          <w:tcPr>
            <w:tcW w:w="3071" w:type="dxa"/>
          </w:tcPr>
          <w:p w:rsidR="00A96255" w:rsidRPr="002C3B57" w:rsidRDefault="004968D7" w:rsidP="00A96255">
            <w:pPr>
              <w:pStyle w:val="Zhlav"/>
              <w:widowControl w:val="0"/>
              <w:tabs>
                <w:tab w:val="left" w:pos="0"/>
                <w:tab w:val="left" w:pos="2280"/>
              </w:tabs>
              <w:rPr>
                <w:rFonts w:asciiTheme="minorHAnsi" w:hAnsiTheme="minorHAnsi" w:cstheme="minorHAnsi"/>
                <w:b/>
                <w:lang w:eastAsia="cs-CZ"/>
              </w:rPr>
            </w:pPr>
            <w:r w:rsidRPr="002C3B57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3B57">
              <w:rPr>
                <w:rFonts w:asciiTheme="minorHAnsi" w:hAnsiTheme="minorHAnsi" w:cstheme="minorHAnsi"/>
              </w:rPr>
              <w:instrText xml:space="preserve"> FORMTEXT </w:instrText>
            </w:r>
            <w:r w:rsidRPr="002C3B57">
              <w:rPr>
                <w:rFonts w:asciiTheme="minorHAnsi" w:hAnsiTheme="minorHAnsi" w:cstheme="minorHAnsi"/>
              </w:rPr>
            </w:r>
            <w:r w:rsidRPr="002C3B57">
              <w:rPr>
                <w:rFonts w:asciiTheme="minorHAnsi" w:hAnsiTheme="minorHAnsi" w:cstheme="minorHAnsi"/>
              </w:rPr>
              <w:fldChar w:fldCharType="separate"/>
            </w:r>
            <w:r w:rsidRPr="002C3B57">
              <w:rPr>
                <w:rFonts w:asciiTheme="minorHAnsi" w:hAnsiTheme="minorHAnsi" w:cstheme="minorHAnsi"/>
                <w:noProof/>
              </w:rPr>
              <w:t> </w:t>
            </w:r>
            <w:r w:rsidRPr="002C3B57">
              <w:rPr>
                <w:rFonts w:asciiTheme="minorHAnsi" w:hAnsiTheme="minorHAnsi" w:cstheme="minorHAnsi"/>
                <w:noProof/>
              </w:rPr>
              <w:t> </w:t>
            </w:r>
            <w:r w:rsidRPr="002C3B57">
              <w:rPr>
                <w:rFonts w:asciiTheme="minorHAnsi" w:hAnsiTheme="minorHAnsi" w:cstheme="minorHAnsi"/>
                <w:noProof/>
              </w:rPr>
              <w:t> </w:t>
            </w:r>
            <w:r w:rsidRPr="002C3B57">
              <w:rPr>
                <w:rFonts w:asciiTheme="minorHAnsi" w:hAnsiTheme="minorHAnsi" w:cstheme="minorHAnsi"/>
                <w:noProof/>
              </w:rPr>
              <w:t> </w:t>
            </w:r>
            <w:r w:rsidRPr="002C3B57">
              <w:rPr>
                <w:rFonts w:asciiTheme="minorHAnsi" w:hAnsiTheme="minorHAnsi" w:cstheme="minorHAnsi"/>
                <w:noProof/>
              </w:rPr>
              <w:t> </w:t>
            </w:r>
            <w:r w:rsidRPr="002C3B5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96255" w:rsidRPr="002C3B57" w:rsidTr="00D2635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070" w:type="dxa"/>
            <w:tcBorders>
              <w:top w:val="nil"/>
              <w:left w:val="nil"/>
              <w:bottom w:val="nil"/>
            </w:tcBorders>
            <w:vAlign w:val="center"/>
          </w:tcPr>
          <w:p w:rsidR="00A96255" w:rsidRPr="002C3B57" w:rsidRDefault="00A96255" w:rsidP="009137A6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  <w:tab w:val="left" w:pos="2280"/>
              </w:tabs>
              <w:rPr>
                <w:rFonts w:asciiTheme="minorHAnsi" w:hAnsiTheme="minorHAnsi" w:cstheme="minorHAnsi"/>
                <w:b/>
                <w:lang w:eastAsia="cs-CZ"/>
              </w:rPr>
            </w:pPr>
            <w:r w:rsidRPr="002C3B57">
              <w:rPr>
                <w:rFonts w:asciiTheme="minorHAnsi" w:hAnsiTheme="minorHAnsi" w:cstheme="minorHAnsi"/>
                <w:b/>
                <w:lang w:eastAsia="cs-CZ"/>
              </w:rPr>
              <w:t>V</w:t>
            </w:r>
            <w:r w:rsidR="005E7282" w:rsidRPr="002C3B57">
              <w:rPr>
                <w:rFonts w:asciiTheme="minorHAnsi" w:hAnsiTheme="minorHAnsi" w:cstheme="minorHAnsi"/>
                <w:b/>
                <w:lang w:eastAsia="cs-CZ"/>
              </w:rPr>
              <w:t xml:space="preserve"> </w:t>
            </w:r>
            <w:r w:rsidR="00A81F8B" w:rsidRPr="002C3B57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81F8B" w:rsidRPr="002C3B57">
              <w:rPr>
                <w:rFonts w:asciiTheme="minorHAnsi" w:hAnsiTheme="minorHAnsi" w:cstheme="minorHAnsi"/>
              </w:rPr>
              <w:instrText xml:space="preserve"> FORMTEXT </w:instrText>
            </w:r>
            <w:r w:rsidR="00A81F8B" w:rsidRPr="002C3B57">
              <w:rPr>
                <w:rFonts w:asciiTheme="minorHAnsi" w:hAnsiTheme="minorHAnsi" w:cstheme="minorHAnsi"/>
              </w:rPr>
            </w:r>
            <w:r w:rsidR="00A81F8B" w:rsidRPr="002C3B57">
              <w:rPr>
                <w:rFonts w:asciiTheme="minorHAnsi" w:hAnsiTheme="minorHAnsi" w:cstheme="minorHAnsi"/>
              </w:rPr>
              <w:fldChar w:fldCharType="separate"/>
            </w:r>
            <w:r w:rsidR="00A81F8B" w:rsidRPr="002C3B57">
              <w:rPr>
                <w:rFonts w:asciiTheme="minorHAnsi" w:hAnsiTheme="minorHAnsi" w:cstheme="minorHAnsi"/>
                <w:noProof/>
              </w:rPr>
              <w:t> </w:t>
            </w:r>
            <w:r w:rsidR="00A81F8B" w:rsidRPr="002C3B57">
              <w:rPr>
                <w:rFonts w:asciiTheme="minorHAnsi" w:hAnsiTheme="minorHAnsi" w:cstheme="minorHAnsi"/>
                <w:noProof/>
              </w:rPr>
              <w:t> </w:t>
            </w:r>
            <w:r w:rsidR="00A81F8B" w:rsidRPr="002C3B57">
              <w:rPr>
                <w:rFonts w:asciiTheme="minorHAnsi" w:hAnsiTheme="minorHAnsi" w:cstheme="minorHAnsi"/>
                <w:noProof/>
              </w:rPr>
              <w:t> </w:t>
            </w:r>
            <w:r w:rsidR="00A81F8B" w:rsidRPr="002C3B57">
              <w:rPr>
                <w:rFonts w:asciiTheme="minorHAnsi" w:hAnsiTheme="minorHAnsi" w:cstheme="minorHAnsi"/>
                <w:noProof/>
              </w:rPr>
              <w:t> </w:t>
            </w:r>
            <w:r w:rsidR="00A81F8B" w:rsidRPr="002C3B57">
              <w:rPr>
                <w:rFonts w:asciiTheme="minorHAnsi" w:hAnsiTheme="minorHAnsi" w:cstheme="minorHAnsi"/>
                <w:noProof/>
              </w:rPr>
              <w:t> </w:t>
            </w:r>
            <w:r w:rsidR="00A81F8B" w:rsidRPr="002C3B5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071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A96255" w:rsidRPr="002C3B57" w:rsidRDefault="005E7282" w:rsidP="009137A6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  <w:tab w:val="left" w:pos="2280"/>
              </w:tabs>
              <w:rPr>
                <w:rFonts w:asciiTheme="minorHAnsi" w:hAnsiTheme="minorHAnsi" w:cstheme="minorHAnsi"/>
                <w:b/>
                <w:lang w:eastAsia="cs-CZ"/>
              </w:rPr>
            </w:pPr>
            <w:r w:rsidRPr="002C3B57">
              <w:rPr>
                <w:rFonts w:asciiTheme="minorHAnsi" w:hAnsiTheme="minorHAnsi" w:cstheme="minorHAnsi"/>
                <w:b/>
                <w:lang w:eastAsia="cs-CZ"/>
              </w:rPr>
              <w:t>D</w:t>
            </w:r>
            <w:r w:rsidR="00A96255" w:rsidRPr="002C3B57">
              <w:rPr>
                <w:rFonts w:asciiTheme="minorHAnsi" w:hAnsiTheme="minorHAnsi" w:cstheme="minorHAnsi"/>
                <w:b/>
                <w:lang w:eastAsia="cs-CZ"/>
              </w:rPr>
              <w:t>ne</w:t>
            </w:r>
            <w:r w:rsidRPr="002C3B57">
              <w:rPr>
                <w:rFonts w:asciiTheme="minorHAnsi" w:hAnsiTheme="minorHAnsi" w:cstheme="minorHAnsi"/>
                <w:b/>
                <w:lang w:eastAsia="cs-CZ"/>
              </w:rPr>
              <w:t xml:space="preserve"> </w:t>
            </w:r>
            <w:r w:rsidR="00A81F8B" w:rsidRPr="002C3B57">
              <w:rPr>
                <w:rFonts w:asciiTheme="minorHAnsi" w:hAnsiTheme="minorHAnsi" w:cstheme="minorHAnsi"/>
                <w:b/>
                <w:lang w:eastAsia="cs-CZ"/>
              </w:rPr>
              <w:t xml:space="preserve"> </w:t>
            </w:r>
            <w:r w:rsidR="00A81F8B" w:rsidRPr="002C3B57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81F8B" w:rsidRPr="002C3B57">
              <w:rPr>
                <w:rFonts w:asciiTheme="minorHAnsi" w:hAnsiTheme="minorHAnsi" w:cstheme="minorHAnsi"/>
              </w:rPr>
              <w:instrText xml:space="preserve"> FORMTEXT </w:instrText>
            </w:r>
            <w:r w:rsidR="00A81F8B" w:rsidRPr="002C3B57">
              <w:rPr>
                <w:rFonts w:asciiTheme="minorHAnsi" w:hAnsiTheme="minorHAnsi" w:cstheme="minorHAnsi"/>
              </w:rPr>
            </w:r>
            <w:r w:rsidR="00A81F8B" w:rsidRPr="002C3B57">
              <w:rPr>
                <w:rFonts w:asciiTheme="minorHAnsi" w:hAnsiTheme="minorHAnsi" w:cstheme="minorHAnsi"/>
              </w:rPr>
              <w:fldChar w:fldCharType="separate"/>
            </w:r>
            <w:r w:rsidR="00A81F8B" w:rsidRPr="002C3B57">
              <w:rPr>
                <w:rFonts w:asciiTheme="minorHAnsi" w:hAnsiTheme="minorHAnsi" w:cstheme="minorHAnsi"/>
                <w:noProof/>
              </w:rPr>
              <w:t> </w:t>
            </w:r>
            <w:r w:rsidR="00A81F8B" w:rsidRPr="002C3B57">
              <w:rPr>
                <w:rFonts w:asciiTheme="minorHAnsi" w:hAnsiTheme="minorHAnsi" w:cstheme="minorHAnsi"/>
                <w:noProof/>
              </w:rPr>
              <w:t> </w:t>
            </w:r>
            <w:r w:rsidR="00A81F8B" w:rsidRPr="002C3B57">
              <w:rPr>
                <w:rFonts w:asciiTheme="minorHAnsi" w:hAnsiTheme="minorHAnsi" w:cstheme="minorHAnsi"/>
                <w:noProof/>
              </w:rPr>
              <w:t> </w:t>
            </w:r>
            <w:r w:rsidR="00A81F8B" w:rsidRPr="002C3B57">
              <w:rPr>
                <w:rFonts w:asciiTheme="minorHAnsi" w:hAnsiTheme="minorHAnsi" w:cstheme="minorHAnsi"/>
                <w:noProof/>
              </w:rPr>
              <w:t> </w:t>
            </w:r>
            <w:r w:rsidR="00A81F8B" w:rsidRPr="002C3B57">
              <w:rPr>
                <w:rFonts w:asciiTheme="minorHAnsi" w:hAnsiTheme="minorHAnsi" w:cstheme="minorHAnsi"/>
                <w:noProof/>
              </w:rPr>
              <w:t> </w:t>
            </w:r>
            <w:r w:rsidR="00A81F8B" w:rsidRPr="002C3B5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071" w:type="dxa"/>
            <w:tcBorders>
              <w:left w:val="single" w:sz="18" w:space="0" w:color="auto"/>
            </w:tcBorders>
          </w:tcPr>
          <w:p w:rsidR="00A96255" w:rsidRPr="002C3B57" w:rsidRDefault="00D26357" w:rsidP="00D26357">
            <w:pPr>
              <w:pStyle w:val="Zhlav"/>
              <w:widowControl w:val="0"/>
              <w:tabs>
                <w:tab w:val="clear" w:pos="4536"/>
                <w:tab w:val="clear" w:pos="9072"/>
                <w:tab w:val="left" w:pos="0"/>
                <w:tab w:val="left" w:pos="2280"/>
              </w:tabs>
              <w:jc w:val="center"/>
              <w:rPr>
                <w:rFonts w:asciiTheme="minorHAnsi" w:hAnsiTheme="minorHAnsi" w:cstheme="minorHAnsi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2C3B57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>Jméno</w:t>
            </w:r>
            <w:proofErr w:type="gramEnd"/>
            <w:r w:rsidRPr="002C3B57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>,</w:t>
            </w:r>
            <w:proofErr w:type="gramStart"/>
            <w:r w:rsidRPr="002C3B57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>příjmení</w:t>
            </w:r>
            <w:proofErr w:type="gramEnd"/>
            <w:r w:rsidRPr="002C3B57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>,funkce</w:t>
            </w:r>
            <w:proofErr w:type="spellEnd"/>
            <w:r w:rsidRPr="002C3B57">
              <w:rPr>
                <w:rFonts w:asciiTheme="minorHAnsi" w:hAnsiTheme="minorHAnsi" w:cstheme="minorHAnsi"/>
                <w:sz w:val="16"/>
                <w:szCs w:val="16"/>
                <w:lang w:eastAsia="cs-CZ"/>
              </w:rPr>
              <w:t xml:space="preserve"> a podpis oprávněné osoby  </w:t>
            </w:r>
            <w:r w:rsidRPr="002C3B57">
              <w:rPr>
                <w:rFonts w:asciiTheme="minorHAnsi" w:hAnsiTheme="minorHAnsi" w:cstheme="minorHAnsi"/>
                <w:b/>
                <w:sz w:val="16"/>
                <w:szCs w:val="16"/>
                <w:lang w:eastAsia="cs-CZ"/>
              </w:rPr>
              <w:t>( otisk razítka)</w:t>
            </w:r>
          </w:p>
        </w:tc>
      </w:tr>
    </w:tbl>
    <w:p w:rsidR="00961140" w:rsidRPr="002C3B57" w:rsidRDefault="00961140" w:rsidP="009137A6">
      <w:pPr>
        <w:pStyle w:val="Zhlav"/>
        <w:widowControl w:val="0"/>
        <w:pBdr>
          <w:bottom w:val="single" w:sz="6" w:space="1" w:color="auto"/>
        </w:pBdr>
        <w:tabs>
          <w:tab w:val="clear" w:pos="4536"/>
          <w:tab w:val="clear" w:pos="9072"/>
          <w:tab w:val="left" w:pos="0"/>
          <w:tab w:val="left" w:pos="2280"/>
        </w:tabs>
        <w:rPr>
          <w:rFonts w:asciiTheme="minorHAnsi" w:hAnsiTheme="minorHAnsi" w:cstheme="minorHAnsi"/>
          <w:b/>
          <w:lang w:eastAsia="cs-CZ"/>
        </w:rPr>
      </w:pPr>
    </w:p>
    <w:p w:rsidR="009137A6" w:rsidRPr="002C3B57" w:rsidRDefault="00466AAB" w:rsidP="009137A6">
      <w:pPr>
        <w:pStyle w:val="Zhlav"/>
        <w:widowControl w:val="0"/>
        <w:pBdr>
          <w:bottom w:val="single" w:sz="6" w:space="1" w:color="auto"/>
        </w:pBdr>
        <w:tabs>
          <w:tab w:val="clear" w:pos="4536"/>
          <w:tab w:val="clear" w:pos="9072"/>
          <w:tab w:val="left" w:pos="0"/>
          <w:tab w:val="left" w:pos="2280"/>
        </w:tabs>
        <w:rPr>
          <w:rFonts w:asciiTheme="minorHAnsi" w:hAnsiTheme="minorHAnsi" w:cstheme="minorHAnsi"/>
          <w:vertAlign w:val="superscript"/>
          <w:lang w:eastAsia="cs-CZ"/>
        </w:rPr>
      </w:pPr>
      <w:r w:rsidRPr="002C3B57">
        <w:rPr>
          <w:rFonts w:asciiTheme="minorHAnsi" w:hAnsiTheme="minorHAnsi" w:cstheme="minorHAnsi"/>
          <w:b/>
          <w:vertAlign w:val="superscript"/>
          <w:lang w:eastAsia="cs-CZ"/>
        </w:rPr>
        <w:t>1)</w:t>
      </w:r>
      <w:r w:rsidRPr="002C3B57">
        <w:rPr>
          <w:rFonts w:asciiTheme="minorHAnsi" w:hAnsiTheme="minorHAnsi" w:cstheme="minorHAnsi"/>
          <w:vertAlign w:val="superscript"/>
          <w:lang w:eastAsia="cs-CZ"/>
        </w:rPr>
        <w:t xml:space="preserve"> Uvažovaná hrubá mzda odpovídá mzdě obvyklé pro obdobné pracovní místo zaměstnavatele</w:t>
      </w:r>
      <w:r w:rsidR="009137A6" w:rsidRPr="002C3B57">
        <w:rPr>
          <w:rFonts w:asciiTheme="minorHAnsi" w:hAnsiTheme="minorHAnsi" w:cstheme="minorHAnsi"/>
          <w:b/>
          <w:lang w:eastAsia="cs-CZ"/>
        </w:rPr>
        <w:tab/>
      </w:r>
    </w:p>
    <w:p w:rsidR="007C41C6" w:rsidRPr="002C3B57" w:rsidRDefault="007C41C6" w:rsidP="00227453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Theme="minorHAnsi" w:hAnsiTheme="minorHAnsi" w:cstheme="minorHAnsi"/>
          <w:lang w:eastAsia="cs-CZ"/>
        </w:rPr>
      </w:pPr>
    </w:p>
    <w:p w:rsidR="009137A6" w:rsidRPr="002C3B57" w:rsidRDefault="009137A6" w:rsidP="00227453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Theme="minorHAnsi" w:hAnsiTheme="minorHAnsi" w:cstheme="minorHAnsi"/>
          <w:b/>
          <w:sz w:val="16"/>
          <w:szCs w:val="16"/>
          <w:lang w:eastAsia="cs-CZ"/>
        </w:rPr>
      </w:pPr>
      <w:r w:rsidRPr="002C3B57">
        <w:rPr>
          <w:rFonts w:asciiTheme="minorHAnsi" w:hAnsiTheme="minorHAnsi" w:cstheme="minorHAnsi"/>
          <w:b/>
          <w:lang w:eastAsia="cs-CZ"/>
        </w:rPr>
        <w:t xml:space="preserve">         </w:t>
      </w:r>
      <w:r w:rsidRPr="002C3B57">
        <w:rPr>
          <w:rFonts w:asciiTheme="minorHAnsi" w:hAnsiTheme="minorHAnsi" w:cstheme="minorHAnsi"/>
          <w:b/>
          <w:sz w:val="16"/>
          <w:szCs w:val="16"/>
          <w:lang w:eastAsia="cs-CZ"/>
        </w:rPr>
        <w:t>Projektový tým</w:t>
      </w:r>
    </w:p>
    <w:p w:rsidR="009137A6" w:rsidRPr="002C3B57" w:rsidRDefault="009137A6" w:rsidP="00227453">
      <w:pPr>
        <w:pStyle w:val="Zhlav"/>
        <w:widowControl w:val="0"/>
        <w:tabs>
          <w:tab w:val="clear" w:pos="4536"/>
          <w:tab w:val="clear" w:pos="9072"/>
          <w:tab w:val="left" w:pos="0"/>
        </w:tabs>
        <w:rPr>
          <w:rFonts w:asciiTheme="minorHAnsi" w:hAnsiTheme="minorHAnsi" w:cstheme="minorHAnsi"/>
          <w:sz w:val="16"/>
          <w:szCs w:val="16"/>
          <w:lang w:eastAsia="cs-CZ"/>
        </w:rPr>
      </w:pPr>
    </w:p>
    <w:p w:rsidR="00AC205D" w:rsidRPr="002C3B57" w:rsidRDefault="009137A6" w:rsidP="00AC205D">
      <w:pPr>
        <w:pStyle w:val="Zhlav"/>
        <w:widowControl w:val="0"/>
        <w:numPr>
          <w:ilvl w:val="0"/>
          <w:numId w:val="28"/>
        </w:numPr>
        <w:tabs>
          <w:tab w:val="left" w:pos="0"/>
        </w:tabs>
        <w:rPr>
          <w:rFonts w:asciiTheme="minorHAnsi" w:hAnsiTheme="minorHAnsi" w:cstheme="minorHAnsi"/>
          <w:sz w:val="16"/>
          <w:szCs w:val="16"/>
          <w:lang w:eastAsia="cs-CZ"/>
        </w:rPr>
      </w:pPr>
      <w:r w:rsidRPr="002C3B57">
        <w:rPr>
          <w:rFonts w:asciiTheme="minorHAnsi" w:hAnsiTheme="minorHAnsi" w:cstheme="minorHAnsi"/>
          <w:b/>
          <w:bCs/>
          <w:sz w:val="16"/>
          <w:szCs w:val="16"/>
          <w:lang w:eastAsia="cs-CZ"/>
        </w:rPr>
        <w:t xml:space="preserve">Projektový manažer – </w:t>
      </w:r>
      <w:r w:rsidR="00AC205D">
        <w:rPr>
          <w:rFonts w:asciiTheme="minorHAnsi" w:hAnsiTheme="minorHAnsi" w:cstheme="minorHAnsi"/>
          <w:b/>
          <w:bCs/>
          <w:sz w:val="16"/>
          <w:szCs w:val="16"/>
          <w:lang w:eastAsia="cs-CZ"/>
        </w:rPr>
        <w:t xml:space="preserve">Ing. Hana </w:t>
      </w:r>
      <w:proofErr w:type="spellStart"/>
      <w:r w:rsidR="00AC205D">
        <w:rPr>
          <w:rFonts w:asciiTheme="minorHAnsi" w:hAnsiTheme="minorHAnsi" w:cstheme="minorHAnsi"/>
          <w:b/>
          <w:bCs/>
          <w:sz w:val="16"/>
          <w:szCs w:val="16"/>
          <w:lang w:eastAsia="cs-CZ"/>
        </w:rPr>
        <w:t>Himmelová</w:t>
      </w:r>
      <w:proofErr w:type="spellEnd"/>
      <w:r w:rsidR="001B555C" w:rsidRPr="002C3B57">
        <w:rPr>
          <w:rFonts w:asciiTheme="minorHAnsi" w:hAnsiTheme="minorHAnsi" w:cstheme="minorHAnsi"/>
          <w:b/>
          <w:bCs/>
          <w:sz w:val="16"/>
          <w:szCs w:val="16"/>
          <w:lang w:eastAsia="cs-CZ"/>
        </w:rPr>
        <w:t xml:space="preserve">, </w:t>
      </w:r>
      <w:hyperlink r:id="rId9" w:history="1">
        <w:r w:rsidR="00AC205D" w:rsidRPr="004603B5">
          <w:rPr>
            <w:rStyle w:val="Hypertextovodkaz"/>
            <w:rFonts w:asciiTheme="minorHAnsi" w:hAnsiTheme="minorHAnsi" w:cstheme="minorHAnsi"/>
            <w:i/>
            <w:sz w:val="16"/>
            <w:szCs w:val="16"/>
          </w:rPr>
          <w:t>hana.himmelova</w:t>
        </w:r>
        <w:r w:rsidR="00AC205D" w:rsidRPr="004603B5">
          <w:rPr>
            <w:rStyle w:val="Hypertextovodkaz"/>
            <w:rFonts w:asciiTheme="minorHAnsi" w:hAnsiTheme="minorHAnsi" w:cstheme="minorHAnsi"/>
            <w:bCs/>
            <w:i/>
            <w:iCs/>
            <w:sz w:val="16"/>
            <w:szCs w:val="16"/>
            <w:lang w:eastAsia="cs-CZ"/>
          </w:rPr>
          <w:t>@pb.mpsv.cz</w:t>
        </w:r>
      </w:hyperlink>
      <w:r w:rsidR="00AC205D" w:rsidRPr="002C3B57">
        <w:rPr>
          <w:rFonts w:asciiTheme="minorHAnsi" w:hAnsiTheme="minorHAnsi" w:cstheme="minorHAnsi"/>
          <w:bCs/>
          <w:i/>
          <w:iCs/>
          <w:sz w:val="16"/>
          <w:szCs w:val="16"/>
          <w:lang w:eastAsia="cs-CZ"/>
        </w:rPr>
        <w:t xml:space="preserve"> , tel.: 950 156 631</w:t>
      </w:r>
    </w:p>
    <w:p w:rsidR="00AC205D" w:rsidRPr="00AC205D" w:rsidRDefault="009137A6" w:rsidP="00AC205D">
      <w:pPr>
        <w:pStyle w:val="Zhlav"/>
        <w:widowControl w:val="0"/>
        <w:numPr>
          <w:ilvl w:val="0"/>
          <w:numId w:val="28"/>
        </w:numPr>
        <w:tabs>
          <w:tab w:val="left" w:pos="0"/>
        </w:tabs>
        <w:rPr>
          <w:rFonts w:asciiTheme="minorHAnsi" w:hAnsiTheme="minorHAnsi" w:cstheme="minorHAnsi"/>
          <w:sz w:val="16"/>
          <w:szCs w:val="16"/>
          <w:lang w:eastAsia="cs-CZ"/>
        </w:rPr>
      </w:pPr>
      <w:r w:rsidRPr="002C3B57">
        <w:rPr>
          <w:rFonts w:asciiTheme="minorHAnsi" w:hAnsiTheme="minorHAnsi" w:cstheme="minorHAnsi"/>
          <w:b/>
          <w:bCs/>
          <w:sz w:val="16"/>
          <w:szCs w:val="16"/>
          <w:lang w:eastAsia="cs-CZ"/>
        </w:rPr>
        <w:t xml:space="preserve">Finanční manažer – </w:t>
      </w:r>
      <w:r w:rsidR="00AC205D">
        <w:rPr>
          <w:rFonts w:asciiTheme="minorHAnsi" w:hAnsiTheme="minorHAnsi" w:cstheme="minorHAnsi"/>
          <w:b/>
          <w:bCs/>
          <w:sz w:val="16"/>
          <w:szCs w:val="16"/>
          <w:lang w:eastAsia="cs-CZ"/>
        </w:rPr>
        <w:t>Ing. Martina Heřmanová</w:t>
      </w:r>
      <w:r w:rsidR="001B555C" w:rsidRPr="002C3B57">
        <w:rPr>
          <w:rFonts w:asciiTheme="minorHAnsi" w:hAnsiTheme="minorHAnsi" w:cstheme="minorHAnsi"/>
          <w:b/>
          <w:bCs/>
          <w:sz w:val="16"/>
          <w:szCs w:val="16"/>
          <w:lang w:eastAsia="cs-CZ"/>
        </w:rPr>
        <w:t>,</w:t>
      </w:r>
      <w:r w:rsidR="001C2AB9" w:rsidRPr="002C3B57">
        <w:rPr>
          <w:rFonts w:asciiTheme="minorHAnsi" w:hAnsiTheme="minorHAnsi" w:cstheme="minorHAnsi"/>
          <w:bCs/>
          <w:i/>
          <w:iCs/>
          <w:sz w:val="16"/>
          <w:szCs w:val="16"/>
          <w:lang w:eastAsia="cs-CZ"/>
        </w:rPr>
        <w:t xml:space="preserve"> </w:t>
      </w:r>
      <w:r w:rsidR="00C508E1" w:rsidRPr="002C3B57">
        <w:rPr>
          <w:rFonts w:asciiTheme="minorHAnsi" w:hAnsiTheme="minorHAnsi" w:cstheme="minorHAnsi"/>
          <w:bCs/>
          <w:i/>
          <w:iCs/>
          <w:sz w:val="16"/>
          <w:szCs w:val="16"/>
          <w:lang w:eastAsia="cs-CZ"/>
        </w:rPr>
        <w:t xml:space="preserve"> </w:t>
      </w:r>
      <w:hyperlink r:id="rId10" w:history="1">
        <w:r w:rsidR="00AC205D" w:rsidRPr="00C26639">
          <w:rPr>
            <w:rStyle w:val="Hypertextovodkaz"/>
            <w:rFonts w:asciiTheme="minorHAnsi" w:hAnsiTheme="minorHAnsi" w:cstheme="minorHAnsi"/>
            <w:bCs/>
            <w:i/>
            <w:iCs/>
            <w:sz w:val="16"/>
            <w:szCs w:val="16"/>
            <w:lang w:eastAsia="cs-CZ"/>
          </w:rPr>
          <w:t>martina.hermanova@pb.mpsv.cz</w:t>
        </w:r>
      </w:hyperlink>
      <w:r w:rsidR="00AC205D">
        <w:rPr>
          <w:rFonts w:asciiTheme="minorHAnsi" w:hAnsiTheme="minorHAnsi" w:cstheme="minorHAnsi"/>
          <w:bCs/>
          <w:i/>
          <w:iCs/>
          <w:sz w:val="16"/>
          <w:szCs w:val="16"/>
          <w:lang w:eastAsia="cs-CZ"/>
        </w:rPr>
        <w:t xml:space="preserve">, </w:t>
      </w:r>
      <w:r w:rsidR="00AC205D" w:rsidRPr="00AC205D">
        <w:rPr>
          <w:rFonts w:asciiTheme="minorHAnsi" w:hAnsiTheme="minorHAnsi" w:cstheme="minorHAnsi"/>
          <w:bCs/>
          <w:i/>
          <w:iCs/>
          <w:sz w:val="16"/>
          <w:szCs w:val="16"/>
          <w:lang w:eastAsia="cs-CZ"/>
        </w:rPr>
        <w:t>tel.: 950 156 631</w:t>
      </w:r>
    </w:p>
    <w:p w:rsidR="00C508E1" w:rsidRPr="00C452F8" w:rsidRDefault="00AC205D" w:rsidP="008B44AA">
      <w:pPr>
        <w:pStyle w:val="Zhlav"/>
        <w:widowControl w:val="0"/>
        <w:numPr>
          <w:ilvl w:val="0"/>
          <w:numId w:val="28"/>
        </w:numPr>
        <w:tabs>
          <w:tab w:val="left" w:pos="0"/>
        </w:tabs>
        <w:rPr>
          <w:rFonts w:asciiTheme="minorHAnsi" w:hAnsiTheme="minorHAnsi" w:cstheme="minorHAnsi"/>
          <w:i/>
          <w:sz w:val="16"/>
          <w:szCs w:val="16"/>
          <w:lang w:eastAsia="cs-CZ"/>
        </w:rPr>
      </w:pPr>
      <w:r>
        <w:rPr>
          <w:rFonts w:asciiTheme="minorHAnsi" w:hAnsiTheme="minorHAnsi" w:cstheme="minorHAnsi"/>
          <w:b/>
          <w:bCs/>
          <w:sz w:val="16"/>
          <w:szCs w:val="16"/>
          <w:lang w:eastAsia="cs-CZ"/>
        </w:rPr>
        <w:t>O</w:t>
      </w:r>
      <w:r w:rsidR="009137A6" w:rsidRPr="002C3B57">
        <w:rPr>
          <w:rFonts w:asciiTheme="minorHAnsi" w:hAnsiTheme="minorHAnsi" w:cstheme="minorHAnsi"/>
          <w:b/>
          <w:bCs/>
          <w:sz w:val="16"/>
          <w:szCs w:val="16"/>
          <w:lang w:eastAsia="cs-CZ"/>
        </w:rPr>
        <w:t>dborný pracovník</w:t>
      </w:r>
      <w:r w:rsidR="001B555C" w:rsidRPr="002C3B57">
        <w:rPr>
          <w:rFonts w:asciiTheme="minorHAnsi" w:hAnsiTheme="minorHAnsi" w:cstheme="minorHAnsi"/>
          <w:b/>
          <w:bCs/>
          <w:sz w:val="16"/>
          <w:szCs w:val="16"/>
          <w:lang w:eastAsia="cs-CZ"/>
        </w:rPr>
        <w:t xml:space="preserve"> 1</w:t>
      </w:r>
      <w:r w:rsidR="009137A6" w:rsidRPr="002C3B57">
        <w:rPr>
          <w:rFonts w:asciiTheme="minorHAnsi" w:hAnsiTheme="minorHAnsi" w:cstheme="minorHAnsi"/>
          <w:b/>
          <w:bCs/>
          <w:sz w:val="16"/>
          <w:szCs w:val="16"/>
          <w:lang w:eastAsia="cs-CZ"/>
        </w:rPr>
        <w:t xml:space="preserve"> – </w:t>
      </w:r>
      <w:r w:rsidR="008B44AA" w:rsidRPr="002C3B57">
        <w:rPr>
          <w:rFonts w:asciiTheme="minorHAnsi" w:hAnsiTheme="minorHAnsi" w:cstheme="minorHAnsi"/>
          <w:b/>
          <w:bCs/>
          <w:sz w:val="16"/>
          <w:szCs w:val="16"/>
          <w:lang w:eastAsia="cs-CZ"/>
        </w:rPr>
        <w:t>okresy Kolín, Kutná Hora, Nymburk</w:t>
      </w:r>
      <w:r w:rsidR="009137A6" w:rsidRPr="002C3B57">
        <w:rPr>
          <w:rFonts w:asciiTheme="minorHAnsi" w:hAnsiTheme="minorHAnsi" w:cstheme="minorHAnsi"/>
          <w:b/>
          <w:bCs/>
          <w:sz w:val="16"/>
          <w:szCs w:val="16"/>
          <w:lang w:eastAsia="cs-CZ"/>
        </w:rPr>
        <w:t xml:space="preserve"> – </w:t>
      </w:r>
      <w:r w:rsidR="008B44AA" w:rsidRPr="002C3B57">
        <w:rPr>
          <w:rFonts w:asciiTheme="minorHAnsi" w:hAnsiTheme="minorHAnsi" w:cstheme="minorHAnsi"/>
          <w:b/>
          <w:bCs/>
          <w:sz w:val="16"/>
          <w:szCs w:val="16"/>
          <w:lang w:eastAsia="cs-CZ"/>
        </w:rPr>
        <w:t xml:space="preserve">Martin Laffar, </w:t>
      </w:r>
      <w:hyperlink r:id="rId11" w:history="1">
        <w:r w:rsidR="008B44AA" w:rsidRPr="007C0764">
          <w:rPr>
            <w:rStyle w:val="Hypertextovodkaz"/>
            <w:rFonts w:asciiTheme="minorHAnsi" w:hAnsiTheme="minorHAnsi" w:cstheme="minorHAnsi"/>
            <w:i/>
            <w:sz w:val="16"/>
            <w:szCs w:val="16"/>
          </w:rPr>
          <w:t>martin.laffar</w:t>
        </w:r>
        <w:r w:rsidR="008B44AA" w:rsidRPr="007C0764">
          <w:rPr>
            <w:rStyle w:val="Hypertextovodkaz"/>
            <w:rFonts w:asciiTheme="minorHAnsi" w:hAnsiTheme="minorHAnsi" w:cstheme="minorHAnsi"/>
            <w:bCs/>
            <w:i/>
            <w:iCs/>
            <w:sz w:val="16"/>
            <w:szCs w:val="16"/>
            <w:lang w:eastAsia="cs-CZ"/>
          </w:rPr>
          <w:t>@pb.mpsv.cz</w:t>
        </w:r>
      </w:hyperlink>
      <w:r w:rsidR="00961140" w:rsidRPr="00C452F8">
        <w:rPr>
          <w:rFonts w:asciiTheme="minorHAnsi" w:hAnsiTheme="minorHAnsi" w:cstheme="minorHAnsi"/>
          <w:bCs/>
          <w:i/>
          <w:sz w:val="16"/>
          <w:szCs w:val="16"/>
          <w:lang w:eastAsia="cs-CZ"/>
        </w:rPr>
        <w:t>, tel.: 950 1</w:t>
      </w:r>
      <w:r w:rsidR="008B44AA" w:rsidRPr="00C452F8">
        <w:rPr>
          <w:rFonts w:asciiTheme="minorHAnsi" w:hAnsiTheme="minorHAnsi" w:cstheme="minorHAnsi"/>
          <w:bCs/>
          <w:i/>
          <w:sz w:val="16"/>
          <w:szCs w:val="16"/>
          <w:lang w:eastAsia="cs-CZ"/>
        </w:rPr>
        <w:t xml:space="preserve">56 </w:t>
      </w:r>
      <w:r w:rsidR="009A2F88" w:rsidRPr="00C452F8">
        <w:rPr>
          <w:rFonts w:asciiTheme="minorHAnsi" w:hAnsiTheme="minorHAnsi" w:cstheme="minorHAnsi"/>
          <w:bCs/>
          <w:i/>
          <w:sz w:val="16"/>
          <w:szCs w:val="16"/>
          <w:lang w:eastAsia="cs-CZ"/>
        </w:rPr>
        <w:t>632</w:t>
      </w:r>
    </w:p>
    <w:p w:rsidR="009137A6" w:rsidRPr="00534DD2" w:rsidRDefault="009137A6" w:rsidP="00534DD2">
      <w:pPr>
        <w:pStyle w:val="Zhlav"/>
        <w:widowControl w:val="0"/>
        <w:numPr>
          <w:ilvl w:val="0"/>
          <w:numId w:val="28"/>
        </w:numPr>
        <w:tabs>
          <w:tab w:val="left" w:pos="0"/>
        </w:tabs>
        <w:rPr>
          <w:rFonts w:asciiTheme="minorHAnsi" w:hAnsiTheme="minorHAnsi" w:cstheme="minorHAnsi"/>
          <w:sz w:val="16"/>
          <w:szCs w:val="16"/>
          <w:lang w:eastAsia="cs-CZ"/>
        </w:rPr>
      </w:pPr>
      <w:r w:rsidRPr="002C3B57">
        <w:rPr>
          <w:rFonts w:asciiTheme="minorHAnsi" w:hAnsiTheme="minorHAnsi" w:cstheme="minorHAnsi"/>
          <w:b/>
          <w:bCs/>
          <w:sz w:val="16"/>
          <w:szCs w:val="16"/>
          <w:lang w:eastAsia="cs-CZ"/>
        </w:rPr>
        <w:t xml:space="preserve">Odborný pracovník </w:t>
      </w:r>
      <w:r w:rsidR="001B555C" w:rsidRPr="002C3B57">
        <w:rPr>
          <w:rFonts w:asciiTheme="minorHAnsi" w:hAnsiTheme="minorHAnsi" w:cstheme="minorHAnsi"/>
          <w:b/>
          <w:bCs/>
          <w:sz w:val="16"/>
          <w:szCs w:val="16"/>
          <w:lang w:eastAsia="cs-CZ"/>
        </w:rPr>
        <w:t xml:space="preserve">2 </w:t>
      </w:r>
      <w:r w:rsidRPr="002C3B57">
        <w:rPr>
          <w:rFonts w:asciiTheme="minorHAnsi" w:hAnsiTheme="minorHAnsi" w:cstheme="minorHAnsi"/>
          <w:b/>
          <w:bCs/>
          <w:sz w:val="16"/>
          <w:szCs w:val="16"/>
          <w:lang w:eastAsia="cs-CZ"/>
        </w:rPr>
        <w:t xml:space="preserve">– </w:t>
      </w:r>
      <w:r w:rsidR="002F7FE1" w:rsidRPr="002C3B57">
        <w:rPr>
          <w:rFonts w:asciiTheme="minorHAnsi" w:hAnsiTheme="minorHAnsi" w:cstheme="minorHAnsi"/>
          <w:b/>
          <w:bCs/>
          <w:sz w:val="16"/>
          <w:szCs w:val="16"/>
          <w:lang w:eastAsia="cs-CZ"/>
        </w:rPr>
        <w:t>okresy Kladno, Mělník, Mladá Boleslav</w:t>
      </w:r>
      <w:r w:rsidRPr="002C3B57">
        <w:rPr>
          <w:rFonts w:asciiTheme="minorHAnsi" w:hAnsiTheme="minorHAnsi" w:cstheme="minorHAnsi"/>
          <w:b/>
          <w:bCs/>
          <w:sz w:val="16"/>
          <w:szCs w:val="16"/>
          <w:lang w:eastAsia="cs-CZ"/>
        </w:rPr>
        <w:t xml:space="preserve"> – </w:t>
      </w:r>
      <w:r w:rsidR="002F7FE1" w:rsidRPr="002C3B57">
        <w:rPr>
          <w:rFonts w:asciiTheme="minorHAnsi" w:hAnsiTheme="minorHAnsi" w:cstheme="minorHAnsi"/>
          <w:b/>
          <w:bCs/>
          <w:sz w:val="16"/>
          <w:szCs w:val="16"/>
          <w:lang w:eastAsia="cs-CZ"/>
        </w:rPr>
        <w:t xml:space="preserve">Bc. </w:t>
      </w:r>
      <w:r w:rsidR="00E50225">
        <w:rPr>
          <w:rFonts w:asciiTheme="minorHAnsi" w:hAnsiTheme="minorHAnsi" w:cstheme="minorHAnsi"/>
          <w:b/>
          <w:bCs/>
          <w:sz w:val="16"/>
          <w:szCs w:val="16"/>
          <w:lang w:eastAsia="cs-CZ"/>
        </w:rPr>
        <w:t xml:space="preserve">Jan </w:t>
      </w:r>
      <w:r w:rsidR="002F7FE1" w:rsidRPr="002C3B57">
        <w:rPr>
          <w:rFonts w:asciiTheme="minorHAnsi" w:hAnsiTheme="minorHAnsi" w:cstheme="minorHAnsi"/>
          <w:b/>
          <w:bCs/>
          <w:sz w:val="16"/>
          <w:szCs w:val="16"/>
          <w:lang w:eastAsia="cs-CZ"/>
        </w:rPr>
        <w:t>Chudý,</w:t>
      </w:r>
      <w:r w:rsidR="00534DD2" w:rsidRPr="00534DD2">
        <w:t xml:space="preserve"> </w:t>
      </w:r>
      <w:hyperlink r:id="rId12" w:history="1">
        <w:r w:rsidR="00534DD2" w:rsidRPr="005C5200">
          <w:rPr>
            <w:rStyle w:val="Hypertextovodkaz"/>
            <w:rFonts w:asciiTheme="minorHAnsi" w:hAnsiTheme="minorHAnsi" w:cstheme="minorHAnsi"/>
            <w:i/>
            <w:sz w:val="16"/>
            <w:szCs w:val="16"/>
          </w:rPr>
          <w:t>jan.chudy</w:t>
        </w:r>
        <w:r w:rsidR="00534DD2" w:rsidRPr="005C5200">
          <w:rPr>
            <w:rStyle w:val="Hypertextovodkaz"/>
            <w:rFonts w:asciiTheme="minorHAnsi" w:hAnsiTheme="minorHAnsi" w:cstheme="minorHAnsi"/>
            <w:bCs/>
            <w:i/>
            <w:iCs/>
            <w:sz w:val="16"/>
            <w:szCs w:val="16"/>
            <w:lang w:eastAsia="cs-CZ"/>
          </w:rPr>
          <w:t>@pb.mpsv.cz</w:t>
        </w:r>
      </w:hyperlink>
      <w:r w:rsidR="00534DD2">
        <w:rPr>
          <w:rFonts w:asciiTheme="minorHAnsi" w:hAnsiTheme="minorHAnsi" w:cstheme="minorHAnsi"/>
          <w:b/>
          <w:bCs/>
          <w:sz w:val="16"/>
          <w:szCs w:val="16"/>
          <w:lang w:eastAsia="cs-CZ"/>
        </w:rPr>
        <w:t xml:space="preserve">  </w:t>
      </w:r>
      <w:r w:rsidR="00961140" w:rsidRPr="00534DD2">
        <w:rPr>
          <w:rFonts w:asciiTheme="minorHAnsi" w:hAnsiTheme="minorHAnsi" w:cstheme="minorHAnsi"/>
          <w:bCs/>
          <w:i/>
          <w:iCs/>
          <w:sz w:val="16"/>
          <w:szCs w:val="16"/>
          <w:lang w:eastAsia="cs-CZ"/>
        </w:rPr>
        <w:t>tel.: 950</w:t>
      </w:r>
      <w:r w:rsidR="009A2F88" w:rsidRPr="00534DD2">
        <w:rPr>
          <w:rFonts w:asciiTheme="minorHAnsi" w:hAnsiTheme="minorHAnsi" w:cstheme="minorHAnsi"/>
          <w:bCs/>
          <w:i/>
          <w:iCs/>
          <w:sz w:val="16"/>
          <w:szCs w:val="16"/>
          <w:lang w:eastAsia="cs-CZ"/>
        </w:rPr>
        <w:t> </w:t>
      </w:r>
      <w:r w:rsidR="00961140" w:rsidRPr="00534DD2">
        <w:rPr>
          <w:rFonts w:asciiTheme="minorHAnsi" w:hAnsiTheme="minorHAnsi" w:cstheme="minorHAnsi"/>
          <w:bCs/>
          <w:i/>
          <w:iCs/>
          <w:sz w:val="16"/>
          <w:szCs w:val="16"/>
          <w:lang w:eastAsia="cs-CZ"/>
        </w:rPr>
        <w:t>1</w:t>
      </w:r>
      <w:r w:rsidR="002F7FE1" w:rsidRPr="00534DD2">
        <w:rPr>
          <w:rFonts w:asciiTheme="minorHAnsi" w:hAnsiTheme="minorHAnsi" w:cstheme="minorHAnsi"/>
          <w:bCs/>
          <w:i/>
          <w:iCs/>
          <w:sz w:val="16"/>
          <w:szCs w:val="16"/>
          <w:lang w:eastAsia="cs-CZ"/>
        </w:rPr>
        <w:t>56</w:t>
      </w:r>
      <w:r w:rsidR="009A2F88" w:rsidRPr="00534DD2">
        <w:rPr>
          <w:rFonts w:asciiTheme="minorHAnsi" w:hAnsiTheme="minorHAnsi" w:cstheme="minorHAnsi"/>
          <w:bCs/>
          <w:i/>
          <w:iCs/>
          <w:sz w:val="16"/>
          <w:szCs w:val="16"/>
          <w:lang w:eastAsia="cs-CZ"/>
        </w:rPr>
        <w:t xml:space="preserve"> 632</w:t>
      </w:r>
    </w:p>
    <w:p w:rsidR="00C508E1" w:rsidRPr="002C3B57" w:rsidRDefault="009137A6" w:rsidP="001D1F6E">
      <w:pPr>
        <w:pStyle w:val="Zhlav"/>
        <w:widowControl w:val="0"/>
        <w:numPr>
          <w:ilvl w:val="0"/>
          <w:numId w:val="28"/>
        </w:numPr>
        <w:tabs>
          <w:tab w:val="left" w:pos="0"/>
        </w:tabs>
        <w:rPr>
          <w:rFonts w:asciiTheme="minorHAnsi" w:hAnsiTheme="minorHAnsi" w:cstheme="minorHAnsi"/>
          <w:b/>
          <w:sz w:val="16"/>
          <w:szCs w:val="16"/>
          <w:lang w:eastAsia="cs-CZ"/>
        </w:rPr>
      </w:pPr>
      <w:r w:rsidRPr="002C3B57">
        <w:rPr>
          <w:rFonts w:asciiTheme="minorHAnsi" w:hAnsiTheme="minorHAnsi" w:cstheme="minorHAnsi"/>
          <w:b/>
          <w:bCs/>
          <w:sz w:val="16"/>
          <w:szCs w:val="16"/>
          <w:lang w:eastAsia="cs-CZ"/>
        </w:rPr>
        <w:t xml:space="preserve">Odborný pracovník </w:t>
      </w:r>
      <w:r w:rsidR="001B555C" w:rsidRPr="002C3B57">
        <w:rPr>
          <w:rFonts w:asciiTheme="minorHAnsi" w:hAnsiTheme="minorHAnsi" w:cstheme="minorHAnsi"/>
          <w:b/>
          <w:bCs/>
          <w:sz w:val="16"/>
          <w:szCs w:val="16"/>
          <w:lang w:eastAsia="cs-CZ"/>
        </w:rPr>
        <w:t xml:space="preserve">3 </w:t>
      </w:r>
      <w:r w:rsidRPr="002C3B57">
        <w:rPr>
          <w:rFonts w:asciiTheme="minorHAnsi" w:hAnsiTheme="minorHAnsi" w:cstheme="minorHAnsi"/>
          <w:b/>
          <w:bCs/>
          <w:sz w:val="16"/>
          <w:szCs w:val="16"/>
          <w:lang w:eastAsia="cs-CZ"/>
        </w:rPr>
        <w:t xml:space="preserve">– </w:t>
      </w:r>
      <w:r w:rsidR="001D1F6E" w:rsidRPr="002C3B57">
        <w:rPr>
          <w:rFonts w:asciiTheme="minorHAnsi" w:hAnsiTheme="minorHAnsi" w:cstheme="minorHAnsi"/>
          <w:b/>
          <w:bCs/>
          <w:sz w:val="16"/>
          <w:szCs w:val="16"/>
          <w:lang w:eastAsia="cs-CZ"/>
        </w:rPr>
        <w:t>okresy Benešov, Praha - východ, Praha - západ</w:t>
      </w:r>
      <w:r w:rsidRPr="002C3B57">
        <w:rPr>
          <w:rFonts w:asciiTheme="minorHAnsi" w:hAnsiTheme="minorHAnsi" w:cstheme="minorHAnsi"/>
          <w:b/>
          <w:bCs/>
          <w:sz w:val="16"/>
          <w:szCs w:val="16"/>
          <w:lang w:eastAsia="cs-CZ"/>
        </w:rPr>
        <w:t xml:space="preserve"> – </w:t>
      </w:r>
      <w:r w:rsidR="001D1F6E" w:rsidRPr="002C3B57">
        <w:rPr>
          <w:rFonts w:asciiTheme="minorHAnsi" w:hAnsiTheme="minorHAnsi" w:cstheme="minorHAnsi"/>
          <w:b/>
          <w:bCs/>
          <w:sz w:val="16"/>
          <w:szCs w:val="16"/>
          <w:lang w:eastAsia="cs-CZ"/>
        </w:rPr>
        <w:t xml:space="preserve">Bc. Kristina Šrainová, </w:t>
      </w:r>
      <w:r w:rsidR="00C508E1" w:rsidRPr="002C3B57">
        <w:rPr>
          <w:rFonts w:asciiTheme="minorHAnsi" w:hAnsiTheme="minorHAnsi" w:cstheme="minorHAnsi"/>
          <w:b/>
          <w:bCs/>
          <w:sz w:val="16"/>
          <w:szCs w:val="16"/>
          <w:lang w:eastAsia="cs-CZ"/>
        </w:rPr>
        <w:t xml:space="preserve"> </w:t>
      </w:r>
      <w:hyperlink r:id="rId13" w:history="1">
        <w:r w:rsidR="001D1F6E" w:rsidRPr="007C0764">
          <w:rPr>
            <w:rStyle w:val="Hypertextovodkaz"/>
            <w:rFonts w:asciiTheme="minorHAnsi" w:hAnsiTheme="minorHAnsi" w:cstheme="minorHAnsi"/>
            <w:i/>
            <w:sz w:val="16"/>
            <w:szCs w:val="16"/>
            <w:lang w:eastAsia="cs-CZ"/>
          </w:rPr>
          <w:t>kristina.srainova@pb.mpsv.cz</w:t>
        </w:r>
      </w:hyperlink>
      <w:r w:rsidR="00961140" w:rsidRPr="007C0764">
        <w:rPr>
          <w:rFonts w:asciiTheme="minorHAnsi" w:hAnsiTheme="minorHAnsi" w:cstheme="minorHAnsi"/>
          <w:i/>
          <w:sz w:val="16"/>
          <w:szCs w:val="16"/>
          <w:lang w:eastAsia="cs-CZ"/>
        </w:rPr>
        <w:t xml:space="preserve"> </w:t>
      </w:r>
      <w:r w:rsidR="00961140" w:rsidRPr="002C3B57">
        <w:rPr>
          <w:rFonts w:asciiTheme="minorHAnsi" w:hAnsiTheme="minorHAnsi" w:cstheme="minorHAnsi"/>
          <w:sz w:val="16"/>
          <w:szCs w:val="16"/>
          <w:lang w:eastAsia="cs-CZ"/>
        </w:rPr>
        <w:t>,</w:t>
      </w:r>
      <w:r w:rsidR="001D1F6E" w:rsidRPr="002C3B57">
        <w:rPr>
          <w:rFonts w:asciiTheme="minorHAnsi" w:hAnsiTheme="minorHAnsi" w:cstheme="minorHAnsi"/>
          <w:sz w:val="16"/>
          <w:szCs w:val="16"/>
          <w:lang w:eastAsia="cs-CZ"/>
        </w:rPr>
        <w:t xml:space="preserve"> </w:t>
      </w:r>
      <w:r w:rsidR="00961140" w:rsidRPr="00C452F8">
        <w:rPr>
          <w:rFonts w:asciiTheme="minorHAnsi" w:hAnsiTheme="minorHAnsi" w:cstheme="minorHAnsi"/>
          <w:i/>
          <w:sz w:val="16"/>
          <w:szCs w:val="16"/>
          <w:lang w:eastAsia="cs-CZ"/>
        </w:rPr>
        <w:t>tel.: 950 1</w:t>
      </w:r>
      <w:r w:rsidR="001D1F6E" w:rsidRPr="00C452F8">
        <w:rPr>
          <w:rFonts w:asciiTheme="minorHAnsi" w:hAnsiTheme="minorHAnsi" w:cstheme="minorHAnsi"/>
          <w:i/>
          <w:sz w:val="16"/>
          <w:szCs w:val="16"/>
          <w:lang w:eastAsia="cs-CZ"/>
        </w:rPr>
        <w:t>56</w:t>
      </w:r>
      <w:r w:rsidR="00961140" w:rsidRPr="00C452F8">
        <w:rPr>
          <w:rFonts w:asciiTheme="minorHAnsi" w:hAnsiTheme="minorHAnsi" w:cstheme="minorHAnsi"/>
          <w:i/>
          <w:sz w:val="16"/>
          <w:szCs w:val="16"/>
          <w:lang w:eastAsia="cs-CZ"/>
        </w:rPr>
        <w:t xml:space="preserve"> </w:t>
      </w:r>
      <w:r w:rsidR="009A2F88" w:rsidRPr="00C452F8">
        <w:rPr>
          <w:rFonts w:asciiTheme="minorHAnsi" w:hAnsiTheme="minorHAnsi" w:cstheme="minorHAnsi"/>
          <w:i/>
          <w:sz w:val="16"/>
          <w:szCs w:val="16"/>
          <w:lang w:eastAsia="cs-CZ"/>
        </w:rPr>
        <w:t>626</w:t>
      </w:r>
    </w:p>
    <w:p w:rsidR="009137A6" w:rsidRPr="002C3B57" w:rsidRDefault="009137A6" w:rsidP="00EE41C5">
      <w:pPr>
        <w:pStyle w:val="Zhlav"/>
        <w:widowControl w:val="0"/>
        <w:numPr>
          <w:ilvl w:val="0"/>
          <w:numId w:val="28"/>
        </w:numPr>
        <w:tabs>
          <w:tab w:val="left" w:pos="0"/>
        </w:tabs>
        <w:rPr>
          <w:rFonts w:asciiTheme="minorHAnsi" w:hAnsiTheme="minorHAnsi" w:cstheme="minorHAnsi"/>
          <w:sz w:val="16"/>
          <w:szCs w:val="16"/>
          <w:lang w:eastAsia="cs-CZ"/>
        </w:rPr>
      </w:pPr>
      <w:r w:rsidRPr="002C3B57">
        <w:rPr>
          <w:rFonts w:asciiTheme="minorHAnsi" w:hAnsiTheme="minorHAnsi" w:cstheme="minorHAnsi"/>
          <w:b/>
          <w:bCs/>
          <w:sz w:val="16"/>
          <w:szCs w:val="16"/>
          <w:lang w:eastAsia="cs-CZ"/>
        </w:rPr>
        <w:t xml:space="preserve">Odborný pracovník </w:t>
      </w:r>
      <w:r w:rsidR="001B555C" w:rsidRPr="002C3B57">
        <w:rPr>
          <w:rFonts w:asciiTheme="minorHAnsi" w:hAnsiTheme="minorHAnsi" w:cstheme="minorHAnsi"/>
          <w:b/>
          <w:bCs/>
          <w:sz w:val="16"/>
          <w:szCs w:val="16"/>
          <w:lang w:eastAsia="cs-CZ"/>
        </w:rPr>
        <w:t xml:space="preserve">4 </w:t>
      </w:r>
      <w:r w:rsidRPr="002C3B57">
        <w:rPr>
          <w:rFonts w:asciiTheme="minorHAnsi" w:hAnsiTheme="minorHAnsi" w:cstheme="minorHAnsi"/>
          <w:b/>
          <w:bCs/>
          <w:sz w:val="16"/>
          <w:szCs w:val="16"/>
          <w:lang w:eastAsia="cs-CZ"/>
        </w:rPr>
        <w:t xml:space="preserve">– </w:t>
      </w:r>
      <w:r w:rsidR="001D1F6E" w:rsidRPr="002C3B57">
        <w:rPr>
          <w:rFonts w:asciiTheme="minorHAnsi" w:hAnsiTheme="minorHAnsi" w:cstheme="minorHAnsi"/>
          <w:b/>
          <w:bCs/>
          <w:sz w:val="16"/>
          <w:szCs w:val="16"/>
          <w:lang w:eastAsia="cs-CZ"/>
        </w:rPr>
        <w:t>okresy Beroun, Příbram, Rakovník</w:t>
      </w:r>
      <w:r w:rsidRPr="002C3B57">
        <w:rPr>
          <w:rFonts w:asciiTheme="minorHAnsi" w:hAnsiTheme="minorHAnsi" w:cstheme="minorHAnsi"/>
          <w:b/>
          <w:bCs/>
          <w:sz w:val="16"/>
          <w:szCs w:val="16"/>
          <w:lang w:eastAsia="cs-CZ"/>
        </w:rPr>
        <w:t xml:space="preserve"> – </w:t>
      </w:r>
      <w:r w:rsidR="00175672" w:rsidRPr="002C3B57">
        <w:rPr>
          <w:rFonts w:asciiTheme="minorHAnsi" w:hAnsiTheme="minorHAnsi" w:cstheme="minorHAnsi"/>
          <w:b/>
          <w:bCs/>
          <w:sz w:val="16"/>
          <w:szCs w:val="16"/>
          <w:lang w:eastAsia="cs-CZ"/>
        </w:rPr>
        <w:t>Marie Pleslová,</w:t>
      </w:r>
      <w:r w:rsidR="00C508E1" w:rsidRPr="002C3B57">
        <w:rPr>
          <w:rFonts w:asciiTheme="minorHAnsi" w:hAnsiTheme="minorHAnsi" w:cstheme="minorHAnsi"/>
          <w:bCs/>
          <w:i/>
          <w:iCs/>
          <w:sz w:val="16"/>
          <w:szCs w:val="16"/>
          <w:lang w:eastAsia="cs-CZ"/>
        </w:rPr>
        <w:t xml:space="preserve">  </w:t>
      </w:r>
      <w:hyperlink r:id="rId14" w:history="1">
        <w:r w:rsidR="00175672" w:rsidRPr="002C3B57">
          <w:rPr>
            <w:rStyle w:val="Hypertextovodkaz"/>
            <w:rFonts w:asciiTheme="minorHAnsi" w:hAnsiTheme="minorHAnsi" w:cstheme="minorHAnsi"/>
            <w:bCs/>
            <w:i/>
            <w:iCs/>
            <w:sz w:val="16"/>
            <w:szCs w:val="16"/>
            <w:lang w:eastAsia="cs-CZ"/>
          </w:rPr>
          <w:t>marie.pleslova@pb.mpsv.cz</w:t>
        </w:r>
      </w:hyperlink>
      <w:r w:rsidR="00EE41C5" w:rsidRPr="002C3B57">
        <w:rPr>
          <w:rFonts w:asciiTheme="minorHAnsi" w:hAnsiTheme="minorHAnsi" w:cstheme="minorHAnsi"/>
          <w:bCs/>
          <w:i/>
          <w:iCs/>
          <w:sz w:val="16"/>
          <w:szCs w:val="16"/>
          <w:lang w:eastAsia="cs-CZ"/>
        </w:rPr>
        <w:t xml:space="preserve"> , tel.: 950 </w:t>
      </w:r>
      <w:r w:rsidR="001F04A3">
        <w:rPr>
          <w:rFonts w:asciiTheme="minorHAnsi" w:hAnsiTheme="minorHAnsi" w:cstheme="minorHAnsi"/>
          <w:bCs/>
          <w:i/>
          <w:iCs/>
          <w:sz w:val="16"/>
          <w:szCs w:val="16"/>
          <w:lang w:eastAsia="cs-CZ"/>
        </w:rPr>
        <w:t>156</w:t>
      </w:r>
      <w:r w:rsidR="00EE41C5" w:rsidRPr="002C3B57">
        <w:rPr>
          <w:rFonts w:asciiTheme="minorHAnsi" w:hAnsiTheme="minorHAnsi" w:cstheme="minorHAnsi"/>
          <w:bCs/>
          <w:i/>
          <w:iCs/>
          <w:sz w:val="16"/>
          <w:szCs w:val="16"/>
          <w:lang w:eastAsia="cs-CZ"/>
        </w:rPr>
        <w:t xml:space="preserve"> </w:t>
      </w:r>
      <w:r w:rsidR="009A2F88">
        <w:rPr>
          <w:rFonts w:asciiTheme="minorHAnsi" w:hAnsiTheme="minorHAnsi" w:cstheme="minorHAnsi"/>
          <w:bCs/>
          <w:i/>
          <w:iCs/>
          <w:sz w:val="16"/>
          <w:szCs w:val="16"/>
          <w:lang w:eastAsia="cs-CZ"/>
        </w:rPr>
        <w:t>626</w:t>
      </w:r>
    </w:p>
    <w:sectPr w:rsidR="009137A6" w:rsidRPr="002C3B57" w:rsidSect="006701B7">
      <w:headerReference w:type="default" r:id="rId15"/>
      <w:footerReference w:type="default" r:id="rId16"/>
      <w:endnotePr>
        <w:numFmt w:val="decimal"/>
      </w:endnotePr>
      <w:pgSz w:w="11906" w:h="16838" w:code="9"/>
      <w:pgMar w:top="1417" w:right="1417" w:bottom="1417" w:left="1417" w:header="567" w:footer="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C35" w:rsidRDefault="000C5C35">
      <w:r>
        <w:separator/>
      </w:r>
    </w:p>
  </w:endnote>
  <w:endnote w:type="continuationSeparator" w:id="0">
    <w:p w:rsidR="000C5C35" w:rsidRDefault="000C5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C11" w:rsidRPr="00710C11" w:rsidRDefault="00710C11" w:rsidP="00710C11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sz w:val="16"/>
        <w:szCs w:val="16"/>
      </w:rPr>
    </w:pPr>
    <w:r w:rsidRPr="00710C11">
      <w:rPr>
        <w:rFonts w:asciiTheme="minorHAnsi" w:eastAsiaTheme="minorHAnsi" w:hAnsiTheme="minorHAnsi" w:cstheme="minorBidi"/>
        <w:sz w:val="16"/>
        <w:szCs w:val="16"/>
      </w:rPr>
      <w:t xml:space="preserve">Generační tandem – podpora generační výměny ve Středočeském kraji </w:t>
    </w:r>
    <w:r w:rsidR="00C71F85">
      <w:rPr>
        <w:rFonts w:asciiTheme="minorHAnsi" w:eastAsiaTheme="minorHAnsi" w:hAnsiTheme="minorHAnsi" w:cstheme="minorBidi"/>
        <w:sz w:val="16"/>
        <w:szCs w:val="16"/>
      </w:rPr>
      <w:t xml:space="preserve">II, </w:t>
    </w:r>
    <w:proofErr w:type="spellStart"/>
    <w:r w:rsidRPr="00710C11">
      <w:rPr>
        <w:rFonts w:asciiTheme="minorHAnsi" w:eastAsiaTheme="minorHAnsi" w:hAnsiTheme="minorHAnsi" w:cstheme="minorBidi"/>
        <w:sz w:val="16"/>
        <w:szCs w:val="16"/>
      </w:rPr>
      <w:t>reg</w:t>
    </w:r>
    <w:proofErr w:type="spellEnd"/>
    <w:r w:rsidRPr="00710C11">
      <w:rPr>
        <w:rFonts w:asciiTheme="minorHAnsi" w:eastAsiaTheme="minorHAnsi" w:hAnsiTheme="minorHAnsi" w:cstheme="minorBidi"/>
        <w:sz w:val="16"/>
        <w:szCs w:val="16"/>
      </w:rPr>
      <w:t xml:space="preserve">. </w:t>
    </w:r>
    <w:proofErr w:type="gramStart"/>
    <w:r w:rsidRPr="00710C11">
      <w:rPr>
        <w:rFonts w:asciiTheme="minorHAnsi" w:eastAsiaTheme="minorHAnsi" w:hAnsiTheme="minorHAnsi" w:cstheme="minorBidi"/>
        <w:sz w:val="16"/>
        <w:szCs w:val="16"/>
      </w:rPr>
      <w:t>č.</w:t>
    </w:r>
    <w:proofErr w:type="gramEnd"/>
    <w:r w:rsidRPr="00710C11">
      <w:rPr>
        <w:rFonts w:asciiTheme="minorHAnsi" w:eastAsiaTheme="minorHAnsi" w:hAnsiTheme="minorHAnsi" w:cstheme="minorBidi"/>
        <w:sz w:val="16"/>
        <w:szCs w:val="16"/>
      </w:rPr>
      <w:t xml:space="preserve"> CZ.</w:t>
    </w:r>
    <w:r w:rsidR="00C71F85">
      <w:rPr>
        <w:rFonts w:asciiTheme="minorHAnsi" w:eastAsiaTheme="minorHAnsi" w:hAnsiTheme="minorHAnsi" w:cstheme="minorBidi"/>
        <w:sz w:val="16"/>
        <w:szCs w:val="16"/>
      </w:rPr>
      <w:t>03.01.48/0.0/0.0/15_010/0000025</w:t>
    </w:r>
    <w:r w:rsidRPr="00710C11">
      <w:rPr>
        <w:rFonts w:asciiTheme="minorHAnsi" w:eastAsiaTheme="minorHAnsi" w:hAnsiTheme="minorHAnsi" w:cstheme="minorBidi"/>
        <w:sz w:val="16"/>
        <w:szCs w:val="16"/>
      </w:rPr>
      <w:t>.</w:t>
    </w:r>
  </w:p>
  <w:p w:rsidR="00710C11" w:rsidRPr="00710C11" w:rsidRDefault="00710C11" w:rsidP="00710C11">
    <w:pPr>
      <w:spacing w:after="40" w:line="276" w:lineRule="auto"/>
      <w:jc w:val="center"/>
      <w:rPr>
        <w:rFonts w:asciiTheme="minorHAnsi" w:eastAsiaTheme="minorHAnsi" w:hAnsiTheme="minorHAnsi" w:cstheme="minorHAnsi"/>
        <w:color w:val="000000"/>
      </w:rPr>
    </w:pPr>
    <w:r w:rsidRPr="00710C11">
      <w:rPr>
        <w:rFonts w:asciiTheme="minorHAnsi" w:eastAsiaTheme="minorHAnsi" w:hAnsiTheme="minorHAnsi" w:cstheme="minorHAnsi"/>
        <w:color w:val="000000"/>
        <w:sz w:val="16"/>
        <w:szCs w:val="16"/>
      </w:rPr>
      <w:t xml:space="preserve">Tento projekt je financován z Evropského sociálního fondu prostřednictvím Operačního programu </w:t>
    </w:r>
    <w:r w:rsidR="00C71F85">
      <w:rPr>
        <w:rFonts w:asciiTheme="minorHAnsi" w:eastAsiaTheme="minorHAnsi" w:hAnsiTheme="minorHAnsi" w:cstheme="minorHAnsi"/>
        <w:color w:val="000000"/>
        <w:sz w:val="16"/>
        <w:szCs w:val="16"/>
      </w:rPr>
      <w:t>Z</w:t>
    </w:r>
    <w:r w:rsidRPr="00710C11">
      <w:rPr>
        <w:rFonts w:asciiTheme="minorHAnsi" w:eastAsiaTheme="minorHAnsi" w:hAnsiTheme="minorHAnsi" w:cstheme="minorHAnsi"/>
        <w:color w:val="000000"/>
        <w:sz w:val="16"/>
        <w:szCs w:val="16"/>
      </w:rPr>
      <w:t>aměstnanost a státního rozpočtu ČR.</w:t>
    </w:r>
  </w:p>
  <w:p w:rsidR="00202332" w:rsidRDefault="00710C11" w:rsidP="00710C11">
    <w:pPr>
      <w:pStyle w:val="Zpat"/>
    </w:pPr>
    <w:r w:rsidRPr="00710C11">
      <w:rPr>
        <w:rFonts w:ascii="Calibri" w:eastAsiaTheme="minorHAnsi" w:hAnsi="Calibri" w:cs="Calibri"/>
      </w:rPr>
      <w:t xml:space="preserve">Úřad práce ČR | </w:t>
    </w:r>
    <w:proofErr w:type="spellStart"/>
    <w:r w:rsidRPr="00710C11">
      <w:rPr>
        <w:rFonts w:ascii="Calibri" w:eastAsiaTheme="minorHAnsi" w:hAnsi="Calibri" w:cs="Calibri"/>
      </w:rPr>
      <w:t>gsm</w:t>
    </w:r>
    <w:proofErr w:type="spellEnd"/>
    <w:r w:rsidRPr="00710C11">
      <w:rPr>
        <w:rFonts w:ascii="Calibri" w:eastAsiaTheme="minorHAnsi" w:hAnsi="Calibri" w:cs="Calibri"/>
      </w:rPr>
      <w:t xml:space="preserve">/tel: 950 156 631 | </w:t>
    </w:r>
    <w:r w:rsidR="00C71F85">
      <w:rPr>
        <w:rFonts w:ascii="Calibri" w:eastAsiaTheme="minorHAnsi" w:hAnsi="Calibri" w:cs="Calibri"/>
      </w:rPr>
      <w:t>hana.himmelova</w:t>
    </w:r>
    <w:r w:rsidRPr="00710C11">
      <w:rPr>
        <w:rFonts w:ascii="Calibri" w:eastAsiaTheme="minorHAnsi" w:hAnsi="Calibri" w:cs="Calibri"/>
      </w:rPr>
      <w:t xml:space="preserve">@pb.mpsv.cz | </w:t>
    </w:r>
    <w:r w:rsidRPr="00710C11">
      <w:rPr>
        <w:rFonts w:ascii="Calibri" w:eastAsiaTheme="minorHAnsi" w:hAnsi="Calibri" w:cs="Calibri"/>
        <w:color w:val="302683"/>
      </w:rPr>
      <w:t xml:space="preserve">www.uradprace.cz | </w:t>
    </w:r>
    <w:r w:rsidRPr="00710C11">
      <w:rPr>
        <w:rFonts w:ascii="Calibri" w:eastAsiaTheme="minorHAnsi" w:hAnsi="Calibri" w:cs="Calibri"/>
        <w:color w:val="302683"/>
      </w:rPr>
      <w:br/>
    </w:r>
    <w:r w:rsidRPr="00710C11">
      <w:rPr>
        <w:rFonts w:ascii="Calibri" w:eastAsiaTheme="minorHAnsi" w:hAnsi="Calibri" w:cs="Calibri"/>
      </w:rPr>
      <w:t>|</w:t>
    </w:r>
    <w:r w:rsidRPr="00710C11">
      <w:rPr>
        <w:rFonts w:ascii="Calibri" w:eastAsiaTheme="minorHAnsi" w:hAnsi="Calibri" w:cs="Calibri"/>
        <w:noProof/>
        <w:lang w:eastAsia="cs-CZ"/>
      </w:rPr>
      <w:drawing>
        <wp:inline distT="0" distB="0" distL="0" distR="0" wp14:anchorId="343B29E6" wp14:editId="5CC321F0">
          <wp:extent cx="159385" cy="159385"/>
          <wp:effectExtent l="0" t="0" r="0" b="0"/>
          <wp:docPr id="3" name="Obrázek 3" descr="Popis: 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fb_ic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10C11">
      <w:rPr>
        <w:rFonts w:ascii="Calibri" w:eastAsiaTheme="minorHAnsi" w:hAnsi="Calibri" w:cs="Calibri"/>
        <w:position w:val="-6"/>
      </w:rPr>
      <w:t xml:space="preserve"> </w:t>
    </w:r>
    <w:r w:rsidRPr="00710C11">
      <w:rPr>
        <w:rFonts w:ascii="Calibri" w:eastAsiaTheme="minorHAnsi" w:hAnsi="Calibri" w:cs="Calibri"/>
      </w:rPr>
      <w:t>facebook.com/uradprace.</w:t>
    </w:r>
    <w:proofErr w:type="gramStart"/>
    <w:r w:rsidRPr="00710C11">
      <w:rPr>
        <w:rFonts w:ascii="Calibri" w:eastAsiaTheme="minorHAnsi" w:hAnsi="Calibri" w:cs="Calibri"/>
      </w:rPr>
      <w:t>cr</w:t>
    </w:r>
    <w:r>
      <w:rPr>
        <w:rFonts w:ascii="Calibri" w:eastAsiaTheme="minorHAnsi" w:hAnsi="Calibri" w:cs="Calibri"/>
      </w:rPr>
      <w:t xml:space="preserve">                                                                                                                  </w:t>
    </w:r>
    <w:r w:rsidRPr="00710C11">
      <w:rPr>
        <w:rFonts w:ascii="Calibri" w:eastAsiaTheme="minorHAnsi" w:hAnsi="Calibri" w:cs="Calibri"/>
      </w:rPr>
      <w:t xml:space="preserve"> </w:t>
    </w:r>
    <w:r w:rsidR="00202332">
      <w:t>Stránka</w:t>
    </w:r>
    <w:proofErr w:type="gramEnd"/>
    <w:r w:rsidR="00202332">
      <w:t xml:space="preserve"> </w:t>
    </w:r>
    <w:r w:rsidR="00202332">
      <w:rPr>
        <w:b/>
        <w:bCs/>
        <w:sz w:val="24"/>
        <w:szCs w:val="24"/>
      </w:rPr>
      <w:fldChar w:fldCharType="begin"/>
    </w:r>
    <w:r w:rsidR="00202332">
      <w:rPr>
        <w:b/>
        <w:bCs/>
      </w:rPr>
      <w:instrText>PAGE</w:instrText>
    </w:r>
    <w:r w:rsidR="00202332">
      <w:rPr>
        <w:b/>
        <w:bCs/>
        <w:sz w:val="24"/>
        <w:szCs w:val="24"/>
      </w:rPr>
      <w:fldChar w:fldCharType="separate"/>
    </w:r>
    <w:r w:rsidR="00153A79">
      <w:rPr>
        <w:b/>
        <w:bCs/>
        <w:noProof/>
      </w:rPr>
      <w:t>1</w:t>
    </w:r>
    <w:r w:rsidR="00202332">
      <w:rPr>
        <w:b/>
        <w:bCs/>
        <w:sz w:val="24"/>
        <w:szCs w:val="24"/>
      </w:rPr>
      <w:fldChar w:fldCharType="end"/>
    </w:r>
    <w:r w:rsidR="00202332">
      <w:t xml:space="preserve"> z </w:t>
    </w:r>
    <w:r w:rsidR="00202332">
      <w:rPr>
        <w:b/>
        <w:bCs/>
        <w:sz w:val="24"/>
        <w:szCs w:val="24"/>
      </w:rPr>
      <w:fldChar w:fldCharType="begin"/>
    </w:r>
    <w:r w:rsidR="00202332">
      <w:rPr>
        <w:b/>
        <w:bCs/>
      </w:rPr>
      <w:instrText>NUMPAGES</w:instrText>
    </w:r>
    <w:r w:rsidR="00202332">
      <w:rPr>
        <w:b/>
        <w:bCs/>
        <w:sz w:val="24"/>
        <w:szCs w:val="24"/>
      </w:rPr>
      <w:fldChar w:fldCharType="separate"/>
    </w:r>
    <w:r w:rsidR="00153A79">
      <w:rPr>
        <w:b/>
        <w:bCs/>
        <w:noProof/>
      </w:rPr>
      <w:t>2</w:t>
    </w:r>
    <w:r w:rsidR="00202332">
      <w:rPr>
        <w:b/>
        <w:bCs/>
        <w:sz w:val="24"/>
        <w:szCs w:val="24"/>
      </w:rPr>
      <w:fldChar w:fldCharType="end"/>
    </w:r>
  </w:p>
  <w:p w:rsidR="006D4072" w:rsidRPr="0092627C" w:rsidRDefault="006D4072" w:rsidP="003952E0">
    <w:pPr>
      <w:widowControl w:val="0"/>
      <w:tabs>
        <w:tab w:val="left" w:pos="1985"/>
        <w:tab w:val="left" w:pos="7797"/>
      </w:tabs>
      <w:rPr>
        <w:rFonts w:ascii="Calibri" w:hAnsi="Calibri" w:cs="Calibri"/>
        <w:b/>
        <w:snapToGrid w:val="0"/>
        <w:color w:val="808080"/>
        <w:lang w:eastAsia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C35" w:rsidRDefault="000C5C35">
      <w:r>
        <w:separator/>
      </w:r>
    </w:p>
  </w:footnote>
  <w:footnote w:type="continuationSeparator" w:id="0">
    <w:p w:rsidR="000C5C35" w:rsidRDefault="000C5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7BB" w:rsidRDefault="006E1BC8" w:rsidP="006E1BC8">
    <w:pPr>
      <w:pStyle w:val="Zhlav"/>
      <w:jc w:val="both"/>
    </w:pPr>
    <w:r>
      <w:rPr>
        <w:noProof/>
        <w:lang w:eastAsia="cs-CZ"/>
      </w:rPr>
      <w:drawing>
        <wp:inline distT="0" distB="0" distL="0" distR="0" wp14:anchorId="1C942753" wp14:editId="7AB55C56">
          <wp:extent cx="3888000" cy="612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é logo OP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C78986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941FD"/>
    <w:multiLevelType w:val="hybridMultilevel"/>
    <w:tmpl w:val="AA16A78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002E5"/>
    <w:multiLevelType w:val="hybridMultilevel"/>
    <w:tmpl w:val="991AFE26"/>
    <w:lvl w:ilvl="0" w:tplc="D946EC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6375E"/>
    <w:multiLevelType w:val="multilevel"/>
    <w:tmpl w:val="070465B4"/>
    <w:lvl w:ilvl="0">
      <w:start w:val="1"/>
      <w:numFmt w:val="decimal"/>
      <w:pStyle w:val="N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3"/>
      <w:lvlText w:val="%1.%2.%3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0EB4555"/>
    <w:multiLevelType w:val="hybridMultilevel"/>
    <w:tmpl w:val="0B7C1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E0703"/>
    <w:multiLevelType w:val="hybridMultilevel"/>
    <w:tmpl w:val="5BA064D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7E27CDA"/>
    <w:multiLevelType w:val="hybridMultilevel"/>
    <w:tmpl w:val="081A14F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C005FD3"/>
    <w:multiLevelType w:val="hybridMultilevel"/>
    <w:tmpl w:val="00D09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C4781"/>
    <w:multiLevelType w:val="hybridMultilevel"/>
    <w:tmpl w:val="BF6079D2"/>
    <w:lvl w:ilvl="0" w:tplc="48AE906A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71A93"/>
    <w:multiLevelType w:val="hybridMultilevel"/>
    <w:tmpl w:val="F67ECBF0"/>
    <w:lvl w:ilvl="0" w:tplc="59D49C88">
      <w:start w:val="1"/>
      <w:numFmt w:val="lowerLetter"/>
      <w:pStyle w:val="Blecha1"/>
      <w:lvlText w:val="%1)"/>
      <w:lvlJc w:val="left"/>
      <w:pPr>
        <w:tabs>
          <w:tab w:val="num" w:pos="681"/>
        </w:tabs>
        <w:ind w:left="908" w:hanging="341"/>
      </w:pPr>
    </w:lvl>
    <w:lvl w:ilvl="1" w:tplc="8026B7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64FC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FA75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2EF4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D899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839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CC1A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FE02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950149"/>
    <w:multiLevelType w:val="hybridMultilevel"/>
    <w:tmpl w:val="7F94CBC6"/>
    <w:lvl w:ilvl="0" w:tplc="05668F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46EEE"/>
    <w:multiLevelType w:val="hybridMultilevel"/>
    <w:tmpl w:val="6986B238"/>
    <w:lvl w:ilvl="0" w:tplc="7B2E03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3EE9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3871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90C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E870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C293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0803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D89D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F074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8B204D"/>
    <w:multiLevelType w:val="multilevel"/>
    <w:tmpl w:val="70B4085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74"/>
        </w:tabs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3BAB57F7"/>
    <w:multiLevelType w:val="hybridMultilevel"/>
    <w:tmpl w:val="BFE2B4CA"/>
    <w:lvl w:ilvl="0" w:tplc="475E5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CAB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C08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0CD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FE4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62E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727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EC8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487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E7E1951"/>
    <w:multiLevelType w:val="hybridMultilevel"/>
    <w:tmpl w:val="8306070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403E45E7"/>
    <w:multiLevelType w:val="hybridMultilevel"/>
    <w:tmpl w:val="DE3C668E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948693F"/>
    <w:multiLevelType w:val="hybridMultilevel"/>
    <w:tmpl w:val="DC949FCC"/>
    <w:lvl w:ilvl="0" w:tplc="04050005">
      <w:start w:val="1"/>
      <w:numFmt w:val="bullet"/>
      <w:lvlText w:val="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F00334"/>
    <w:multiLevelType w:val="hybridMultilevel"/>
    <w:tmpl w:val="2160A0AE"/>
    <w:lvl w:ilvl="0" w:tplc="0405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pStyle w:val="vty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  <w:sz w:val="24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414274"/>
    <w:multiLevelType w:val="hybridMultilevel"/>
    <w:tmpl w:val="FB9074AC"/>
    <w:lvl w:ilvl="0" w:tplc="04050001">
      <w:start w:val="1"/>
      <w:numFmt w:val="decimal"/>
      <w:pStyle w:val="NormlnOdsazen"/>
      <w:lvlText w:val="9.%1."/>
      <w:lvlJc w:val="left"/>
      <w:pPr>
        <w:tabs>
          <w:tab w:val="num" w:pos="924"/>
        </w:tabs>
        <w:ind w:left="924" w:hanging="567"/>
      </w:pPr>
      <w:rPr>
        <w:rFonts w:hint="default"/>
        <w:b w:val="0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C84058"/>
    <w:multiLevelType w:val="hybridMultilevel"/>
    <w:tmpl w:val="DCDA2E0A"/>
    <w:lvl w:ilvl="0" w:tplc="86981F1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55404"/>
    <w:multiLevelType w:val="hybridMultilevel"/>
    <w:tmpl w:val="AE9C32A4"/>
    <w:lvl w:ilvl="0" w:tplc="A3602B30">
      <w:start w:val="1"/>
      <w:numFmt w:val="decimal"/>
      <w:pStyle w:val="CisBodSm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5E1B58"/>
    <w:multiLevelType w:val="hybridMultilevel"/>
    <w:tmpl w:val="7BA6EE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4">
    <w:nsid w:val="702F79EF"/>
    <w:multiLevelType w:val="multilevel"/>
    <w:tmpl w:val="6980DCF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620"/>
        </w:tabs>
        <w:ind w:left="97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340"/>
        </w:tabs>
        <w:ind w:left="1404" w:hanging="504"/>
      </w:pPr>
      <w:rPr>
        <w:rFonts w:hint="default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5">
    <w:nsid w:val="789659DF"/>
    <w:multiLevelType w:val="hybridMultilevel"/>
    <w:tmpl w:val="DB7CA938"/>
    <w:lvl w:ilvl="0" w:tplc="E9EA4B34">
      <w:start w:val="1"/>
      <w:numFmt w:val="decimal"/>
      <w:pStyle w:val="Boddohody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79A8C1A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bCs/>
      </w:rPr>
    </w:lvl>
    <w:lvl w:ilvl="2" w:tplc="0010B6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E62A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982E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E4FF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3CF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5ED1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5E1C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760896"/>
    <w:multiLevelType w:val="multilevel"/>
    <w:tmpl w:val="498A9D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7D2263DF"/>
    <w:multiLevelType w:val="hybridMultilevel"/>
    <w:tmpl w:val="7D2C6F0E"/>
    <w:lvl w:ilvl="0" w:tplc="04050017">
      <w:start w:val="4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6"/>
  </w:num>
  <w:num w:numId="4">
    <w:abstractNumId w:val="0"/>
  </w:num>
  <w:num w:numId="5">
    <w:abstractNumId w:val="3"/>
  </w:num>
  <w:num w:numId="6">
    <w:abstractNumId w:val="23"/>
  </w:num>
  <w:num w:numId="7">
    <w:abstractNumId w:val="24"/>
  </w:num>
  <w:num w:numId="8">
    <w:abstractNumId w:val="12"/>
  </w:num>
  <w:num w:numId="9">
    <w:abstractNumId w:val="11"/>
  </w:num>
  <w:num w:numId="10">
    <w:abstractNumId w:val="1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5"/>
  </w:num>
  <w:num w:numId="14">
    <w:abstractNumId w:val="15"/>
  </w:num>
  <w:num w:numId="15">
    <w:abstractNumId w:val="27"/>
  </w:num>
  <w:num w:numId="16">
    <w:abstractNumId w:val="8"/>
  </w:num>
  <w:num w:numId="17">
    <w:abstractNumId w:val="10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2"/>
  </w:num>
  <w:num w:numId="21">
    <w:abstractNumId w:val="7"/>
  </w:num>
  <w:num w:numId="22">
    <w:abstractNumId w:val="14"/>
  </w:num>
  <w:num w:numId="23">
    <w:abstractNumId w:val="6"/>
  </w:num>
  <w:num w:numId="24">
    <w:abstractNumId w:val="5"/>
  </w:num>
  <w:num w:numId="25">
    <w:abstractNumId w:val="4"/>
  </w:num>
  <w:num w:numId="26">
    <w:abstractNumId w:val="2"/>
  </w:num>
  <w:num w:numId="27">
    <w:abstractNumId w:val="26"/>
  </w:num>
  <w:num w:numId="28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9B"/>
    <w:rsid w:val="00000565"/>
    <w:rsid w:val="00000742"/>
    <w:rsid w:val="00000C67"/>
    <w:rsid w:val="00001010"/>
    <w:rsid w:val="00001981"/>
    <w:rsid w:val="000027D2"/>
    <w:rsid w:val="00002EDA"/>
    <w:rsid w:val="000038CD"/>
    <w:rsid w:val="00003FFA"/>
    <w:rsid w:val="000046D9"/>
    <w:rsid w:val="00005041"/>
    <w:rsid w:val="000059F3"/>
    <w:rsid w:val="00006EF2"/>
    <w:rsid w:val="00007121"/>
    <w:rsid w:val="00011CF2"/>
    <w:rsid w:val="00012F50"/>
    <w:rsid w:val="00013AC8"/>
    <w:rsid w:val="00014195"/>
    <w:rsid w:val="00014B20"/>
    <w:rsid w:val="000155B8"/>
    <w:rsid w:val="000168F5"/>
    <w:rsid w:val="00016E50"/>
    <w:rsid w:val="00020361"/>
    <w:rsid w:val="0002083B"/>
    <w:rsid w:val="0002109E"/>
    <w:rsid w:val="000210C1"/>
    <w:rsid w:val="0002204B"/>
    <w:rsid w:val="000221AA"/>
    <w:rsid w:val="0002248B"/>
    <w:rsid w:val="00022797"/>
    <w:rsid w:val="00023239"/>
    <w:rsid w:val="0002657E"/>
    <w:rsid w:val="00026D30"/>
    <w:rsid w:val="0002753C"/>
    <w:rsid w:val="00027A13"/>
    <w:rsid w:val="00027A47"/>
    <w:rsid w:val="000306F3"/>
    <w:rsid w:val="00030D2B"/>
    <w:rsid w:val="00031E73"/>
    <w:rsid w:val="00033A96"/>
    <w:rsid w:val="00034387"/>
    <w:rsid w:val="00035527"/>
    <w:rsid w:val="00035D41"/>
    <w:rsid w:val="000360B6"/>
    <w:rsid w:val="000377C4"/>
    <w:rsid w:val="00037B02"/>
    <w:rsid w:val="00041033"/>
    <w:rsid w:val="0004355B"/>
    <w:rsid w:val="00043BB9"/>
    <w:rsid w:val="0004578B"/>
    <w:rsid w:val="00047A2F"/>
    <w:rsid w:val="00047EED"/>
    <w:rsid w:val="00050922"/>
    <w:rsid w:val="0005199A"/>
    <w:rsid w:val="0005248B"/>
    <w:rsid w:val="0005291B"/>
    <w:rsid w:val="00053464"/>
    <w:rsid w:val="00056859"/>
    <w:rsid w:val="00056A3B"/>
    <w:rsid w:val="00057308"/>
    <w:rsid w:val="00057B6D"/>
    <w:rsid w:val="00057D8D"/>
    <w:rsid w:val="0006096E"/>
    <w:rsid w:val="00061A1D"/>
    <w:rsid w:val="00063DEE"/>
    <w:rsid w:val="00064029"/>
    <w:rsid w:val="0006414A"/>
    <w:rsid w:val="00064A2F"/>
    <w:rsid w:val="0006710C"/>
    <w:rsid w:val="000708B2"/>
    <w:rsid w:val="00073672"/>
    <w:rsid w:val="00073DC3"/>
    <w:rsid w:val="00074AF3"/>
    <w:rsid w:val="00077A98"/>
    <w:rsid w:val="0008012D"/>
    <w:rsid w:val="00080138"/>
    <w:rsid w:val="00080643"/>
    <w:rsid w:val="00080A95"/>
    <w:rsid w:val="00081B59"/>
    <w:rsid w:val="00082422"/>
    <w:rsid w:val="00082CDE"/>
    <w:rsid w:val="00083DD2"/>
    <w:rsid w:val="000857D3"/>
    <w:rsid w:val="00085FB4"/>
    <w:rsid w:val="00086031"/>
    <w:rsid w:val="000869F4"/>
    <w:rsid w:val="0008707C"/>
    <w:rsid w:val="00087D8C"/>
    <w:rsid w:val="000902AC"/>
    <w:rsid w:val="00090582"/>
    <w:rsid w:val="00091271"/>
    <w:rsid w:val="00091620"/>
    <w:rsid w:val="00091953"/>
    <w:rsid w:val="000925DE"/>
    <w:rsid w:val="0009324C"/>
    <w:rsid w:val="0009327A"/>
    <w:rsid w:val="0009341A"/>
    <w:rsid w:val="000960B0"/>
    <w:rsid w:val="00096A2C"/>
    <w:rsid w:val="000971FF"/>
    <w:rsid w:val="000974EE"/>
    <w:rsid w:val="00097B5B"/>
    <w:rsid w:val="00097E70"/>
    <w:rsid w:val="000A0300"/>
    <w:rsid w:val="000A2204"/>
    <w:rsid w:val="000A2F25"/>
    <w:rsid w:val="000A420A"/>
    <w:rsid w:val="000A6650"/>
    <w:rsid w:val="000A76CD"/>
    <w:rsid w:val="000B01F9"/>
    <w:rsid w:val="000B02D9"/>
    <w:rsid w:val="000B14F5"/>
    <w:rsid w:val="000B1C06"/>
    <w:rsid w:val="000B2408"/>
    <w:rsid w:val="000B253B"/>
    <w:rsid w:val="000B2844"/>
    <w:rsid w:val="000B2C2F"/>
    <w:rsid w:val="000B2FF0"/>
    <w:rsid w:val="000B3C46"/>
    <w:rsid w:val="000B4155"/>
    <w:rsid w:val="000B4922"/>
    <w:rsid w:val="000B4BD8"/>
    <w:rsid w:val="000B4D1D"/>
    <w:rsid w:val="000B7EF5"/>
    <w:rsid w:val="000C0C42"/>
    <w:rsid w:val="000C0C9C"/>
    <w:rsid w:val="000C0D8E"/>
    <w:rsid w:val="000C1481"/>
    <w:rsid w:val="000C149B"/>
    <w:rsid w:val="000C1AD5"/>
    <w:rsid w:val="000C2AC9"/>
    <w:rsid w:val="000C364A"/>
    <w:rsid w:val="000C45E6"/>
    <w:rsid w:val="000C5C35"/>
    <w:rsid w:val="000C63EA"/>
    <w:rsid w:val="000C7C7F"/>
    <w:rsid w:val="000D374A"/>
    <w:rsid w:val="000D3A00"/>
    <w:rsid w:val="000D3E76"/>
    <w:rsid w:val="000D4329"/>
    <w:rsid w:val="000D4384"/>
    <w:rsid w:val="000D4D01"/>
    <w:rsid w:val="000D50DF"/>
    <w:rsid w:val="000D6486"/>
    <w:rsid w:val="000D7D6E"/>
    <w:rsid w:val="000E0358"/>
    <w:rsid w:val="000E0875"/>
    <w:rsid w:val="000E12C6"/>
    <w:rsid w:val="000E1381"/>
    <w:rsid w:val="000E37E0"/>
    <w:rsid w:val="000E424C"/>
    <w:rsid w:val="000E5A6E"/>
    <w:rsid w:val="000E69AB"/>
    <w:rsid w:val="000E7587"/>
    <w:rsid w:val="000F0072"/>
    <w:rsid w:val="000F0FF2"/>
    <w:rsid w:val="000F294F"/>
    <w:rsid w:val="000F3056"/>
    <w:rsid w:val="000F4769"/>
    <w:rsid w:val="000F4A10"/>
    <w:rsid w:val="000F4C39"/>
    <w:rsid w:val="000F5201"/>
    <w:rsid w:val="000F70AE"/>
    <w:rsid w:val="000F721A"/>
    <w:rsid w:val="000F779E"/>
    <w:rsid w:val="0010114E"/>
    <w:rsid w:val="00101474"/>
    <w:rsid w:val="001024FF"/>
    <w:rsid w:val="00103428"/>
    <w:rsid w:val="00103616"/>
    <w:rsid w:val="00103860"/>
    <w:rsid w:val="0010500D"/>
    <w:rsid w:val="00110BCC"/>
    <w:rsid w:val="00110F9F"/>
    <w:rsid w:val="0011335B"/>
    <w:rsid w:val="00114AF1"/>
    <w:rsid w:val="00115EE6"/>
    <w:rsid w:val="001160A7"/>
    <w:rsid w:val="00116AC0"/>
    <w:rsid w:val="00116DA2"/>
    <w:rsid w:val="001179C4"/>
    <w:rsid w:val="00120195"/>
    <w:rsid w:val="00120EC8"/>
    <w:rsid w:val="00120F66"/>
    <w:rsid w:val="001211F3"/>
    <w:rsid w:val="00122335"/>
    <w:rsid w:val="0012262E"/>
    <w:rsid w:val="00122877"/>
    <w:rsid w:val="00123002"/>
    <w:rsid w:val="00123372"/>
    <w:rsid w:val="001237F4"/>
    <w:rsid w:val="00123D1F"/>
    <w:rsid w:val="00125B25"/>
    <w:rsid w:val="0012684B"/>
    <w:rsid w:val="001277D7"/>
    <w:rsid w:val="00127904"/>
    <w:rsid w:val="00130200"/>
    <w:rsid w:val="001308C4"/>
    <w:rsid w:val="00130CC7"/>
    <w:rsid w:val="00130E33"/>
    <w:rsid w:val="00131F84"/>
    <w:rsid w:val="00133CA8"/>
    <w:rsid w:val="00133E32"/>
    <w:rsid w:val="00134656"/>
    <w:rsid w:val="00134718"/>
    <w:rsid w:val="00134774"/>
    <w:rsid w:val="00134B95"/>
    <w:rsid w:val="0013610D"/>
    <w:rsid w:val="001362DD"/>
    <w:rsid w:val="001368B0"/>
    <w:rsid w:val="0013693D"/>
    <w:rsid w:val="00136CA1"/>
    <w:rsid w:val="00137204"/>
    <w:rsid w:val="00137BD6"/>
    <w:rsid w:val="00140260"/>
    <w:rsid w:val="0014036D"/>
    <w:rsid w:val="00142414"/>
    <w:rsid w:val="00142485"/>
    <w:rsid w:val="00142D15"/>
    <w:rsid w:val="001431BA"/>
    <w:rsid w:val="001435C9"/>
    <w:rsid w:val="00143A22"/>
    <w:rsid w:val="0014601C"/>
    <w:rsid w:val="001460C9"/>
    <w:rsid w:val="00147700"/>
    <w:rsid w:val="00147B0A"/>
    <w:rsid w:val="00150A1F"/>
    <w:rsid w:val="00150B69"/>
    <w:rsid w:val="00150BA4"/>
    <w:rsid w:val="0015240E"/>
    <w:rsid w:val="001529D7"/>
    <w:rsid w:val="00153083"/>
    <w:rsid w:val="001533CD"/>
    <w:rsid w:val="00153A79"/>
    <w:rsid w:val="001546CF"/>
    <w:rsid w:val="00155070"/>
    <w:rsid w:val="001563D8"/>
    <w:rsid w:val="00156614"/>
    <w:rsid w:val="00156949"/>
    <w:rsid w:val="00156A07"/>
    <w:rsid w:val="00157394"/>
    <w:rsid w:val="00160850"/>
    <w:rsid w:val="00160B96"/>
    <w:rsid w:val="00160E36"/>
    <w:rsid w:val="00160FE1"/>
    <w:rsid w:val="00161486"/>
    <w:rsid w:val="00162EBA"/>
    <w:rsid w:val="00163875"/>
    <w:rsid w:val="00164B21"/>
    <w:rsid w:val="00165A17"/>
    <w:rsid w:val="00166770"/>
    <w:rsid w:val="00167594"/>
    <w:rsid w:val="00170D7A"/>
    <w:rsid w:val="00172321"/>
    <w:rsid w:val="00175672"/>
    <w:rsid w:val="00177C61"/>
    <w:rsid w:val="00177EFA"/>
    <w:rsid w:val="0018024F"/>
    <w:rsid w:val="00181AED"/>
    <w:rsid w:val="00181B6B"/>
    <w:rsid w:val="00182636"/>
    <w:rsid w:val="00182CD2"/>
    <w:rsid w:val="00183D91"/>
    <w:rsid w:val="00183E96"/>
    <w:rsid w:val="0018558F"/>
    <w:rsid w:val="00186C62"/>
    <w:rsid w:val="00187FB0"/>
    <w:rsid w:val="001905A9"/>
    <w:rsid w:val="00190948"/>
    <w:rsid w:val="00191037"/>
    <w:rsid w:val="00192A7D"/>
    <w:rsid w:val="0019376D"/>
    <w:rsid w:val="00193E9C"/>
    <w:rsid w:val="00194986"/>
    <w:rsid w:val="001977E3"/>
    <w:rsid w:val="00197CC2"/>
    <w:rsid w:val="00197DBE"/>
    <w:rsid w:val="001A08CD"/>
    <w:rsid w:val="001A2A80"/>
    <w:rsid w:val="001A3292"/>
    <w:rsid w:val="001A32B2"/>
    <w:rsid w:val="001A36B0"/>
    <w:rsid w:val="001A4325"/>
    <w:rsid w:val="001A45AA"/>
    <w:rsid w:val="001A5A72"/>
    <w:rsid w:val="001A5D06"/>
    <w:rsid w:val="001A6227"/>
    <w:rsid w:val="001A6F7F"/>
    <w:rsid w:val="001A7B6E"/>
    <w:rsid w:val="001B0775"/>
    <w:rsid w:val="001B1989"/>
    <w:rsid w:val="001B2D41"/>
    <w:rsid w:val="001B2D4B"/>
    <w:rsid w:val="001B2EAC"/>
    <w:rsid w:val="001B310F"/>
    <w:rsid w:val="001B392A"/>
    <w:rsid w:val="001B3B5A"/>
    <w:rsid w:val="001B41C2"/>
    <w:rsid w:val="001B4FD2"/>
    <w:rsid w:val="001B555C"/>
    <w:rsid w:val="001B7925"/>
    <w:rsid w:val="001C08F1"/>
    <w:rsid w:val="001C0B34"/>
    <w:rsid w:val="001C1497"/>
    <w:rsid w:val="001C2AB9"/>
    <w:rsid w:val="001C2DFD"/>
    <w:rsid w:val="001C31E9"/>
    <w:rsid w:val="001C42A7"/>
    <w:rsid w:val="001C5582"/>
    <w:rsid w:val="001C63A8"/>
    <w:rsid w:val="001C6528"/>
    <w:rsid w:val="001C6D6D"/>
    <w:rsid w:val="001D0CB2"/>
    <w:rsid w:val="001D1233"/>
    <w:rsid w:val="001D1526"/>
    <w:rsid w:val="001D19B6"/>
    <w:rsid w:val="001D1F6E"/>
    <w:rsid w:val="001D2D2B"/>
    <w:rsid w:val="001D6288"/>
    <w:rsid w:val="001D70C6"/>
    <w:rsid w:val="001E1061"/>
    <w:rsid w:val="001E1AE3"/>
    <w:rsid w:val="001E202C"/>
    <w:rsid w:val="001E21B4"/>
    <w:rsid w:val="001E35E5"/>
    <w:rsid w:val="001E42FD"/>
    <w:rsid w:val="001E4AC7"/>
    <w:rsid w:val="001E6D52"/>
    <w:rsid w:val="001E733A"/>
    <w:rsid w:val="001F00FB"/>
    <w:rsid w:val="001F04A3"/>
    <w:rsid w:val="001F07A7"/>
    <w:rsid w:val="001F1A73"/>
    <w:rsid w:val="001F2810"/>
    <w:rsid w:val="001F2D9D"/>
    <w:rsid w:val="001F3156"/>
    <w:rsid w:val="001F36A0"/>
    <w:rsid w:val="001F4CB1"/>
    <w:rsid w:val="001F4E96"/>
    <w:rsid w:val="001F6DA3"/>
    <w:rsid w:val="001F6E5F"/>
    <w:rsid w:val="00200FA1"/>
    <w:rsid w:val="00201054"/>
    <w:rsid w:val="00201612"/>
    <w:rsid w:val="00201F6A"/>
    <w:rsid w:val="00202332"/>
    <w:rsid w:val="00202954"/>
    <w:rsid w:val="00203139"/>
    <w:rsid w:val="002033E2"/>
    <w:rsid w:val="00203648"/>
    <w:rsid w:val="00203AEF"/>
    <w:rsid w:val="0020409E"/>
    <w:rsid w:val="00205477"/>
    <w:rsid w:val="0020645F"/>
    <w:rsid w:val="0020700F"/>
    <w:rsid w:val="00207C05"/>
    <w:rsid w:val="00210298"/>
    <w:rsid w:val="00211469"/>
    <w:rsid w:val="00211E78"/>
    <w:rsid w:val="00212DA2"/>
    <w:rsid w:val="00214C8E"/>
    <w:rsid w:val="00215EFF"/>
    <w:rsid w:val="0021618C"/>
    <w:rsid w:val="002162B3"/>
    <w:rsid w:val="0021668F"/>
    <w:rsid w:val="00217011"/>
    <w:rsid w:val="00217A60"/>
    <w:rsid w:val="00220328"/>
    <w:rsid w:val="00220EE0"/>
    <w:rsid w:val="00221819"/>
    <w:rsid w:val="00223EC7"/>
    <w:rsid w:val="00224B31"/>
    <w:rsid w:val="002251CC"/>
    <w:rsid w:val="002260EF"/>
    <w:rsid w:val="00226981"/>
    <w:rsid w:val="00226B88"/>
    <w:rsid w:val="00226C61"/>
    <w:rsid w:val="00227453"/>
    <w:rsid w:val="002309F4"/>
    <w:rsid w:val="00231536"/>
    <w:rsid w:val="00231EB8"/>
    <w:rsid w:val="00232E6E"/>
    <w:rsid w:val="0023443D"/>
    <w:rsid w:val="00235091"/>
    <w:rsid w:val="002362DB"/>
    <w:rsid w:val="0023639B"/>
    <w:rsid w:val="002366D8"/>
    <w:rsid w:val="0023715C"/>
    <w:rsid w:val="00237D7F"/>
    <w:rsid w:val="00240039"/>
    <w:rsid w:val="00241761"/>
    <w:rsid w:val="00241A1D"/>
    <w:rsid w:val="00241FC4"/>
    <w:rsid w:val="00242154"/>
    <w:rsid w:val="002428E8"/>
    <w:rsid w:val="00242B04"/>
    <w:rsid w:val="00244A26"/>
    <w:rsid w:val="002516DC"/>
    <w:rsid w:val="00252B9C"/>
    <w:rsid w:val="00254CD8"/>
    <w:rsid w:val="002559F9"/>
    <w:rsid w:val="00256398"/>
    <w:rsid w:val="0025649B"/>
    <w:rsid w:val="00257A8C"/>
    <w:rsid w:val="00257EF6"/>
    <w:rsid w:val="002605D4"/>
    <w:rsid w:val="00262814"/>
    <w:rsid w:val="00263855"/>
    <w:rsid w:val="002638F9"/>
    <w:rsid w:val="002644DB"/>
    <w:rsid w:val="00264FE4"/>
    <w:rsid w:val="002653AB"/>
    <w:rsid w:val="00267D3E"/>
    <w:rsid w:val="002700EC"/>
    <w:rsid w:val="002700ED"/>
    <w:rsid w:val="00273349"/>
    <w:rsid w:val="002742C1"/>
    <w:rsid w:val="00275E7B"/>
    <w:rsid w:val="00276A04"/>
    <w:rsid w:val="00276C0F"/>
    <w:rsid w:val="00276F65"/>
    <w:rsid w:val="002772DC"/>
    <w:rsid w:val="0027742B"/>
    <w:rsid w:val="00280CB4"/>
    <w:rsid w:val="00283E2B"/>
    <w:rsid w:val="00284562"/>
    <w:rsid w:val="00284DCE"/>
    <w:rsid w:val="0028563B"/>
    <w:rsid w:val="00285962"/>
    <w:rsid w:val="00287337"/>
    <w:rsid w:val="00287938"/>
    <w:rsid w:val="002879CE"/>
    <w:rsid w:val="002905D6"/>
    <w:rsid w:val="00290CD0"/>
    <w:rsid w:val="00291D3D"/>
    <w:rsid w:val="00292D77"/>
    <w:rsid w:val="00293305"/>
    <w:rsid w:val="00293B3F"/>
    <w:rsid w:val="002940C7"/>
    <w:rsid w:val="00294DB7"/>
    <w:rsid w:val="00295B08"/>
    <w:rsid w:val="002964FC"/>
    <w:rsid w:val="00296AF4"/>
    <w:rsid w:val="002971E7"/>
    <w:rsid w:val="00297462"/>
    <w:rsid w:val="002A0534"/>
    <w:rsid w:val="002A174D"/>
    <w:rsid w:val="002A1A54"/>
    <w:rsid w:val="002A32CE"/>
    <w:rsid w:val="002A3619"/>
    <w:rsid w:val="002A47DB"/>
    <w:rsid w:val="002A64B0"/>
    <w:rsid w:val="002A64E7"/>
    <w:rsid w:val="002A69E8"/>
    <w:rsid w:val="002A7569"/>
    <w:rsid w:val="002B03F7"/>
    <w:rsid w:val="002B1252"/>
    <w:rsid w:val="002B15E3"/>
    <w:rsid w:val="002B2AB4"/>
    <w:rsid w:val="002B68AF"/>
    <w:rsid w:val="002B6957"/>
    <w:rsid w:val="002B7A25"/>
    <w:rsid w:val="002B7BCD"/>
    <w:rsid w:val="002B7BED"/>
    <w:rsid w:val="002B7CB6"/>
    <w:rsid w:val="002B7E4F"/>
    <w:rsid w:val="002C16F3"/>
    <w:rsid w:val="002C1DE0"/>
    <w:rsid w:val="002C26CC"/>
    <w:rsid w:val="002C2B02"/>
    <w:rsid w:val="002C3B57"/>
    <w:rsid w:val="002C50DC"/>
    <w:rsid w:val="002C553E"/>
    <w:rsid w:val="002C754E"/>
    <w:rsid w:val="002D0C8A"/>
    <w:rsid w:val="002D0CDE"/>
    <w:rsid w:val="002D1028"/>
    <w:rsid w:val="002D1759"/>
    <w:rsid w:val="002D17C9"/>
    <w:rsid w:val="002D20EE"/>
    <w:rsid w:val="002D3260"/>
    <w:rsid w:val="002D3358"/>
    <w:rsid w:val="002D33D3"/>
    <w:rsid w:val="002D3A1B"/>
    <w:rsid w:val="002D4621"/>
    <w:rsid w:val="002D4925"/>
    <w:rsid w:val="002D5CF1"/>
    <w:rsid w:val="002D5D90"/>
    <w:rsid w:val="002D612C"/>
    <w:rsid w:val="002D731E"/>
    <w:rsid w:val="002D73E1"/>
    <w:rsid w:val="002E0A58"/>
    <w:rsid w:val="002E1CBC"/>
    <w:rsid w:val="002E268F"/>
    <w:rsid w:val="002E26FB"/>
    <w:rsid w:val="002E2767"/>
    <w:rsid w:val="002E2B39"/>
    <w:rsid w:val="002E2E75"/>
    <w:rsid w:val="002E33CE"/>
    <w:rsid w:val="002E3C32"/>
    <w:rsid w:val="002E790B"/>
    <w:rsid w:val="002E79F5"/>
    <w:rsid w:val="002F08E5"/>
    <w:rsid w:val="002F0BCA"/>
    <w:rsid w:val="002F1E01"/>
    <w:rsid w:val="002F2397"/>
    <w:rsid w:val="002F34A3"/>
    <w:rsid w:val="002F428A"/>
    <w:rsid w:val="002F4B74"/>
    <w:rsid w:val="002F536C"/>
    <w:rsid w:val="002F5B60"/>
    <w:rsid w:val="002F629D"/>
    <w:rsid w:val="002F7FE1"/>
    <w:rsid w:val="00300ED9"/>
    <w:rsid w:val="003020F4"/>
    <w:rsid w:val="00302605"/>
    <w:rsid w:val="00302680"/>
    <w:rsid w:val="00302D2F"/>
    <w:rsid w:val="00302E1B"/>
    <w:rsid w:val="00302F5D"/>
    <w:rsid w:val="00303632"/>
    <w:rsid w:val="003038D8"/>
    <w:rsid w:val="003051B6"/>
    <w:rsid w:val="003061F7"/>
    <w:rsid w:val="00306E62"/>
    <w:rsid w:val="00310107"/>
    <w:rsid w:val="00310985"/>
    <w:rsid w:val="00311873"/>
    <w:rsid w:val="00311D9C"/>
    <w:rsid w:val="0031273E"/>
    <w:rsid w:val="00312A99"/>
    <w:rsid w:val="00312DB0"/>
    <w:rsid w:val="00312F67"/>
    <w:rsid w:val="00313D37"/>
    <w:rsid w:val="00313E6E"/>
    <w:rsid w:val="00315758"/>
    <w:rsid w:val="00315E38"/>
    <w:rsid w:val="00317493"/>
    <w:rsid w:val="003176AC"/>
    <w:rsid w:val="00317D08"/>
    <w:rsid w:val="003208DC"/>
    <w:rsid w:val="0032105A"/>
    <w:rsid w:val="0032108D"/>
    <w:rsid w:val="0032117E"/>
    <w:rsid w:val="00321775"/>
    <w:rsid w:val="0032278B"/>
    <w:rsid w:val="00322FA3"/>
    <w:rsid w:val="00323A44"/>
    <w:rsid w:val="00323FCE"/>
    <w:rsid w:val="003257B2"/>
    <w:rsid w:val="003258DC"/>
    <w:rsid w:val="00326B1C"/>
    <w:rsid w:val="0032786E"/>
    <w:rsid w:val="00327F8B"/>
    <w:rsid w:val="003312B4"/>
    <w:rsid w:val="00332F92"/>
    <w:rsid w:val="00333C38"/>
    <w:rsid w:val="00334508"/>
    <w:rsid w:val="003365A7"/>
    <w:rsid w:val="003403A6"/>
    <w:rsid w:val="0034070F"/>
    <w:rsid w:val="00341891"/>
    <w:rsid w:val="0034260F"/>
    <w:rsid w:val="00343BAD"/>
    <w:rsid w:val="0034437D"/>
    <w:rsid w:val="0034534F"/>
    <w:rsid w:val="00346FC0"/>
    <w:rsid w:val="0034770D"/>
    <w:rsid w:val="00347AD5"/>
    <w:rsid w:val="00347F26"/>
    <w:rsid w:val="003508E2"/>
    <w:rsid w:val="0035108D"/>
    <w:rsid w:val="00352876"/>
    <w:rsid w:val="00353C43"/>
    <w:rsid w:val="00353EC6"/>
    <w:rsid w:val="00354C68"/>
    <w:rsid w:val="00355F72"/>
    <w:rsid w:val="003564D1"/>
    <w:rsid w:val="00357106"/>
    <w:rsid w:val="0035727C"/>
    <w:rsid w:val="003603AF"/>
    <w:rsid w:val="00360BF7"/>
    <w:rsid w:val="00360F03"/>
    <w:rsid w:val="00362080"/>
    <w:rsid w:val="003626E0"/>
    <w:rsid w:val="00363D27"/>
    <w:rsid w:val="00364C38"/>
    <w:rsid w:val="0036649B"/>
    <w:rsid w:val="00367916"/>
    <w:rsid w:val="00367F3C"/>
    <w:rsid w:val="00370D77"/>
    <w:rsid w:val="003711B4"/>
    <w:rsid w:val="00373AAD"/>
    <w:rsid w:val="00373BFD"/>
    <w:rsid w:val="00373D17"/>
    <w:rsid w:val="0037431B"/>
    <w:rsid w:val="003746CF"/>
    <w:rsid w:val="00374B2F"/>
    <w:rsid w:val="00375750"/>
    <w:rsid w:val="00376003"/>
    <w:rsid w:val="003760A3"/>
    <w:rsid w:val="003802E5"/>
    <w:rsid w:val="00380A7B"/>
    <w:rsid w:val="00381693"/>
    <w:rsid w:val="00382383"/>
    <w:rsid w:val="00383AE3"/>
    <w:rsid w:val="00384390"/>
    <w:rsid w:val="00385562"/>
    <w:rsid w:val="0038690F"/>
    <w:rsid w:val="00386A1C"/>
    <w:rsid w:val="003874AA"/>
    <w:rsid w:val="00387549"/>
    <w:rsid w:val="00390791"/>
    <w:rsid w:val="00391D17"/>
    <w:rsid w:val="00391DB8"/>
    <w:rsid w:val="00392E89"/>
    <w:rsid w:val="003952E0"/>
    <w:rsid w:val="003959B6"/>
    <w:rsid w:val="00395E79"/>
    <w:rsid w:val="00397C75"/>
    <w:rsid w:val="003A0689"/>
    <w:rsid w:val="003A073C"/>
    <w:rsid w:val="003A1375"/>
    <w:rsid w:val="003A1799"/>
    <w:rsid w:val="003A1DC2"/>
    <w:rsid w:val="003A1E9F"/>
    <w:rsid w:val="003A1FC1"/>
    <w:rsid w:val="003A28E1"/>
    <w:rsid w:val="003A3743"/>
    <w:rsid w:val="003A3DF3"/>
    <w:rsid w:val="003A7658"/>
    <w:rsid w:val="003B0209"/>
    <w:rsid w:val="003B0671"/>
    <w:rsid w:val="003B19BE"/>
    <w:rsid w:val="003B1C75"/>
    <w:rsid w:val="003B1E9B"/>
    <w:rsid w:val="003B2678"/>
    <w:rsid w:val="003B2EE2"/>
    <w:rsid w:val="003B421F"/>
    <w:rsid w:val="003B529E"/>
    <w:rsid w:val="003B6278"/>
    <w:rsid w:val="003B6305"/>
    <w:rsid w:val="003C0DF8"/>
    <w:rsid w:val="003C2002"/>
    <w:rsid w:val="003C47A9"/>
    <w:rsid w:val="003C568C"/>
    <w:rsid w:val="003D06DA"/>
    <w:rsid w:val="003D0E0D"/>
    <w:rsid w:val="003D0EF3"/>
    <w:rsid w:val="003D10AF"/>
    <w:rsid w:val="003D1963"/>
    <w:rsid w:val="003D1A12"/>
    <w:rsid w:val="003D1E9F"/>
    <w:rsid w:val="003D2069"/>
    <w:rsid w:val="003D2596"/>
    <w:rsid w:val="003D271E"/>
    <w:rsid w:val="003D329B"/>
    <w:rsid w:val="003D361D"/>
    <w:rsid w:val="003D48BA"/>
    <w:rsid w:val="003D5A1C"/>
    <w:rsid w:val="003D6A51"/>
    <w:rsid w:val="003D6E48"/>
    <w:rsid w:val="003D7928"/>
    <w:rsid w:val="003E02DD"/>
    <w:rsid w:val="003E0A59"/>
    <w:rsid w:val="003E1B50"/>
    <w:rsid w:val="003E2AE1"/>
    <w:rsid w:val="003E309F"/>
    <w:rsid w:val="003E36EC"/>
    <w:rsid w:val="003E37AD"/>
    <w:rsid w:val="003E57DC"/>
    <w:rsid w:val="003F0108"/>
    <w:rsid w:val="003F1C56"/>
    <w:rsid w:val="003F466A"/>
    <w:rsid w:val="003F4B98"/>
    <w:rsid w:val="003F510A"/>
    <w:rsid w:val="003F61DC"/>
    <w:rsid w:val="003F7513"/>
    <w:rsid w:val="00400504"/>
    <w:rsid w:val="00400F9C"/>
    <w:rsid w:val="004014C8"/>
    <w:rsid w:val="00401EAB"/>
    <w:rsid w:val="004023D3"/>
    <w:rsid w:val="004025A9"/>
    <w:rsid w:val="0040380F"/>
    <w:rsid w:val="00403ED9"/>
    <w:rsid w:val="00403EEA"/>
    <w:rsid w:val="00403F4D"/>
    <w:rsid w:val="00403F6B"/>
    <w:rsid w:val="00404108"/>
    <w:rsid w:val="00404513"/>
    <w:rsid w:val="00404757"/>
    <w:rsid w:val="00404A00"/>
    <w:rsid w:val="00404F8E"/>
    <w:rsid w:val="0040529A"/>
    <w:rsid w:val="00405DF6"/>
    <w:rsid w:val="00406557"/>
    <w:rsid w:val="00407B6C"/>
    <w:rsid w:val="004103E7"/>
    <w:rsid w:val="004107A4"/>
    <w:rsid w:val="0041174F"/>
    <w:rsid w:val="0041377A"/>
    <w:rsid w:val="00413EA8"/>
    <w:rsid w:val="00415479"/>
    <w:rsid w:val="0041608F"/>
    <w:rsid w:val="004173D0"/>
    <w:rsid w:val="004205FE"/>
    <w:rsid w:val="00420E06"/>
    <w:rsid w:val="00421764"/>
    <w:rsid w:val="00421A90"/>
    <w:rsid w:val="00421D53"/>
    <w:rsid w:val="00422541"/>
    <w:rsid w:val="00425ACF"/>
    <w:rsid w:val="004268A8"/>
    <w:rsid w:val="004269D4"/>
    <w:rsid w:val="00426ABE"/>
    <w:rsid w:val="00427AA1"/>
    <w:rsid w:val="00427B43"/>
    <w:rsid w:val="00430223"/>
    <w:rsid w:val="0043208E"/>
    <w:rsid w:val="004324E1"/>
    <w:rsid w:val="00432888"/>
    <w:rsid w:val="004335DC"/>
    <w:rsid w:val="004338EE"/>
    <w:rsid w:val="004342FC"/>
    <w:rsid w:val="0043449E"/>
    <w:rsid w:val="00434C6A"/>
    <w:rsid w:val="004358EF"/>
    <w:rsid w:val="00436984"/>
    <w:rsid w:val="00440112"/>
    <w:rsid w:val="004402CA"/>
    <w:rsid w:val="00440C19"/>
    <w:rsid w:val="00441B2E"/>
    <w:rsid w:val="00442432"/>
    <w:rsid w:val="00442C84"/>
    <w:rsid w:val="00442CFD"/>
    <w:rsid w:val="00442F6E"/>
    <w:rsid w:val="0044325D"/>
    <w:rsid w:val="0044329B"/>
    <w:rsid w:val="004440B2"/>
    <w:rsid w:val="00445737"/>
    <w:rsid w:val="0044640F"/>
    <w:rsid w:val="004464C3"/>
    <w:rsid w:val="00446687"/>
    <w:rsid w:val="00446AD1"/>
    <w:rsid w:val="00447080"/>
    <w:rsid w:val="00447428"/>
    <w:rsid w:val="004479F9"/>
    <w:rsid w:val="00447ADC"/>
    <w:rsid w:val="004502D3"/>
    <w:rsid w:val="00450846"/>
    <w:rsid w:val="00450A64"/>
    <w:rsid w:val="00451107"/>
    <w:rsid w:val="00452765"/>
    <w:rsid w:val="00454F0B"/>
    <w:rsid w:val="00456A1D"/>
    <w:rsid w:val="00456ED6"/>
    <w:rsid w:val="004573AA"/>
    <w:rsid w:val="00460234"/>
    <w:rsid w:val="004603B5"/>
    <w:rsid w:val="00460565"/>
    <w:rsid w:val="004605CA"/>
    <w:rsid w:val="004605D9"/>
    <w:rsid w:val="00462AF6"/>
    <w:rsid w:val="00463590"/>
    <w:rsid w:val="0046459E"/>
    <w:rsid w:val="0046561D"/>
    <w:rsid w:val="00466AAB"/>
    <w:rsid w:val="004703E0"/>
    <w:rsid w:val="004715E9"/>
    <w:rsid w:val="00472672"/>
    <w:rsid w:val="004734CB"/>
    <w:rsid w:val="004742B8"/>
    <w:rsid w:val="0047553B"/>
    <w:rsid w:val="0047696D"/>
    <w:rsid w:val="004775FB"/>
    <w:rsid w:val="0048031F"/>
    <w:rsid w:val="004810F7"/>
    <w:rsid w:val="00482198"/>
    <w:rsid w:val="00482D04"/>
    <w:rsid w:val="0048481F"/>
    <w:rsid w:val="004849F4"/>
    <w:rsid w:val="00484EF9"/>
    <w:rsid w:val="0048515E"/>
    <w:rsid w:val="00485A5F"/>
    <w:rsid w:val="0048675D"/>
    <w:rsid w:val="00486A9A"/>
    <w:rsid w:val="00490017"/>
    <w:rsid w:val="0049009C"/>
    <w:rsid w:val="004918B7"/>
    <w:rsid w:val="0049296C"/>
    <w:rsid w:val="004968D7"/>
    <w:rsid w:val="004971B4"/>
    <w:rsid w:val="004A110B"/>
    <w:rsid w:val="004A305E"/>
    <w:rsid w:val="004A3B70"/>
    <w:rsid w:val="004A45D0"/>
    <w:rsid w:val="004A49E7"/>
    <w:rsid w:val="004A66D8"/>
    <w:rsid w:val="004A7D40"/>
    <w:rsid w:val="004B0B5D"/>
    <w:rsid w:val="004B0E13"/>
    <w:rsid w:val="004B0EA3"/>
    <w:rsid w:val="004B1348"/>
    <w:rsid w:val="004B17BE"/>
    <w:rsid w:val="004B1A37"/>
    <w:rsid w:val="004B23C0"/>
    <w:rsid w:val="004B242A"/>
    <w:rsid w:val="004B2813"/>
    <w:rsid w:val="004B45FF"/>
    <w:rsid w:val="004B49CF"/>
    <w:rsid w:val="004B520F"/>
    <w:rsid w:val="004B567C"/>
    <w:rsid w:val="004B715F"/>
    <w:rsid w:val="004B74B1"/>
    <w:rsid w:val="004B7DCC"/>
    <w:rsid w:val="004C0B8E"/>
    <w:rsid w:val="004C1933"/>
    <w:rsid w:val="004C20A0"/>
    <w:rsid w:val="004C38AB"/>
    <w:rsid w:val="004C3D42"/>
    <w:rsid w:val="004C4C19"/>
    <w:rsid w:val="004C53BE"/>
    <w:rsid w:val="004C5952"/>
    <w:rsid w:val="004C5AC5"/>
    <w:rsid w:val="004C685B"/>
    <w:rsid w:val="004C6EF4"/>
    <w:rsid w:val="004C70C7"/>
    <w:rsid w:val="004C75C6"/>
    <w:rsid w:val="004C7CD6"/>
    <w:rsid w:val="004D0044"/>
    <w:rsid w:val="004D0707"/>
    <w:rsid w:val="004D0F80"/>
    <w:rsid w:val="004D1EAB"/>
    <w:rsid w:val="004D2598"/>
    <w:rsid w:val="004D2F31"/>
    <w:rsid w:val="004D3D66"/>
    <w:rsid w:val="004D4828"/>
    <w:rsid w:val="004D4E75"/>
    <w:rsid w:val="004D63D5"/>
    <w:rsid w:val="004D6A96"/>
    <w:rsid w:val="004D77A0"/>
    <w:rsid w:val="004E0B3B"/>
    <w:rsid w:val="004E1788"/>
    <w:rsid w:val="004E2568"/>
    <w:rsid w:val="004E27A9"/>
    <w:rsid w:val="004E3C16"/>
    <w:rsid w:val="004E3C2D"/>
    <w:rsid w:val="004E45F4"/>
    <w:rsid w:val="004E4D3D"/>
    <w:rsid w:val="004E4F89"/>
    <w:rsid w:val="004E57F2"/>
    <w:rsid w:val="004E71A5"/>
    <w:rsid w:val="004E7480"/>
    <w:rsid w:val="004F1182"/>
    <w:rsid w:val="004F168C"/>
    <w:rsid w:val="004F1D47"/>
    <w:rsid w:val="004F1EDA"/>
    <w:rsid w:val="004F25AB"/>
    <w:rsid w:val="004F29F4"/>
    <w:rsid w:val="004F480F"/>
    <w:rsid w:val="004F4D8D"/>
    <w:rsid w:val="005008AB"/>
    <w:rsid w:val="005013EF"/>
    <w:rsid w:val="005029FC"/>
    <w:rsid w:val="00502FCF"/>
    <w:rsid w:val="00503068"/>
    <w:rsid w:val="00503670"/>
    <w:rsid w:val="00503FAD"/>
    <w:rsid w:val="00504776"/>
    <w:rsid w:val="005052D6"/>
    <w:rsid w:val="00505616"/>
    <w:rsid w:val="00506573"/>
    <w:rsid w:val="00506F60"/>
    <w:rsid w:val="005078A3"/>
    <w:rsid w:val="00510A2F"/>
    <w:rsid w:val="00510E90"/>
    <w:rsid w:val="00511495"/>
    <w:rsid w:val="0051160C"/>
    <w:rsid w:val="00512675"/>
    <w:rsid w:val="0051315F"/>
    <w:rsid w:val="005134BC"/>
    <w:rsid w:val="005163C9"/>
    <w:rsid w:val="00517F8F"/>
    <w:rsid w:val="00520205"/>
    <w:rsid w:val="00520221"/>
    <w:rsid w:val="00520A55"/>
    <w:rsid w:val="00521E60"/>
    <w:rsid w:val="00522AC1"/>
    <w:rsid w:val="00522AF8"/>
    <w:rsid w:val="005240E9"/>
    <w:rsid w:val="0052428C"/>
    <w:rsid w:val="00527423"/>
    <w:rsid w:val="005275AD"/>
    <w:rsid w:val="00530314"/>
    <w:rsid w:val="00530771"/>
    <w:rsid w:val="00531414"/>
    <w:rsid w:val="00531AB6"/>
    <w:rsid w:val="005320EB"/>
    <w:rsid w:val="005322A8"/>
    <w:rsid w:val="005328B0"/>
    <w:rsid w:val="00532D44"/>
    <w:rsid w:val="005339DF"/>
    <w:rsid w:val="005343F5"/>
    <w:rsid w:val="00534DD2"/>
    <w:rsid w:val="00534F69"/>
    <w:rsid w:val="00537E9B"/>
    <w:rsid w:val="00540119"/>
    <w:rsid w:val="0054058C"/>
    <w:rsid w:val="005415FE"/>
    <w:rsid w:val="00541A41"/>
    <w:rsid w:val="00541CA0"/>
    <w:rsid w:val="00541F86"/>
    <w:rsid w:val="00542E61"/>
    <w:rsid w:val="00543104"/>
    <w:rsid w:val="005431AF"/>
    <w:rsid w:val="00543339"/>
    <w:rsid w:val="005439A7"/>
    <w:rsid w:val="0054502A"/>
    <w:rsid w:val="00545E46"/>
    <w:rsid w:val="0054658B"/>
    <w:rsid w:val="00546C07"/>
    <w:rsid w:val="00547221"/>
    <w:rsid w:val="00547284"/>
    <w:rsid w:val="00547564"/>
    <w:rsid w:val="0054776C"/>
    <w:rsid w:val="00551669"/>
    <w:rsid w:val="00551DB1"/>
    <w:rsid w:val="00552877"/>
    <w:rsid w:val="00553E1B"/>
    <w:rsid w:val="00553E58"/>
    <w:rsid w:val="005547F9"/>
    <w:rsid w:val="005548EC"/>
    <w:rsid w:val="005554DF"/>
    <w:rsid w:val="005555D9"/>
    <w:rsid w:val="005560E6"/>
    <w:rsid w:val="0055653D"/>
    <w:rsid w:val="00556CAC"/>
    <w:rsid w:val="00556D04"/>
    <w:rsid w:val="005607E1"/>
    <w:rsid w:val="00562B21"/>
    <w:rsid w:val="00562F78"/>
    <w:rsid w:val="00563536"/>
    <w:rsid w:val="00563AD3"/>
    <w:rsid w:val="0056437D"/>
    <w:rsid w:val="00565827"/>
    <w:rsid w:val="00565DF7"/>
    <w:rsid w:val="00566B37"/>
    <w:rsid w:val="0056753F"/>
    <w:rsid w:val="0056798F"/>
    <w:rsid w:val="00570308"/>
    <w:rsid w:val="00572158"/>
    <w:rsid w:val="00572D03"/>
    <w:rsid w:val="00572E81"/>
    <w:rsid w:val="00573375"/>
    <w:rsid w:val="00573403"/>
    <w:rsid w:val="00573AE4"/>
    <w:rsid w:val="0057614D"/>
    <w:rsid w:val="00577DE3"/>
    <w:rsid w:val="00580A1F"/>
    <w:rsid w:val="005811EC"/>
    <w:rsid w:val="00581BD1"/>
    <w:rsid w:val="00583A2C"/>
    <w:rsid w:val="0058436D"/>
    <w:rsid w:val="005844BF"/>
    <w:rsid w:val="00586FA7"/>
    <w:rsid w:val="005876AD"/>
    <w:rsid w:val="00591633"/>
    <w:rsid w:val="00592A2D"/>
    <w:rsid w:val="00592E60"/>
    <w:rsid w:val="0059325F"/>
    <w:rsid w:val="00593BA5"/>
    <w:rsid w:val="00594CAF"/>
    <w:rsid w:val="005961D7"/>
    <w:rsid w:val="00596394"/>
    <w:rsid w:val="005963F4"/>
    <w:rsid w:val="00597B38"/>
    <w:rsid w:val="005A0CE8"/>
    <w:rsid w:val="005A124F"/>
    <w:rsid w:val="005A1265"/>
    <w:rsid w:val="005A2351"/>
    <w:rsid w:val="005A2E66"/>
    <w:rsid w:val="005A330F"/>
    <w:rsid w:val="005A4AF1"/>
    <w:rsid w:val="005A4FF1"/>
    <w:rsid w:val="005A5432"/>
    <w:rsid w:val="005A6071"/>
    <w:rsid w:val="005A689C"/>
    <w:rsid w:val="005A6AD8"/>
    <w:rsid w:val="005A76F7"/>
    <w:rsid w:val="005B097A"/>
    <w:rsid w:val="005B0D27"/>
    <w:rsid w:val="005B0F7D"/>
    <w:rsid w:val="005B1238"/>
    <w:rsid w:val="005B1923"/>
    <w:rsid w:val="005B2154"/>
    <w:rsid w:val="005B2F6E"/>
    <w:rsid w:val="005B426D"/>
    <w:rsid w:val="005B4CE6"/>
    <w:rsid w:val="005B54BB"/>
    <w:rsid w:val="005B653A"/>
    <w:rsid w:val="005B67F6"/>
    <w:rsid w:val="005B6EB6"/>
    <w:rsid w:val="005C010C"/>
    <w:rsid w:val="005C2ECF"/>
    <w:rsid w:val="005C2F3D"/>
    <w:rsid w:val="005C34EA"/>
    <w:rsid w:val="005C4D9F"/>
    <w:rsid w:val="005C5414"/>
    <w:rsid w:val="005C689E"/>
    <w:rsid w:val="005C6EE4"/>
    <w:rsid w:val="005C7825"/>
    <w:rsid w:val="005C7CAE"/>
    <w:rsid w:val="005D0F18"/>
    <w:rsid w:val="005D10BC"/>
    <w:rsid w:val="005D1B2D"/>
    <w:rsid w:val="005D1E15"/>
    <w:rsid w:val="005D2973"/>
    <w:rsid w:val="005D36DA"/>
    <w:rsid w:val="005D370C"/>
    <w:rsid w:val="005D4802"/>
    <w:rsid w:val="005D4ED9"/>
    <w:rsid w:val="005D5702"/>
    <w:rsid w:val="005D6FEC"/>
    <w:rsid w:val="005D7A54"/>
    <w:rsid w:val="005E07B2"/>
    <w:rsid w:val="005E3490"/>
    <w:rsid w:val="005E4624"/>
    <w:rsid w:val="005E4BEA"/>
    <w:rsid w:val="005E4E0F"/>
    <w:rsid w:val="005E597C"/>
    <w:rsid w:val="005E63C2"/>
    <w:rsid w:val="005E6E5D"/>
    <w:rsid w:val="005E71BF"/>
    <w:rsid w:val="005E7282"/>
    <w:rsid w:val="005E77F4"/>
    <w:rsid w:val="005F07A3"/>
    <w:rsid w:val="005F13AF"/>
    <w:rsid w:val="005F1527"/>
    <w:rsid w:val="005F17CD"/>
    <w:rsid w:val="005F2C5B"/>
    <w:rsid w:val="005F2D27"/>
    <w:rsid w:val="005F37C6"/>
    <w:rsid w:val="005F3C2E"/>
    <w:rsid w:val="005F46E8"/>
    <w:rsid w:val="005F47CC"/>
    <w:rsid w:val="005F55F5"/>
    <w:rsid w:val="005F726C"/>
    <w:rsid w:val="005F7B09"/>
    <w:rsid w:val="005F7C06"/>
    <w:rsid w:val="00600786"/>
    <w:rsid w:val="00603D6A"/>
    <w:rsid w:val="00603FBA"/>
    <w:rsid w:val="0060487C"/>
    <w:rsid w:val="00605B1F"/>
    <w:rsid w:val="00605E2B"/>
    <w:rsid w:val="006064BA"/>
    <w:rsid w:val="0060698D"/>
    <w:rsid w:val="006074D6"/>
    <w:rsid w:val="006103B9"/>
    <w:rsid w:val="00610696"/>
    <w:rsid w:val="00610B3B"/>
    <w:rsid w:val="00611E8F"/>
    <w:rsid w:val="0061259F"/>
    <w:rsid w:val="00612A59"/>
    <w:rsid w:val="00613D1E"/>
    <w:rsid w:val="00614012"/>
    <w:rsid w:val="006142A1"/>
    <w:rsid w:val="00616CE2"/>
    <w:rsid w:val="00616FEC"/>
    <w:rsid w:val="00617373"/>
    <w:rsid w:val="00620952"/>
    <w:rsid w:val="0062163A"/>
    <w:rsid w:val="00621914"/>
    <w:rsid w:val="00622B95"/>
    <w:rsid w:val="00623B4A"/>
    <w:rsid w:val="0062442A"/>
    <w:rsid w:val="00624D0B"/>
    <w:rsid w:val="00625534"/>
    <w:rsid w:val="006279EC"/>
    <w:rsid w:val="00627FD8"/>
    <w:rsid w:val="00630B89"/>
    <w:rsid w:val="00631E88"/>
    <w:rsid w:val="006332B9"/>
    <w:rsid w:val="006338D1"/>
    <w:rsid w:val="00634F94"/>
    <w:rsid w:val="00635132"/>
    <w:rsid w:val="00635B1A"/>
    <w:rsid w:val="00636337"/>
    <w:rsid w:val="00636AEE"/>
    <w:rsid w:val="006409F8"/>
    <w:rsid w:val="00640B2C"/>
    <w:rsid w:val="00640D23"/>
    <w:rsid w:val="006413C7"/>
    <w:rsid w:val="00642BDD"/>
    <w:rsid w:val="00643124"/>
    <w:rsid w:val="006435E0"/>
    <w:rsid w:val="00644121"/>
    <w:rsid w:val="00646ED4"/>
    <w:rsid w:val="006500DD"/>
    <w:rsid w:val="00650C90"/>
    <w:rsid w:val="0065141A"/>
    <w:rsid w:val="006534F2"/>
    <w:rsid w:val="00653C0F"/>
    <w:rsid w:val="006544A8"/>
    <w:rsid w:val="0065515B"/>
    <w:rsid w:val="006559F1"/>
    <w:rsid w:val="006566B6"/>
    <w:rsid w:val="0065670A"/>
    <w:rsid w:val="006571C5"/>
    <w:rsid w:val="006571CD"/>
    <w:rsid w:val="00657EF2"/>
    <w:rsid w:val="00660421"/>
    <w:rsid w:val="006616D6"/>
    <w:rsid w:val="00661B0D"/>
    <w:rsid w:val="00661B3F"/>
    <w:rsid w:val="0066333A"/>
    <w:rsid w:val="00666886"/>
    <w:rsid w:val="00666E76"/>
    <w:rsid w:val="00666E93"/>
    <w:rsid w:val="006672FC"/>
    <w:rsid w:val="00667E0B"/>
    <w:rsid w:val="0067012B"/>
    <w:rsid w:val="006701B7"/>
    <w:rsid w:val="00670E80"/>
    <w:rsid w:val="006724DB"/>
    <w:rsid w:val="00672C08"/>
    <w:rsid w:val="00672F2B"/>
    <w:rsid w:val="006736FF"/>
    <w:rsid w:val="006738DE"/>
    <w:rsid w:val="00673E39"/>
    <w:rsid w:val="00674608"/>
    <w:rsid w:val="0067496C"/>
    <w:rsid w:val="00675C04"/>
    <w:rsid w:val="006764DD"/>
    <w:rsid w:val="006767C6"/>
    <w:rsid w:val="00677633"/>
    <w:rsid w:val="0067790C"/>
    <w:rsid w:val="0068040C"/>
    <w:rsid w:val="0068126C"/>
    <w:rsid w:val="006815CD"/>
    <w:rsid w:val="006824FF"/>
    <w:rsid w:val="00682681"/>
    <w:rsid w:val="006830C7"/>
    <w:rsid w:val="00683B67"/>
    <w:rsid w:val="00684688"/>
    <w:rsid w:val="00684D8F"/>
    <w:rsid w:val="00685202"/>
    <w:rsid w:val="006871D0"/>
    <w:rsid w:val="00687DF4"/>
    <w:rsid w:val="0069145D"/>
    <w:rsid w:val="00692247"/>
    <w:rsid w:val="006925D6"/>
    <w:rsid w:val="00692BD4"/>
    <w:rsid w:val="00692D73"/>
    <w:rsid w:val="00693AAE"/>
    <w:rsid w:val="006942D1"/>
    <w:rsid w:val="006949A8"/>
    <w:rsid w:val="006966FD"/>
    <w:rsid w:val="00696B71"/>
    <w:rsid w:val="00696F37"/>
    <w:rsid w:val="006970A4"/>
    <w:rsid w:val="006A0246"/>
    <w:rsid w:val="006A09CB"/>
    <w:rsid w:val="006A1DB3"/>
    <w:rsid w:val="006A250E"/>
    <w:rsid w:val="006A2640"/>
    <w:rsid w:val="006A308A"/>
    <w:rsid w:val="006A3A8A"/>
    <w:rsid w:val="006A3DDF"/>
    <w:rsid w:val="006A49AA"/>
    <w:rsid w:val="006A4C7F"/>
    <w:rsid w:val="006A6A8B"/>
    <w:rsid w:val="006A77CF"/>
    <w:rsid w:val="006B25F4"/>
    <w:rsid w:val="006B3F66"/>
    <w:rsid w:val="006B4050"/>
    <w:rsid w:val="006B6C7B"/>
    <w:rsid w:val="006B7C9E"/>
    <w:rsid w:val="006B7DA0"/>
    <w:rsid w:val="006C0263"/>
    <w:rsid w:val="006C1406"/>
    <w:rsid w:val="006C1AA0"/>
    <w:rsid w:val="006C1F3B"/>
    <w:rsid w:val="006C261A"/>
    <w:rsid w:val="006C2D82"/>
    <w:rsid w:val="006C306F"/>
    <w:rsid w:val="006C3099"/>
    <w:rsid w:val="006C331D"/>
    <w:rsid w:val="006C6263"/>
    <w:rsid w:val="006C795F"/>
    <w:rsid w:val="006D0530"/>
    <w:rsid w:val="006D1AD8"/>
    <w:rsid w:val="006D2190"/>
    <w:rsid w:val="006D21B8"/>
    <w:rsid w:val="006D2B4E"/>
    <w:rsid w:val="006D350A"/>
    <w:rsid w:val="006D3532"/>
    <w:rsid w:val="006D3F7E"/>
    <w:rsid w:val="006D4072"/>
    <w:rsid w:val="006D45E5"/>
    <w:rsid w:val="006D4EAB"/>
    <w:rsid w:val="006D6DAE"/>
    <w:rsid w:val="006D72CC"/>
    <w:rsid w:val="006E09EB"/>
    <w:rsid w:val="006E0D70"/>
    <w:rsid w:val="006E0EAC"/>
    <w:rsid w:val="006E10B2"/>
    <w:rsid w:val="006E1BC8"/>
    <w:rsid w:val="006E1F35"/>
    <w:rsid w:val="006E2039"/>
    <w:rsid w:val="006E24F9"/>
    <w:rsid w:val="006E455A"/>
    <w:rsid w:val="006E45F8"/>
    <w:rsid w:val="006E46D7"/>
    <w:rsid w:val="006E4B29"/>
    <w:rsid w:val="006E5A04"/>
    <w:rsid w:val="006E6727"/>
    <w:rsid w:val="006E69DD"/>
    <w:rsid w:val="006E707F"/>
    <w:rsid w:val="006E74BA"/>
    <w:rsid w:val="006E7650"/>
    <w:rsid w:val="006F0EB2"/>
    <w:rsid w:val="006F119A"/>
    <w:rsid w:val="006F11A8"/>
    <w:rsid w:val="006F1853"/>
    <w:rsid w:val="006F1997"/>
    <w:rsid w:val="006F202F"/>
    <w:rsid w:val="006F24A6"/>
    <w:rsid w:val="006F3B8C"/>
    <w:rsid w:val="006F466B"/>
    <w:rsid w:val="006F4961"/>
    <w:rsid w:val="006F5663"/>
    <w:rsid w:val="006F66C6"/>
    <w:rsid w:val="006F7077"/>
    <w:rsid w:val="006F7845"/>
    <w:rsid w:val="006F78AC"/>
    <w:rsid w:val="00701E4F"/>
    <w:rsid w:val="00702C66"/>
    <w:rsid w:val="0070306D"/>
    <w:rsid w:val="00703416"/>
    <w:rsid w:val="00703994"/>
    <w:rsid w:val="007043A5"/>
    <w:rsid w:val="007050B7"/>
    <w:rsid w:val="0070583C"/>
    <w:rsid w:val="007058F0"/>
    <w:rsid w:val="00705E9E"/>
    <w:rsid w:val="00706571"/>
    <w:rsid w:val="00706E70"/>
    <w:rsid w:val="00710C11"/>
    <w:rsid w:val="007115E2"/>
    <w:rsid w:val="007134AE"/>
    <w:rsid w:val="00713959"/>
    <w:rsid w:val="00713E8C"/>
    <w:rsid w:val="007141C3"/>
    <w:rsid w:val="00715611"/>
    <w:rsid w:val="0071598B"/>
    <w:rsid w:val="007165E6"/>
    <w:rsid w:val="007166DF"/>
    <w:rsid w:val="00716D90"/>
    <w:rsid w:val="00716DD8"/>
    <w:rsid w:val="007172B3"/>
    <w:rsid w:val="00720400"/>
    <w:rsid w:val="00720AFC"/>
    <w:rsid w:val="00720DC0"/>
    <w:rsid w:val="007211E6"/>
    <w:rsid w:val="00721A7F"/>
    <w:rsid w:val="00721FC3"/>
    <w:rsid w:val="00722890"/>
    <w:rsid w:val="00722C6F"/>
    <w:rsid w:val="00723024"/>
    <w:rsid w:val="00723CA8"/>
    <w:rsid w:val="0072429D"/>
    <w:rsid w:val="007245FD"/>
    <w:rsid w:val="00724A80"/>
    <w:rsid w:val="007253F4"/>
    <w:rsid w:val="007258D3"/>
    <w:rsid w:val="007269BC"/>
    <w:rsid w:val="00726D9A"/>
    <w:rsid w:val="007308F4"/>
    <w:rsid w:val="00731774"/>
    <w:rsid w:val="007320A1"/>
    <w:rsid w:val="00734354"/>
    <w:rsid w:val="0073657E"/>
    <w:rsid w:val="00737238"/>
    <w:rsid w:val="00740B8B"/>
    <w:rsid w:val="00742111"/>
    <w:rsid w:val="00742F53"/>
    <w:rsid w:val="00742F7A"/>
    <w:rsid w:val="0074300A"/>
    <w:rsid w:val="007435B8"/>
    <w:rsid w:val="00744D29"/>
    <w:rsid w:val="007453A9"/>
    <w:rsid w:val="0074575C"/>
    <w:rsid w:val="00745FBD"/>
    <w:rsid w:val="0074723A"/>
    <w:rsid w:val="00747BDD"/>
    <w:rsid w:val="00750104"/>
    <w:rsid w:val="00750A57"/>
    <w:rsid w:val="00751060"/>
    <w:rsid w:val="00751169"/>
    <w:rsid w:val="00751662"/>
    <w:rsid w:val="00752415"/>
    <w:rsid w:val="007525C2"/>
    <w:rsid w:val="00753006"/>
    <w:rsid w:val="007536EF"/>
    <w:rsid w:val="00753F22"/>
    <w:rsid w:val="00754AD1"/>
    <w:rsid w:val="0075747A"/>
    <w:rsid w:val="00757D4E"/>
    <w:rsid w:val="007610E2"/>
    <w:rsid w:val="00762339"/>
    <w:rsid w:val="007660A4"/>
    <w:rsid w:val="0076766B"/>
    <w:rsid w:val="00770034"/>
    <w:rsid w:val="00770062"/>
    <w:rsid w:val="0077014E"/>
    <w:rsid w:val="00771140"/>
    <w:rsid w:val="00771E34"/>
    <w:rsid w:val="00772501"/>
    <w:rsid w:val="0077278E"/>
    <w:rsid w:val="007731B3"/>
    <w:rsid w:val="00773470"/>
    <w:rsid w:val="00773583"/>
    <w:rsid w:val="00774009"/>
    <w:rsid w:val="007752F7"/>
    <w:rsid w:val="0077682E"/>
    <w:rsid w:val="0077725E"/>
    <w:rsid w:val="0077729F"/>
    <w:rsid w:val="00777734"/>
    <w:rsid w:val="00777FD7"/>
    <w:rsid w:val="007806A3"/>
    <w:rsid w:val="007806E3"/>
    <w:rsid w:val="00780782"/>
    <w:rsid w:val="00780F91"/>
    <w:rsid w:val="007810C3"/>
    <w:rsid w:val="007810D3"/>
    <w:rsid w:val="00781D59"/>
    <w:rsid w:val="00781EFC"/>
    <w:rsid w:val="00782FF2"/>
    <w:rsid w:val="007831DE"/>
    <w:rsid w:val="00783B73"/>
    <w:rsid w:val="007841AE"/>
    <w:rsid w:val="00784B9F"/>
    <w:rsid w:val="00784D90"/>
    <w:rsid w:val="00785E0F"/>
    <w:rsid w:val="00787824"/>
    <w:rsid w:val="0079039F"/>
    <w:rsid w:val="00790426"/>
    <w:rsid w:val="00791C1F"/>
    <w:rsid w:val="00793A89"/>
    <w:rsid w:val="00794033"/>
    <w:rsid w:val="00795B45"/>
    <w:rsid w:val="00795E4E"/>
    <w:rsid w:val="00795EDA"/>
    <w:rsid w:val="007A00E4"/>
    <w:rsid w:val="007A023C"/>
    <w:rsid w:val="007A2508"/>
    <w:rsid w:val="007A2CC4"/>
    <w:rsid w:val="007A370F"/>
    <w:rsid w:val="007A3A09"/>
    <w:rsid w:val="007A5B42"/>
    <w:rsid w:val="007A5B76"/>
    <w:rsid w:val="007A72C1"/>
    <w:rsid w:val="007A7738"/>
    <w:rsid w:val="007B026B"/>
    <w:rsid w:val="007B0317"/>
    <w:rsid w:val="007B0B1C"/>
    <w:rsid w:val="007B13F2"/>
    <w:rsid w:val="007B1585"/>
    <w:rsid w:val="007B31EE"/>
    <w:rsid w:val="007B4D12"/>
    <w:rsid w:val="007B555A"/>
    <w:rsid w:val="007B5A36"/>
    <w:rsid w:val="007B6DC4"/>
    <w:rsid w:val="007B7605"/>
    <w:rsid w:val="007C001A"/>
    <w:rsid w:val="007C0242"/>
    <w:rsid w:val="007C0764"/>
    <w:rsid w:val="007C07F1"/>
    <w:rsid w:val="007C171D"/>
    <w:rsid w:val="007C1BDE"/>
    <w:rsid w:val="007C201D"/>
    <w:rsid w:val="007C2922"/>
    <w:rsid w:val="007C2AF2"/>
    <w:rsid w:val="007C3CE6"/>
    <w:rsid w:val="007C3D90"/>
    <w:rsid w:val="007C41C6"/>
    <w:rsid w:val="007C506F"/>
    <w:rsid w:val="007C6158"/>
    <w:rsid w:val="007C7151"/>
    <w:rsid w:val="007C78D0"/>
    <w:rsid w:val="007D1266"/>
    <w:rsid w:val="007D15AF"/>
    <w:rsid w:val="007D3963"/>
    <w:rsid w:val="007D76BC"/>
    <w:rsid w:val="007D7725"/>
    <w:rsid w:val="007E04A0"/>
    <w:rsid w:val="007E0E2A"/>
    <w:rsid w:val="007E11BA"/>
    <w:rsid w:val="007E11C9"/>
    <w:rsid w:val="007E1D89"/>
    <w:rsid w:val="007E1EBA"/>
    <w:rsid w:val="007E3190"/>
    <w:rsid w:val="007E347F"/>
    <w:rsid w:val="007E37B7"/>
    <w:rsid w:val="007E38EC"/>
    <w:rsid w:val="007E46CE"/>
    <w:rsid w:val="007E4708"/>
    <w:rsid w:val="007E53E9"/>
    <w:rsid w:val="007E5A69"/>
    <w:rsid w:val="007E671F"/>
    <w:rsid w:val="007E6CED"/>
    <w:rsid w:val="007E6CF3"/>
    <w:rsid w:val="007F05BB"/>
    <w:rsid w:val="007F08AC"/>
    <w:rsid w:val="007F1036"/>
    <w:rsid w:val="007F1407"/>
    <w:rsid w:val="007F2382"/>
    <w:rsid w:val="007F33AC"/>
    <w:rsid w:val="007F3612"/>
    <w:rsid w:val="007F37BF"/>
    <w:rsid w:val="007F3B51"/>
    <w:rsid w:val="007F3ECD"/>
    <w:rsid w:val="007F45D2"/>
    <w:rsid w:val="007F61D0"/>
    <w:rsid w:val="007F67E6"/>
    <w:rsid w:val="007F6A7A"/>
    <w:rsid w:val="007F72FE"/>
    <w:rsid w:val="0080067D"/>
    <w:rsid w:val="00800807"/>
    <w:rsid w:val="00800F0F"/>
    <w:rsid w:val="00801349"/>
    <w:rsid w:val="00801703"/>
    <w:rsid w:val="00803DE5"/>
    <w:rsid w:val="008048A2"/>
    <w:rsid w:val="00805833"/>
    <w:rsid w:val="00806D71"/>
    <w:rsid w:val="00807B00"/>
    <w:rsid w:val="008103DA"/>
    <w:rsid w:val="00810AF2"/>
    <w:rsid w:val="008112A4"/>
    <w:rsid w:val="00813263"/>
    <w:rsid w:val="00813FDA"/>
    <w:rsid w:val="00814A3F"/>
    <w:rsid w:val="008150D6"/>
    <w:rsid w:val="008152D3"/>
    <w:rsid w:val="00817F92"/>
    <w:rsid w:val="00821436"/>
    <w:rsid w:val="008217CE"/>
    <w:rsid w:val="00821CD0"/>
    <w:rsid w:val="008220C4"/>
    <w:rsid w:val="0082329A"/>
    <w:rsid w:val="008252D0"/>
    <w:rsid w:val="008259EE"/>
    <w:rsid w:val="00825E51"/>
    <w:rsid w:val="00826C9E"/>
    <w:rsid w:val="008279AA"/>
    <w:rsid w:val="008320D6"/>
    <w:rsid w:val="00833A0F"/>
    <w:rsid w:val="008353AD"/>
    <w:rsid w:val="008357BB"/>
    <w:rsid w:val="008365B6"/>
    <w:rsid w:val="00836F39"/>
    <w:rsid w:val="00837F4A"/>
    <w:rsid w:val="00840A1D"/>
    <w:rsid w:val="00841285"/>
    <w:rsid w:val="00841347"/>
    <w:rsid w:val="00842446"/>
    <w:rsid w:val="008433CF"/>
    <w:rsid w:val="00843871"/>
    <w:rsid w:val="00843B7C"/>
    <w:rsid w:val="0084420E"/>
    <w:rsid w:val="00844D7D"/>
    <w:rsid w:val="00845253"/>
    <w:rsid w:val="00847BC4"/>
    <w:rsid w:val="00847C4D"/>
    <w:rsid w:val="00851033"/>
    <w:rsid w:val="00851D11"/>
    <w:rsid w:val="00853379"/>
    <w:rsid w:val="008540A9"/>
    <w:rsid w:val="008549C2"/>
    <w:rsid w:val="00854D08"/>
    <w:rsid w:val="008559A6"/>
    <w:rsid w:val="008559BC"/>
    <w:rsid w:val="00856678"/>
    <w:rsid w:val="00856D9D"/>
    <w:rsid w:val="00860416"/>
    <w:rsid w:val="008623A0"/>
    <w:rsid w:val="00863679"/>
    <w:rsid w:val="00863AEE"/>
    <w:rsid w:val="00864171"/>
    <w:rsid w:val="00864228"/>
    <w:rsid w:val="00864B2F"/>
    <w:rsid w:val="00870B4B"/>
    <w:rsid w:val="00871886"/>
    <w:rsid w:val="00872AE0"/>
    <w:rsid w:val="00874015"/>
    <w:rsid w:val="00874691"/>
    <w:rsid w:val="00875D36"/>
    <w:rsid w:val="00876442"/>
    <w:rsid w:val="00876453"/>
    <w:rsid w:val="008764C6"/>
    <w:rsid w:val="00876D2E"/>
    <w:rsid w:val="008804D1"/>
    <w:rsid w:val="008804E7"/>
    <w:rsid w:val="008808A4"/>
    <w:rsid w:val="0088153B"/>
    <w:rsid w:val="00882816"/>
    <w:rsid w:val="00883A0E"/>
    <w:rsid w:val="00883F41"/>
    <w:rsid w:val="0088455A"/>
    <w:rsid w:val="00885D33"/>
    <w:rsid w:val="008862DA"/>
    <w:rsid w:val="008877D4"/>
    <w:rsid w:val="00890980"/>
    <w:rsid w:val="00891524"/>
    <w:rsid w:val="00892A8D"/>
    <w:rsid w:val="008932FB"/>
    <w:rsid w:val="0089373A"/>
    <w:rsid w:val="00894257"/>
    <w:rsid w:val="00894377"/>
    <w:rsid w:val="008943A6"/>
    <w:rsid w:val="00894AF8"/>
    <w:rsid w:val="00894E3E"/>
    <w:rsid w:val="0089675D"/>
    <w:rsid w:val="008A00D1"/>
    <w:rsid w:val="008A0954"/>
    <w:rsid w:val="008A0C0F"/>
    <w:rsid w:val="008A194B"/>
    <w:rsid w:val="008A2A8A"/>
    <w:rsid w:val="008A3441"/>
    <w:rsid w:val="008A3978"/>
    <w:rsid w:val="008A39AF"/>
    <w:rsid w:val="008A4519"/>
    <w:rsid w:val="008A4D05"/>
    <w:rsid w:val="008A5E90"/>
    <w:rsid w:val="008A68A6"/>
    <w:rsid w:val="008A6F50"/>
    <w:rsid w:val="008A74EF"/>
    <w:rsid w:val="008B035B"/>
    <w:rsid w:val="008B0568"/>
    <w:rsid w:val="008B25EF"/>
    <w:rsid w:val="008B3DCD"/>
    <w:rsid w:val="008B44AA"/>
    <w:rsid w:val="008B48D9"/>
    <w:rsid w:val="008B566F"/>
    <w:rsid w:val="008B70C8"/>
    <w:rsid w:val="008C00F8"/>
    <w:rsid w:val="008C046D"/>
    <w:rsid w:val="008C09BA"/>
    <w:rsid w:val="008C1172"/>
    <w:rsid w:val="008C2DBB"/>
    <w:rsid w:val="008C3301"/>
    <w:rsid w:val="008C3C50"/>
    <w:rsid w:val="008C512B"/>
    <w:rsid w:val="008C519E"/>
    <w:rsid w:val="008C5A14"/>
    <w:rsid w:val="008C6BC8"/>
    <w:rsid w:val="008C6F74"/>
    <w:rsid w:val="008D03C7"/>
    <w:rsid w:val="008D0439"/>
    <w:rsid w:val="008D1A75"/>
    <w:rsid w:val="008D339F"/>
    <w:rsid w:val="008D45C1"/>
    <w:rsid w:val="008D478E"/>
    <w:rsid w:val="008D5025"/>
    <w:rsid w:val="008D591F"/>
    <w:rsid w:val="008D5952"/>
    <w:rsid w:val="008D618C"/>
    <w:rsid w:val="008D7F10"/>
    <w:rsid w:val="008E3319"/>
    <w:rsid w:val="008E45FE"/>
    <w:rsid w:val="008E4FA0"/>
    <w:rsid w:val="008E5B11"/>
    <w:rsid w:val="008E7097"/>
    <w:rsid w:val="008E758A"/>
    <w:rsid w:val="008E7A5A"/>
    <w:rsid w:val="008F016C"/>
    <w:rsid w:val="008F05C1"/>
    <w:rsid w:val="008F177A"/>
    <w:rsid w:val="008F1F09"/>
    <w:rsid w:val="008F20AB"/>
    <w:rsid w:val="008F2236"/>
    <w:rsid w:val="008F2639"/>
    <w:rsid w:val="008F2F5B"/>
    <w:rsid w:val="008F322C"/>
    <w:rsid w:val="008F3233"/>
    <w:rsid w:val="008F46E4"/>
    <w:rsid w:val="008F5458"/>
    <w:rsid w:val="008F55DA"/>
    <w:rsid w:val="008F5649"/>
    <w:rsid w:val="008F63CE"/>
    <w:rsid w:val="008F6DD5"/>
    <w:rsid w:val="008F7D5E"/>
    <w:rsid w:val="00901359"/>
    <w:rsid w:val="00902ADB"/>
    <w:rsid w:val="00903FDC"/>
    <w:rsid w:val="009040C6"/>
    <w:rsid w:val="00904D45"/>
    <w:rsid w:val="00905079"/>
    <w:rsid w:val="0090584F"/>
    <w:rsid w:val="009071EE"/>
    <w:rsid w:val="0090749B"/>
    <w:rsid w:val="0091027A"/>
    <w:rsid w:val="009104C5"/>
    <w:rsid w:val="0091136D"/>
    <w:rsid w:val="009117D2"/>
    <w:rsid w:val="00912838"/>
    <w:rsid w:val="00912D86"/>
    <w:rsid w:val="009137A6"/>
    <w:rsid w:val="00913946"/>
    <w:rsid w:val="00915D75"/>
    <w:rsid w:val="00915F03"/>
    <w:rsid w:val="00916E5A"/>
    <w:rsid w:val="00917242"/>
    <w:rsid w:val="00920B0C"/>
    <w:rsid w:val="00922150"/>
    <w:rsid w:val="00923881"/>
    <w:rsid w:val="00923BEE"/>
    <w:rsid w:val="009261FE"/>
    <w:rsid w:val="0092627C"/>
    <w:rsid w:val="009268CF"/>
    <w:rsid w:val="00927553"/>
    <w:rsid w:val="00927819"/>
    <w:rsid w:val="00927922"/>
    <w:rsid w:val="00930DAF"/>
    <w:rsid w:val="00930E70"/>
    <w:rsid w:val="00931813"/>
    <w:rsid w:val="00931C0A"/>
    <w:rsid w:val="009321CD"/>
    <w:rsid w:val="0093268C"/>
    <w:rsid w:val="00932921"/>
    <w:rsid w:val="00933A57"/>
    <w:rsid w:val="00933B1A"/>
    <w:rsid w:val="00933D9C"/>
    <w:rsid w:val="009353C7"/>
    <w:rsid w:val="00935B06"/>
    <w:rsid w:val="009365FA"/>
    <w:rsid w:val="00936771"/>
    <w:rsid w:val="00937FB4"/>
    <w:rsid w:val="009427E3"/>
    <w:rsid w:val="00942A9F"/>
    <w:rsid w:val="00943490"/>
    <w:rsid w:val="00945950"/>
    <w:rsid w:val="009460F2"/>
    <w:rsid w:val="009465F6"/>
    <w:rsid w:val="0094676F"/>
    <w:rsid w:val="00947445"/>
    <w:rsid w:val="00952F17"/>
    <w:rsid w:val="00953328"/>
    <w:rsid w:val="009544FA"/>
    <w:rsid w:val="0095469C"/>
    <w:rsid w:val="00954F58"/>
    <w:rsid w:val="009551FD"/>
    <w:rsid w:val="00956B99"/>
    <w:rsid w:val="00957E8A"/>
    <w:rsid w:val="00960DDC"/>
    <w:rsid w:val="00961140"/>
    <w:rsid w:val="009617B9"/>
    <w:rsid w:val="0096274B"/>
    <w:rsid w:val="00962C43"/>
    <w:rsid w:val="00965CF8"/>
    <w:rsid w:val="00971DD4"/>
    <w:rsid w:val="00971ECA"/>
    <w:rsid w:val="0097201D"/>
    <w:rsid w:val="009722A9"/>
    <w:rsid w:val="00972359"/>
    <w:rsid w:val="00973378"/>
    <w:rsid w:val="00973F6A"/>
    <w:rsid w:val="009740DF"/>
    <w:rsid w:val="00974A94"/>
    <w:rsid w:val="00975CCA"/>
    <w:rsid w:val="00977A00"/>
    <w:rsid w:val="00977C50"/>
    <w:rsid w:val="00977E3D"/>
    <w:rsid w:val="00977ECB"/>
    <w:rsid w:val="0098063C"/>
    <w:rsid w:val="0098084A"/>
    <w:rsid w:val="00982C61"/>
    <w:rsid w:val="00983C7F"/>
    <w:rsid w:val="0098414C"/>
    <w:rsid w:val="00984B0A"/>
    <w:rsid w:val="00984B6A"/>
    <w:rsid w:val="0098688B"/>
    <w:rsid w:val="009878E0"/>
    <w:rsid w:val="00987B44"/>
    <w:rsid w:val="00987C1D"/>
    <w:rsid w:val="00987D88"/>
    <w:rsid w:val="00990765"/>
    <w:rsid w:val="00990D4F"/>
    <w:rsid w:val="0099102D"/>
    <w:rsid w:val="00993F3C"/>
    <w:rsid w:val="00994878"/>
    <w:rsid w:val="0099508E"/>
    <w:rsid w:val="00995B45"/>
    <w:rsid w:val="009962EA"/>
    <w:rsid w:val="00996628"/>
    <w:rsid w:val="009A17AF"/>
    <w:rsid w:val="009A1E16"/>
    <w:rsid w:val="009A2F88"/>
    <w:rsid w:val="009A3336"/>
    <w:rsid w:val="009A4141"/>
    <w:rsid w:val="009A450C"/>
    <w:rsid w:val="009A50DD"/>
    <w:rsid w:val="009A51B5"/>
    <w:rsid w:val="009A5363"/>
    <w:rsid w:val="009A64AF"/>
    <w:rsid w:val="009A6AF8"/>
    <w:rsid w:val="009A6F94"/>
    <w:rsid w:val="009A7047"/>
    <w:rsid w:val="009B00B6"/>
    <w:rsid w:val="009B0802"/>
    <w:rsid w:val="009B18D4"/>
    <w:rsid w:val="009B2BFB"/>
    <w:rsid w:val="009B2F61"/>
    <w:rsid w:val="009B2F79"/>
    <w:rsid w:val="009B3980"/>
    <w:rsid w:val="009B5A96"/>
    <w:rsid w:val="009B68B7"/>
    <w:rsid w:val="009B6CD8"/>
    <w:rsid w:val="009C191C"/>
    <w:rsid w:val="009C30AF"/>
    <w:rsid w:val="009C3BFD"/>
    <w:rsid w:val="009C4C77"/>
    <w:rsid w:val="009C5681"/>
    <w:rsid w:val="009C58E7"/>
    <w:rsid w:val="009C6144"/>
    <w:rsid w:val="009C7602"/>
    <w:rsid w:val="009C7806"/>
    <w:rsid w:val="009C7D89"/>
    <w:rsid w:val="009D0B3C"/>
    <w:rsid w:val="009D21CD"/>
    <w:rsid w:val="009D23C4"/>
    <w:rsid w:val="009D3675"/>
    <w:rsid w:val="009D5130"/>
    <w:rsid w:val="009D5642"/>
    <w:rsid w:val="009D5662"/>
    <w:rsid w:val="009D6463"/>
    <w:rsid w:val="009E0570"/>
    <w:rsid w:val="009E0668"/>
    <w:rsid w:val="009E06CC"/>
    <w:rsid w:val="009E19CF"/>
    <w:rsid w:val="009E1DA2"/>
    <w:rsid w:val="009E1EAD"/>
    <w:rsid w:val="009E214A"/>
    <w:rsid w:val="009E282E"/>
    <w:rsid w:val="009E30E8"/>
    <w:rsid w:val="009E4E41"/>
    <w:rsid w:val="009E57A8"/>
    <w:rsid w:val="009F1DA3"/>
    <w:rsid w:val="009F2898"/>
    <w:rsid w:val="009F2FF8"/>
    <w:rsid w:val="009F424E"/>
    <w:rsid w:val="009F4400"/>
    <w:rsid w:val="009F44E9"/>
    <w:rsid w:val="009F49DE"/>
    <w:rsid w:val="009F5AE4"/>
    <w:rsid w:val="009F5B4B"/>
    <w:rsid w:val="009F5C07"/>
    <w:rsid w:val="009F6B10"/>
    <w:rsid w:val="009F6C08"/>
    <w:rsid w:val="009F72CE"/>
    <w:rsid w:val="009F7609"/>
    <w:rsid w:val="00A00736"/>
    <w:rsid w:val="00A0208F"/>
    <w:rsid w:val="00A039FF"/>
    <w:rsid w:val="00A05A5D"/>
    <w:rsid w:val="00A05E80"/>
    <w:rsid w:val="00A06B2C"/>
    <w:rsid w:val="00A104C9"/>
    <w:rsid w:val="00A10CC0"/>
    <w:rsid w:val="00A10DAB"/>
    <w:rsid w:val="00A1105F"/>
    <w:rsid w:val="00A113D1"/>
    <w:rsid w:val="00A11424"/>
    <w:rsid w:val="00A1276F"/>
    <w:rsid w:val="00A12B3D"/>
    <w:rsid w:val="00A1414F"/>
    <w:rsid w:val="00A1508D"/>
    <w:rsid w:val="00A151F2"/>
    <w:rsid w:val="00A15A99"/>
    <w:rsid w:val="00A15B49"/>
    <w:rsid w:val="00A1653B"/>
    <w:rsid w:val="00A175B7"/>
    <w:rsid w:val="00A202DD"/>
    <w:rsid w:val="00A207A1"/>
    <w:rsid w:val="00A20D30"/>
    <w:rsid w:val="00A22722"/>
    <w:rsid w:val="00A22777"/>
    <w:rsid w:val="00A231C7"/>
    <w:rsid w:val="00A237A3"/>
    <w:rsid w:val="00A2409D"/>
    <w:rsid w:val="00A25868"/>
    <w:rsid w:val="00A26451"/>
    <w:rsid w:val="00A2657C"/>
    <w:rsid w:val="00A2685B"/>
    <w:rsid w:val="00A27256"/>
    <w:rsid w:val="00A27B14"/>
    <w:rsid w:val="00A301EA"/>
    <w:rsid w:val="00A30547"/>
    <w:rsid w:val="00A30868"/>
    <w:rsid w:val="00A314C3"/>
    <w:rsid w:val="00A315F9"/>
    <w:rsid w:val="00A316CA"/>
    <w:rsid w:val="00A347D6"/>
    <w:rsid w:val="00A34E16"/>
    <w:rsid w:val="00A401D3"/>
    <w:rsid w:val="00A437C7"/>
    <w:rsid w:val="00A43B13"/>
    <w:rsid w:val="00A449B4"/>
    <w:rsid w:val="00A450BE"/>
    <w:rsid w:val="00A52214"/>
    <w:rsid w:val="00A5281C"/>
    <w:rsid w:val="00A540C5"/>
    <w:rsid w:val="00A552B9"/>
    <w:rsid w:val="00A552FE"/>
    <w:rsid w:val="00A557FA"/>
    <w:rsid w:val="00A573FC"/>
    <w:rsid w:val="00A601A5"/>
    <w:rsid w:val="00A612FE"/>
    <w:rsid w:val="00A61FB5"/>
    <w:rsid w:val="00A6265D"/>
    <w:rsid w:val="00A627C6"/>
    <w:rsid w:val="00A6387C"/>
    <w:rsid w:val="00A64778"/>
    <w:rsid w:val="00A659D7"/>
    <w:rsid w:val="00A66D0C"/>
    <w:rsid w:val="00A67431"/>
    <w:rsid w:val="00A67C7D"/>
    <w:rsid w:val="00A703A3"/>
    <w:rsid w:val="00A70B91"/>
    <w:rsid w:val="00A70BEA"/>
    <w:rsid w:val="00A729C1"/>
    <w:rsid w:val="00A73152"/>
    <w:rsid w:val="00A73F6F"/>
    <w:rsid w:val="00A74491"/>
    <w:rsid w:val="00A7454C"/>
    <w:rsid w:val="00A759C4"/>
    <w:rsid w:val="00A76323"/>
    <w:rsid w:val="00A813C2"/>
    <w:rsid w:val="00A81F8B"/>
    <w:rsid w:val="00A823B9"/>
    <w:rsid w:val="00A84CE2"/>
    <w:rsid w:val="00A856D8"/>
    <w:rsid w:val="00A85D94"/>
    <w:rsid w:val="00A871BA"/>
    <w:rsid w:val="00A87344"/>
    <w:rsid w:val="00A87BAB"/>
    <w:rsid w:val="00A87CFE"/>
    <w:rsid w:val="00A87F60"/>
    <w:rsid w:val="00A90785"/>
    <w:rsid w:val="00A90856"/>
    <w:rsid w:val="00A90B89"/>
    <w:rsid w:val="00A9361D"/>
    <w:rsid w:val="00A93D5C"/>
    <w:rsid w:val="00A93D9F"/>
    <w:rsid w:val="00A94B0E"/>
    <w:rsid w:val="00A94DEA"/>
    <w:rsid w:val="00A9590F"/>
    <w:rsid w:val="00A95A69"/>
    <w:rsid w:val="00A95B8B"/>
    <w:rsid w:val="00A95D75"/>
    <w:rsid w:val="00A96255"/>
    <w:rsid w:val="00A96620"/>
    <w:rsid w:val="00A968F6"/>
    <w:rsid w:val="00A974E9"/>
    <w:rsid w:val="00A97A98"/>
    <w:rsid w:val="00AA08DB"/>
    <w:rsid w:val="00AA1966"/>
    <w:rsid w:val="00AA19BC"/>
    <w:rsid w:val="00AA1C64"/>
    <w:rsid w:val="00AA411A"/>
    <w:rsid w:val="00AA5535"/>
    <w:rsid w:val="00AA5FEC"/>
    <w:rsid w:val="00AA6209"/>
    <w:rsid w:val="00AA6324"/>
    <w:rsid w:val="00AA63C2"/>
    <w:rsid w:val="00AA6E5B"/>
    <w:rsid w:val="00AA74D0"/>
    <w:rsid w:val="00AA7DEB"/>
    <w:rsid w:val="00AB0645"/>
    <w:rsid w:val="00AB099F"/>
    <w:rsid w:val="00AB0C91"/>
    <w:rsid w:val="00AB0CE8"/>
    <w:rsid w:val="00AB0E13"/>
    <w:rsid w:val="00AB2CED"/>
    <w:rsid w:val="00AB30ED"/>
    <w:rsid w:val="00AB55BB"/>
    <w:rsid w:val="00AB5EF6"/>
    <w:rsid w:val="00AB75DE"/>
    <w:rsid w:val="00AB75E3"/>
    <w:rsid w:val="00AB7B7C"/>
    <w:rsid w:val="00AC1D0A"/>
    <w:rsid w:val="00AC1F2C"/>
    <w:rsid w:val="00AC205D"/>
    <w:rsid w:val="00AC24AF"/>
    <w:rsid w:val="00AC3010"/>
    <w:rsid w:val="00AC34CF"/>
    <w:rsid w:val="00AC422B"/>
    <w:rsid w:val="00AC4641"/>
    <w:rsid w:val="00AC4934"/>
    <w:rsid w:val="00AC5AE9"/>
    <w:rsid w:val="00AC61C5"/>
    <w:rsid w:val="00AD15F5"/>
    <w:rsid w:val="00AD1630"/>
    <w:rsid w:val="00AD1791"/>
    <w:rsid w:val="00AD24E4"/>
    <w:rsid w:val="00AD3A4D"/>
    <w:rsid w:val="00AD5410"/>
    <w:rsid w:val="00AD696B"/>
    <w:rsid w:val="00AE0B71"/>
    <w:rsid w:val="00AE1531"/>
    <w:rsid w:val="00AE2936"/>
    <w:rsid w:val="00AE2D35"/>
    <w:rsid w:val="00AE427A"/>
    <w:rsid w:val="00AE442E"/>
    <w:rsid w:val="00AE450B"/>
    <w:rsid w:val="00AE473E"/>
    <w:rsid w:val="00AE53A3"/>
    <w:rsid w:val="00AE57DA"/>
    <w:rsid w:val="00AE62D8"/>
    <w:rsid w:val="00AE6883"/>
    <w:rsid w:val="00AE7250"/>
    <w:rsid w:val="00AF15AA"/>
    <w:rsid w:val="00AF2426"/>
    <w:rsid w:val="00AF2745"/>
    <w:rsid w:val="00AF2A17"/>
    <w:rsid w:val="00AF3579"/>
    <w:rsid w:val="00AF4A54"/>
    <w:rsid w:val="00AF525A"/>
    <w:rsid w:val="00AF577D"/>
    <w:rsid w:val="00AF6249"/>
    <w:rsid w:val="00AF720B"/>
    <w:rsid w:val="00AF799B"/>
    <w:rsid w:val="00B0003B"/>
    <w:rsid w:val="00B002D6"/>
    <w:rsid w:val="00B00584"/>
    <w:rsid w:val="00B00843"/>
    <w:rsid w:val="00B02229"/>
    <w:rsid w:val="00B05C26"/>
    <w:rsid w:val="00B068C0"/>
    <w:rsid w:val="00B06C7A"/>
    <w:rsid w:val="00B1034B"/>
    <w:rsid w:val="00B107FE"/>
    <w:rsid w:val="00B1099B"/>
    <w:rsid w:val="00B11DCB"/>
    <w:rsid w:val="00B12870"/>
    <w:rsid w:val="00B12ED6"/>
    <w:rsid w:val="00B1345E"/>
    <w:rsid w:val="00B1389E"/>
    <w:rsid w:val="00B150E4"/>
    <w:rsid w:val="00B15C28"/>
    <w:rsid w:val="00B16D64"/>
    <w:rsid w:val="00B17B92"/>
    <w:rsid w:val="00B2056D"/>
    <w:rsid w:val="00B210A3"/>
    <w:rsid w:val="00B214B1"/>
    <w:rsid w:val="00B218BC"/>
    <w:rsid w:val="00B2283E"/>
    <w:rsid w:val="00B23135"/>
    <w:rsid w:val="00B257AF"/>
    <w:rsid w:val="00B27512"/>
    <w:rsid w:val="00B2762A"/>
    <w:rsid w:val="00B27B2B"/>
    <w:rsid w:val="00B302F1"/>
    <w:rsid w:val="00B3088C"/>
    <w:rsid w:val="00B30F38"/>
    <w:rsid w:val="00B31F36"/>
    <w:rsid w:val="00B33A3E"/>
    <w:rsid w:val="00B3459C"/>
    <w:rsid w:val="00B358E3"/>
    <w:rsid w:val="00B36669"/>
    <w:rsid w:val="00B368E4"/>
    <w:rsid w:val="00B372FB"/>
    <w:rsid w:val="00B413BC"/>
    <w:rsid w:val="00B427B2"/>
    <w:rsid w:val="00B4322E"/>
    <w:rsid w:val="00B45AC4"/>
    <w:rsid w:val="00B46153"/>
    <w:rsid w:val="00B4615F"/>
    <w:rsid w:val="00B4660A"/>
    <w:rsid w:val="00B46F51"/>
    <w:rsid w:val="00B478A8"/>
    <w:rsid w:val="00B50472"/>
    <w:rsid w:val="00B50D95"/>
    <w:rsid w:val="00B512E3"/>
    <w:rsid w:val="00B53341"/>
    <w:rsid w:val="00B546A5"/>
    <w:rsid w:val="00B54731"/>
    <w:rsid w:val="00B554B3"/>
    <w:rsid w:val="00B56FDE"/>
    <w:rsid w:val="00B5768C"/>
    <w:rsid w:val="00B579A0"/>
    <w:rsid w:val="00B60A31"/>
    <w:rsid w:val="00B60AB3"/>
    <w:rsid w:val="00B61137"/>
    <w:rsid w:val="00B612C4"/>
    <w:rsid w:val="00B6157D"/>
    <w:rsid w:val="00B642F5"/>
    <w:rsid w:val="00B643BE"/>
    <w:rsid w:val="00B64F52"/>
    <w:rsid w:val="00B654F2"/>
    <w:rsid w:val="00B65A7F"/>
    <w:rsid w:val="00B65C1A"/>
    <w:rsid w:val="00B6692D"/>
    <w:rsid w:val="00B669C1"/>
    <w:rsid w:val="00B673E9"/>
    <w:rsid w:val="00B67AB4"/>
    <w:rsid w:val="00B70E77"/>
    <w:rsid w:val="00B71B9E"/>
    <w:rsid w:val="00B71C64"/>
    <w:rsid w:val="00B71FD4"/>
    <w:rsid w:val="00B72097"/>
    <w:rsid w:val="00B726BF"/>
    <w:rsid w:val="00B727CF"/>
    <w:rsid w:val="00B728C3"/>
    <w:rsid w:val="00B72DEB"/>
    <w:rsid w:val="00B73DBE"/>
    <w:rsid w:val="00B801E0"/>
    <w:rsid w:val="00B8030E"/>
    <w:rsid w:val="00B8082D"/>
    <w:rsid w:val="00B81146"/>
    <w:rsid w:val="00B819C9"/>
    <w:rsid w:val="00B82192"/>
    <w:rsid w:val="00B832C5"/>
    <w:rsid w:val="00B83801"/>
    <w:rsid w:val="00B83BC6"/>
    <w:rsid w:val="00B84070"/>
    <w:rsid w:val="00B86205"/>
    <w:rsid w:val="00B86C98"/>
    <w:rsid w:val="00B9060B"/>
    <w:rsid w:val="00B90870"/>
    <w:rsid w:val="00B92A4C"/>
    <w:rsid w:val="00B94429"/>
    <w:rsid w:val="00B94685"/>
    <w:rsid w:val="00B94FD5"/>
    <w:rsid w:val="00B955E0"/>
    <w:rsid w:val="00B959A7"/>
    <w:rsid w:val="00B96A67"/>
    <w:rsid w:val="00B97D35"/>
    <w:rsid w:val="00BA1575"/>
    <w:rsid w:val="00BA17D2"/>
    <w:rsid w:val="00BA1D93"/>
    <w:rsid w:val="00BA1F74"/>
    <w:rsid w:val="00BA386A"/>
    <w:rsid w:val="00BA5B26"/>
    <w:rsid w:val="00BA625C"/>
    <w:rsid w:val="00BA6921"/>
    <w:rsid w:val="00BA6E62"/>
    <w:rsid w:val="00BA725B"/>
    <w:rsid w:val="00BA7E77"/>
    <w:rsid w:val="00BB0867"/>
    <w:rsid w:val="00BB099D"/>
    <w:rsid w:val="00BB10FD"/>
    <w:rsid w:val="00BB2DF4"/>
    <w:rsid w:val="00BB310E"/>
    <w:rsid w:val="00BB4A56"/>
    <w:rsid w:val="00BB5297"/>
    <w:rsid w:val="00BB54CE"/>
    <w:rsid w:val="00BB6E9A"/>
    <w:rsid w:val="00BC1080"/>
    <w:rsid w:val="00BC197D"/>
    <w:rsid w:val="00BC1A42"/>
    <w:rsid w:val="00BC23EB"/>
    <w:rsid w:val="00BC3AC6"/>
    <w:rsid w:val="00BC3F68"/>
    <w:rsid w:val="00BC428B"/>
    <w:rsid w:val="00BC7040"/>
    <w:rsid w:val="00BC7544"/>
    <w:rsid w:val="00BD02A2"/>
    <w:rsid w:val="00BD03C7"/>
    <w:rsid w:val="00BD0931"/>
    <w:rsid w:val="00BD12B4"/>
    <w:rsid w:val="00BD19D4"/>
    <w:rsid w:val="00BD2489"/>
    <w:rsid w:val="00BD3CC4"/>
    <w:rsid w:val="00BD3F13"/>
    <w:rsid w:val="00BD4847"/>
    <w:rsid w:val="00BD5208"/>
    <w:rsid w:val="00BD6339"/>
    <w:rsid w:val="00BD6C0D"/>
    <w:rsid w:val="00BD6C1A"/>
    <w:rsid w:val="00BD715C"/>
    <w:rsid w:val="00BE0175"/>
    <w:rsid w:val="00BE2291"/>
    <w:rsid w:val="00BE2C19"/>
    <w:rsid w:val="00BE2EBD"/>
    <w:rsid w:val="00BE39B3"/>
    <w:rsid w:val="00BE3AB7"/>
    <w:rsid w:val="00BE4733"/>
    <w:rsid w:val="00BE48CD"/>
    <w:rsid w:val="00BE4E60"/>
    <w:rsid w:val="00BE5261"/>
    <w:rsid w:val="00BE53B6"/>
    <w:rsid w:val="00BE5552"/>
    <w:rsid w:val="00BE619A"/>
    <w:rsid w:val="00BE6238"/>
    <w:rsid w:val="00BE66EC"/>
    <w:rsid w:val="00BE66FE"/>
    <w:rsid w:val="00BE6C16"/>
    <w:rsid w:val="00BE716B"/>
    <w:rsid w:val="00BE7365"/>
    <w:rsid w:val="00BE7367"/>
    <w:rsid w:val="00BF0DE4"/>
    <w:rsid w:val="00BF22CE"/>
    <w:rsid w:val="00BF34A9"/>
    <w:rsid w:val="00BF39D2"/>
    <w:rsid w:val="00BF3C9B"/>
    <w:rsid w:val="00BF5F3F"/>
    <w:rsid w:val="00BF633B"/>
    <w:rsid w:val="00BF6DDE"/>
    <w:rsid w:val="00BF7333"/>
    <w:rsid w:val="00BF7E30"/>
    <w:rsid w:val="00BF7F5B"/>
    <w:rsid w:val="00C00BCD"/>
    <w:rsid w:val="00C022DC"/>
    <w:rsid w:val="00C02704"/>
    <w:rsid w:val="00C0388E"/>
    <w:rsid w:val="00C03C2A"/>
    <w:rsid w:val="00C044FE"/>
    <w:rsid w:val="00C04DED"/>
    <w:rsid w:val="00C05D7C"/>
    <w:rsid w:val="00C06E6B"/>
    <w:rsid w:val="00C07B47"/>
    <w:rsid w:val="00C1059D"/>
    <w:rsid w:val="00C10A8D"/>
    <w:rsid w:val="00C10B7E"/>
    <w:rsid w:val="00C12BBA"/>
    <w:rsid w:val="00C13CD8"/>
    <w:rsid w:val="00C15AC8"/>
    <w:rsid w:val="00C15D9F"/>
    <w:rsid w:val="00C1682D"/>
    <w:rsid w:val="00C1754F"/>
    <w:rsid w:val="00C1776A"/>
    <w:rsid w:val="00C17877"/>
    <w:rsid w:val="00C21551"/>
    <w:rsid w:val="00C225C8"/>
    <w:rsid w:val="00C22E1F"/>
    <w:rsid w:val="00C23F8A"/>
    <w:rsid w:val="00C2797C"/>
    <w:rsid w:val="00C27C2B"/>
    <w:rsid w:val="00C30324"/>
    <w:rsid w:val="00C30CE4"/>
    <w:rsid w:val="00C31FFB"/>
    <w:rsid w:val="00C32165"/>
    <w:rsid w:val="00C330AD"/>
    <w:rsid w:val="00C33C2D"/>
    <w:rsid w:val="00C348EC"/>
    <w:rsid w:val="00C34A03"/>
    <w:rsid w:val="00C3511D"/>
    <w:rsid w:val="00C354FD"/>
    <w:rsid w:val="00C35790"/>
    <w:rsid w:val="00C35F40"/>
    <w:rsid w:val="00C36277"/>
    <w:rsid w:val="00C366E3"/>
    <w:rsid w:val="00C36860"/>
    <w:rsid w:val="00C3750A"/>
    <w:rsid w:val="00C4038C"/>
    <w:rsid w:val="00C404BB"/>
    <w:rsid w:val="00C40919"/>
    <w:rsid w:val="00C40A91"/>
    <w:rsid w:val="00C40E61"/>
    <w:rsid w:val="00C418ED"/>
    <w:rsid w:val="00C41CE7"/>
    <w:rsid w:val="00C42848"/>
    <w:rsid w:val="00C4335A"/>
    <w:rsid w:val="00C437EA"/>
    <w:rsid w:val="00C442BF"/>
    <w:rsid w:val="00C442C0"/>
    <w:rsid w:val="00C45123"/>
    <w:rsid w:val="00C452F8"/>
    <w:rsid w:val="00C4567D"/>
    <w:rsid w:val="00C45EA2"/>
    <w:rsid w:val="00C46E15"/>
    <w:rsid w:val="00C4736C"/>
    <w:rsid w:val="00C47B24"/>
    <w:rsid w:val="00C508E1"/>
    <w:rsid w:val="00C50A2E"/>
    <w:rsid w:val="00C51756"/>
    <w:rsid w:val="00C530D8"/>
    <w:rsid w:val="00C531AD"/>
    <w:rsid w:val="00C53CD6"/>
    <w:rsid w:val="00C54022"/>
    <w:rsid w:val="00C549EA"/>
    <w:rsid w:val="00C551AF"/>
    <w:rsid w:val="00C556D3"/>
    <w:rsid w:val="00C55832"/>
    <w:rsid w:val="00C56330"/>
    <w:rsid w:val="00C56B0B"/>
    <w:rsid w:val="00C57388"/>
    <w:rsid w:val="00C5767E"/>
    <w:rsid w:val="00C603C4"/>
    <w:rsid w:val="00C60A38"/>
    <w:rsid w:val="00C60BAE"/>
    <w:rsid w:val="00C60C32"/>
    <w:rsid w:val="00C61566"/>
    <w:rsid w:val="00C61B42"/>
    <w:rsid w:val="00C620BB"/>
    <w:rsid w:val="00C62BDD"/>
    <w:rsid w:val="00C635C3"/>
    <w:rsid w:val="00C647CA"/>
    <w:rsid w:val="00C64EC6"/>
    <w:rsid w:val="00C65746"/>
    <w:rsid w:val="00C7102E"/>
    <w:rsid w:val="00C71ED9"/>
    <w:rsid w:val="00C71F85"/>
    <w:rsid w:val="00C72071"/>
    <w:rsid w:val="00C72239"/>
    <w:rsid w:val="00C72F44"/>
    <w:rsid w:val="00C73031"/>
    <w:rsid w:val="00C73069"/>
    <w:rsid w:val="00C739C8"/>
    <w:rsid w:val="00C741F6"/>
    <w:rsid w:val="00C755D2"/>
    <w:rsid w:val="00C755DA"/>
    <w:rsid w:val="00C7707C"/>
    <w:rsid w:val="00C806F6"/>
    <w:rsid w:val="00C82409"/>
    <w:rsid w:val="00C82487"/>
    <w:rsid w:val="00C8384A"/>
    <w:rsid w:val="00C83C49"/>
    <w:rsid w:val="00C845A2"/>
    <w:rsid w:val="00C8609A"/>
    <w:rsid w:val="00C8640C"/>
    <w:rsid w:val="00C86439"/>
    <w:rsid w:val="00C86B6D"/>
    <w:rsid w:val="00C8739A"/>
    <w:rsid w:val="00C87A4F"/>
    <w:rsid w:val="00C87FA8"/>
    <w:rsid w:val="00C90D30"/>
    <w:rsid w:val="00C91236"/>
    <w:rsid w:val="00C912A4"/>
    <w:rsid w:val="00C93064"/>
    <w:rsid w:val="00C93CD4"/>
    <w:rsid w:val="00C94346"/>
    <w:rsid w:val="00C94B34"/>
    <w:rsid w:val="00C974CA"/>
    <w:rsid w:val="00CA0BD8"/>
    <w:rsid w:val="00CA2248"/>
    <w:rsid w:val="00CA2A7B"/>
    <w:rsid w:val="00CA33F0"/>
    <w:rsid w:val="00CA47A7"/>
    <w:rsid w:val="00CA6639"/>
    <w:rsid w:val="00CA742C"/>
    <w:rsid w:val="00CB07EC"/>
    <w:rsid w:val="00CB36CB"/>
    <w:rsid w:val="00CB3EE1"/>
    <w:rsid w:val="00CB4675"/>
    <w:rsid w:val="00CB56F5"/>
    <w:rsid w:val="00CB65C9"/>
    <w:rsid w:val="00CB7927"/>
    <w:rsid w:val="00CC0B53"/>
    <w:rsid w:val="00CC0C6C"/>
    <w:rsid w:val="00CC21B9"/>
    <w:rsid w:val="00CC3C35"/>
    <w:rsid w:val="00CC4C14"/>
    <w:rsid w:val="00CC5446"/>
    <w:rsid w:val="00CC62B3"/>
    <w:rsid w:val="00CC7DF7"/>
    <w:rsid w:val="00CD03B6"/>
    <w:rsid w:val="00CD0514"/>
    <w:rsid w:val="00CD1149"/>
    <w:rsid w:val="00CD1BCB"/>
    <w:rsid w:val="00CD3EA3"/>
    <w:rsid w:val="00CD41AD"/>
    <w:rsid w:val="00CD41B4"/>
    <w:rsid w:val="00CD6B20"/>
    <w:rsid w:val="00CD76F5"/>
    <w:rsid w:val="00CD79FA"/>
    <w:rsid w:val="00CE0DC4"/>
    <w:rsid w:val="00CE1FD7"/>
    <w:rsid w:val="00CE31F2"/>
    <w:rsid w:val="00CE5D85"/>
    <w:rsid w:val="00CE667A"/>
    <w:rsid w:val="00CE6C44"/>
    <w:rsid w:val="00CE715E"/>
    <w:rsid w:val="00CE78D6"/>
    <w:rsid w:val="00CE7E89"/>
    <w:rsid w:val="00CE7F20"/>
    <w:rsid w:val="00CF08D9"/>
    <w:rsid w:val="00CF121D"/>
    <w:rsid w:val="00CF1AD6"/>
    <w:rsid w:val="00CF1E5E"/>
    <w:rsid w:val="00CF36BF"/>
    <w:rsid w:val="00CF3AF7"/>
    <w:rsid w:val="00CF3CB1"/>
    <w:rsid w:val="00CF3D17"/>
    <w:rsid w:val="00CF42E7"/>
    <w:rsid w:val="00CF46BC"/>
    <w:rsid w:val="00CF48D5"/>
    <w:rsid w:val="00CF50AC"/>
    <w:rsid w:val="00CF52F9"/>
    <w:rsid w:val="00CF5924"/>
    <w:rsid w:val="00CF64BF"/>
    <w:rsid w:val="00CF68C6"/>
    <w:rsid w:val="00CF6B3B"/>
    <w:rsid w:val="00CF75D1"/>
    <w:rsid w:val="00CF7901"/>
    <w:rsid w:val="00D0115E"/>
    <w:rsid w:val="00D02A04"/>
    <w:rsid w:val="00D03267"/>
    <w:rsid w:val="00D03EDB"/>
    <w:rsid w:val="00D0449E"/>
    <w:rsid w:val="00D05C4C"/>
    <w:rsid w:val="00D0642B"/>
    <w:rsid w:val="00D07084"/>
    <w:rsid w:val="00D070E8"/>
    <w:rsid w:val="00D138E9"/>
    <w:rsid w:val="00D14C42"/>
    <w:rsid w:val="00D16195"/>
    <w:rsid w:val="00D16355"/>
    <w:rsid w:val="00D1665D"/>
    <w:rsid w:val="00D16A97"/>
    <w:rsid w:val="00D17AE3"/>
    <w:rsid w:val="00D20364"/>
    <w:rsid w:val="00D2077F"/>
    <w:rsid w:val="00D210FE"/>
    <w:rsid w:val="00D21A5F"/>
    <w:rsid w:val="00D220F4"/>
    <w:rsid w:val="00D22407"/>
    <w:rsid w:val="00D255A3"/>
    <w:rsid w:val="00D26357"/>
    <w:rsid w:val="00D26368"/>
    <w:rsid w:val="00D2655C"/>
    <w:rsid w:val="00D26A77"/>
    <w:rsid w:val="00D27018"/>
    <w:rsid w:val="00D301D5"/>
    <w:rsid w:val="00D3206B"/>
    <w:rsid w:val="00D32AA5"/>
    <w:rsid w:val="00D3374E"/>
    <w:rsid w:val="00D34068"/>
    <w:rsid w:val="00D34130"/>
    <w:rsid w:val="00D34CD2"/>
    <w:rsid w:val="00D34D43"/>
    <w:rsid w:val="00D34F7C"/>
    <w:rsid w:val="00D35723"/>
    <w:rsid w:val="00D35DBF"/>
    <w:rsid w:val="00D35F58"/>
    <w:rsid w:val="00D36D0D"/>
    <w:rsid w:val="00D37CD0"/>
    <w:rsid w:val="00D40539"/>
    <w:rsid w:val="00D41311"/>
    <w:rsid w:val="00D46009"/>
    <w:rsid w:val="00D4633E"/>
    <w:rsid w:val="00D464D2"/>
    <w:rsid w:val="00D474DA"/>
    <w:rsid w:val="00D47A61"/>
    <w:rsid w:val="00D47AF7"/>
    <w:rsid w:val="00D5126E"/>
    <w:rsid w:val="00D51A1C"/>
    <w:rsid w:val="00D525D4"/>
    <w:rsid w:val="00D54F8B"/>
    <w:rsid w:val="00D55160"/>
    <w:rsid w:val="00D56C96"/>
    <w:rsid w:val="00D61581"/>
    <w:rsid w:val="00D6328A"/>
    <w:rsid w:val="00D64274"/>
    <w:rsid w:val="00D65BF9"/>
    <w:rsid w:val="00D6677D"/>
    <w:rsid w:val="00D67142"/>
    <w:rsid w:val="00D67F48"/>
    <w:rsid w:val="00D70BFB"/>
    <w:rsid w:val="00D715D0"/>
    <w:rsid w:val="00D72650"/>
    <w:rsid w:val="00D733F3"/>
    <w:rsid w:val="00D746DD"/>
    <w:rsid w:val="00D754C7"/>
    <w:rsid w:val="00D75FD4"/>
    <w:rsid w:val="00D76A47"/>
    <w:rsid w:val="00D76FF7"/>
    <w:rsid w:val="00D775DF"/>
    <w:rsid w:val="00D77F52"/>
    <w:rsid w:val="00D81918"/>
    <w:rsid w:val="00D81AD0"/>
    <w:rsid w:val="00D8244A"/>
    <w:rsid w:val="00D831F0"/>
    <w:rsid w:val="00D83B9E"/>
    <w:rsid w:val="00D84635"/>
    <w:rsid w:val="00D852D1"/>
    <w:rsid w:val="00D85505"/>
    <w:rsid w:val="00D8588C"/>
    <w:rsid w:val="00D87A66"/>
    <w:rsid w:val="00D87D0F"/>
    <w:rsid w:val="00D87E0A"/>
    <w:rsid w:val="00D87F65"/>
    <w:rsid w:val="00D9010F"/>
    <w:rsid w:val="00D90541"/>
    <w:rsid w:val="00D91781"/>
    <w:rsid w:val="00D9290E"/>
    <w:rsid w:val="00D933A9"/>
    <w:rsid w:val="00D93CB5"/>
    <w:rsid w:val="00D94011"/>
    <w:rsid w:val="00D9472F"/>
    <w:rsid w:val="00D9500E"/>
    <w:rsid w:val="00D96252"/>
    <w:rsid w:val="00D96D29"/>
    <w:rsid w:val="00DA0021"/>
    <w:rsid w:val="00DA03A3"/>
    <w:rsid w:val="00DA0468"/>
    <w:rsid w:val="00DA1531"/>
    <w:rsid w:val="00DA299D"/>
    <w:rsid w:val="00DA2A23"/>
    <w:rsid w:val="00DA3895"/>
    <w:rsid w:val="00DA3EC6"/>
    <w:rsid w:val="00DA4344"/>
    <w:rsid w:val="00DA4966"/>
    <w:rsid w:val="00DA4C0A"/>
    <w:rsid w:val="00DA5369"/>
    <w:rsid w:val="00DA5B64"/>
    <w:rsid w:val="00DA617F"/>
    <w:rsid w:val="00DA62CA"/>
    <w:rsid w:val="00DA6649"/>
    <w:rsid w:val="00DB05AE"/>
    <w:rsid w:val="00DB26C7"/>
    <w:rsid w:val="00DB2746"/>
    <w:rsid w:val="00DB2B71"/>
    <w:rsid w:val="00DB3DEB"/>
    <w:rsid w:val="00DB55A6"/>
    <w:rsid w:val="00DB5F2F"/>
    <w:rsid w:val="00DB66B6"/>
    <w:rsid w:val="00DB6E97"/>
    <w:rsid w:val="00DB7D0D"/>
    <w:rsid w:val="00DB7D53"/>
    <w:rsid w:val="00DC0082"/>
    <w:rsid w:val="00DC14F8"/>
    <w:rsid w:val="00DC1758"/>
    <w:rsid w:val="00DC3CE7"/>
    <w:rsid w:val="00DC491D"/>
    <w:rsid w:val="00DC5922"/>
    <w:rsid w:val="00DC7904"/>
    <w:rsid w:val="00DD0719"/>
    <w:rsid w:val="00DD0C93"/>
    <w:rsid w:val="00DD0CCF"/>
    <w:rsid w:val="00DD14DA"/>
    <w:rsid w:val="00DD19C3"/>
    <w:rsid w:val="00DD1B1D"/>
    <w:rsid w:val="00DD2001"/>
    <w:rsid w:val="00DD269C"/>
    <w:rsid w:val="00DD2908"/>
    <w:rsid w:val="00DD3DA1"/>
    <w:rsid w:val="00DD3FB3"/>
    <w:rsid w:val="00DD434A"/>
    <w:rsid w:val="00DD4F32"/>
    <w:rsid w:val="00DD517A"/>
    <w:rsid w:val="00DD610E"/>
    <w:rsid w:val="00DD64FC"/>
    <w:rsid w:val="00DD6F57"/>
    <w:rsid w:val="00DE1111"/>
    <w:rsid w:val="00DE2273"/>
    <w:rsid w:val="00DE2416"/>
    <w:rsid w:val="00DE24BB"/>
    <w:rsid w:val="00DE2B87"/>
    <w:rsid w:val="00DE3CDE"/>
    <w:rsid w:val="00DE456A"/>
    <w:rsid w:val="00DE49F8"/>
    <w:rsid w:val="00DE4C3E"/>
    <w:rsid w:val="00DE4D7E"/>
    <w:rsid w:val="00DE5B21"/>
    <w:rsid w:val="00DE6384"/>
    <w:rsid w:val="00DE6D78"/>
    <w:rsid w:val="00DE7278"/>
    <w:rsid w:val="00DE758B"/>
    <w:rsid w:val="00DF3B0F"/>
    <w:rsid w:val="00DF3FD7"/>
    <w:rsid w:val="00DF49CB"/>
    <w:rsid w:val="00DF4B08"/>
    <w:rsid w:val="00DF593E"/>
    <w:rsid w:val="00DF5AD4"/>
    <w:rsid w:val="00DF72C9"/>
    <w:rsid w:val="00E00608"/>
    <w:rsid w:val="00E00FE6"/>
    <w:rsid w:val="00E0152D"/>
    <w:rsid w:val="00E0200B"/>
    <w:rsid w:val="00E0227B"/>
    <w:rsid w:val="00E03FE8"/>
    <w:rsid w:val="00E06289"/>
    <w:rsid w:val="00E06687"/>
    <w:rsid w:val="00E07871"/>
    <w:rsid w:val="00E078C1"/>
    <w:rsid w:val="00E1111E"/>
    <w:rsid w:val="00E119ED"/>
    <w:rsid w:val="00E11BD6"/>
    <w:rsid w:val="00E14649"/>
    <w:rsid w:val="00E16560"/>
    <w:rsid w:val="00E16D16"/>
    <w:rsid w:val="00E174A1"/>
    <w:rsid w:val="00E21A69"/>
    <w:rsid w:val="00E220C6"/>
    <w:rsid w:val="00E2232C"/>
    <w:rsid w:val="00E22F96"/>
    <w:rsid w:val="00E23424"/>
    <w:rsid w:val="00E24387"/>
    <w:rsid w:val="00E24D17"/>
    <w:rsid w:val="00E2620F"/>
    <w:rsid w:val="00E275A0"/>
    <w:rsid w:val="00E27E45"/>
    <w:rsid w:val="00E27E59"/>
    <w:rsid w:val="00E31D11"/>
    <w:rsid w:val="00E3455C"/>
    <w:rsid w:val="00E34623"/>
    <w:rsid w:val="00E370D2"/>
    <w:rsid w:val="00E4074F"/>
    <w:rsid w:val="00E413A7"/>
    <w:rsid w:val="00E424E8"/>
    <w:rsid w:val="00E433EA"/>
    <w:rsid w:val="00E439DB"/>
    <w:rsid w:val="00E44D07"/>
    <w:rsid w:val="00E44D5E"/>
    <w:rsid w:val="00E44FBC"/>
    <w:rsid w:val="00E45052"/>
    <w:rsid w:val="00E47485"/>
    <w:rsid w:val="00E47564"/>
    <w:rsid w:val="00E476BD"/>
    <w:rsid w:val="00E47BDC"/>
    <w:rsid w:val="00E50225"/>
    <w:rsid w:val="00E52647"/>
    <w:rsid w:val="00E53D75"/>
    <w:rsid w:val="00E53F49"/>
    <w:rsid w:val="00E549F4"/>
    <w:rsid w:val="00E54D04"/>
    <w:rsid w:val="00E5558D"/>
    <w:rsid w:val="00E5697F"/>
    <w:rsid w:val="00E56C6F"/>
    <w:rsid w:val="00E573BB"/>
    <w:rsid w:val="00E57964"/>
    <w:rsid w:val="00E60D5C"/>
    <w:rsid w:val="00E6272C"/>
    <w:rsid w:val="00E62808"/>
    <w:rsid w:val="00E632BB"/>
    <w:rsid w:val="00E63E95"/>
    <w:rsid w:val="00E64B08"/>
    <w:rsid w:val="00E65E01"/>
    <w:rsid w:val="00E6631F"/>
    <w:rsid w:val="00E669F9"/>
    <w:rsid w:val="00E6701C"/>
    <w:rsid w:val="00E67F76"/>
    <w:rsid w:val="00E70172"/>
    <w:rsid w:val="00E70C74"/>
    <w:rsid w:val="00E71B6C"/>
    <w:rsid w:val="00E71EB3"/>
    <w:rsid w:val="00E72523"/>
    <w:rsid w:val="00E74551"/>
    <w:rsid w:val="00E75CD8"/>
    <w:rsid w:val="00E75DCA"/>
    <w:rsid w:val="00E763B4"/>
    <w:rsid w:val="00E77BDA"/>
    <w:rsid w:val="00E802AB"/>
    <w:rsid w:val="00E802FE"/>
    <w:rsid w:val="00E80A5D"/>
    <w:rsid w:val="00E80EE0"/>
    <w:rsid w:val="00E81317"/>
    <w:rsid w:val="00E821EF"/>
    <w:rsid w:val="00E824F7"/>
    <w:rsid w:val="00E82A8C"/>
    <w:rsid w:val="00E83758"/>
    <w:rsid w:val="00E8620D"/>
    <w:rsid w:val="00E87219"/>
    <w:rsid w:val="00E90202"/>
    <w:rsid w:val="00E91C84"/>
    <w:rsid w:val="00E9216D"/>
    <w:rsid w:val="00E921B2"/>
    <w:rsid w:val="00E92459"/>
    <w:rsid w:val="00E9294D"/>
    <w:rsid w:val="00E953FF"/>
    <w:rsid w:val="00E9713E"/>
    <w:rsid w:val="00EA00BE"/>
    <w:rsid w:val="00EA08A4"/>
    <w:rsid w:val="00EA0B18"/>
    <w:rsid w:val="00EA0CE7"/>
    <w:rsid w:val="00EA14BF"/>
    <w:rsid w:val="00EA161B"/>
    <w:rsid w:val="00EA2F09"/>
    <w:rsid w:val="00EA4AE0"/>
    <w:rsid w:val="00EA730F"/>
    <w:rsid w:val="00EA7E42"/>
    <w:rsid w:val="00EB021A"/>
    <w:rsid w:val="00EB0B78"/>
    <w:rsid w:val="00EB1C83"/>
    <w:rsid w:val="00EB35EC"/>
    <w:rsid w:val="00EB65D6"/>
    <w:rsid w:val="00EB681B"/>
    <w:rsid w:val="00EB7107"/>
    <w:rsid w:val="00EB7B78"/>
    <w:rsid w:val="00EC0245"/>
    <w:rsid w:val="00EC06AA"/>
    <w:rsid w:val="00EC2552"/>
    <w:rsid w:val="00EC2CC8"/>
    <w:rsid w:val="00EC2E20"/>
    <w:rsid w:val="00EC431C"/>
    <w:rsid w:val="00EC466E"/>
    <w:rsid w:val="00EC46F6"/>
    <w:rsid w:val="00EC5641"/>
    <w:rsid w:val="00EC5BB5"/>
    <w:rsid w:val="00EC6947"/>
    <w:rsid w:val="00EC6A81"/>
    <w:rsid w:val="00EC6BDA"/>
    <w:rsid w:val="00EC6CE4"/>
    <w:rsid w:val="00EC6DC5"/>
    <w:rsid w:val="00ED0D91"/>
    <w:rsid w:val="00ED16B6"/>
    <w:rsid w:val="00ED18D7"/>
    <w:rsid w:val="00ED1F84"/>
    <w:rsid w:val="00ED3FB6"/>
    <w:rsid w:val="00ED45EC"/>
    <w:rsid w:val="00ED4886"/>
    <w:rsid w:val="00ED4B5A"/>
    <w:rsid w:val="00ED6065"/>
    <w:rsid w:val="00ED64C5"/>
    <w:rsid w:val="00ED74EC"/>
    <w:rsid w:val="00EE0056"/>
    <w:rsid w:val="00EE00A5"/>
    <w:rsid w:val="00EE0EAE"/>
    <w:rsid w:val="00EE1AF5"/>
    <w:rsid w:val="00EE303A"/>
    <w:rsid w:val="00EE3548"/>
    <w:rsid w:val="00EE41C5"/>
    <w:rsid w:val="00EE51FE"/>
    <w:rsid w:val="00EE5ACC"/>
    <w:rsid w:val="00EE7298"/>
    <w:rsid w:val="00EE76E2"/>
    <w:rsid w:val="00EF03F8"/>
    <w:rsid w:val="00EF0DD1"/>
    <w:rsid w:val="00EF0EE2"/>
    <w:rsid w:val="00EF0F05"/>
    <w:rsid w:val="00EF262B"/>
    <w:rsid w:val="00EF33FD"/>
    <w:rsid w:val="00EF37B8"/>
    <w:rsid w:val="00EF4DF2"/>
    <w:rsid w:val="00EF5D97"/>
    <w:rsid w:val="00EF6000"/>
    <w:rsid w:val="00EF6004"/>
    <w:rsid w:val="00EF75FF"/>
    <w:rsid w:val="00F00B3B"/>
    <w:rsid w:val="00F01345"/>
    <w:rsid w:val="00F02028"/>
    <w:rsid w:val="00F0239A"/>
    <w:rsid w:val="00F0377F"/>
    <w:rsid w:val="00F04598"/>
    <w:rsid w:val="00F0515F"/>
    <w:rsid w:val="00F057FE"/>
    <w:rsid w:val="00F07B2C"/>
    <w:rsid w:val="00F1067C"/>
    <w:rsid w:val="00F11268"/>
    <w:rsid w:val="00F13001"/>
    <w:rsid w:val="00F13A7C"/>
    <w:rsid w:val="00F14357"/>
    <w:rsid w:val="00F151FD"/>
    <w:rsid w:val="00F157DA"/>
    <w:rsid w:val="00F16090"/>
    <w:rsid w:val="00F1656F"/>
    <w:rsid w:val="00F16984"/>
    <w:rsid w:val="00F16D96"/>
    <w:rsid w:val="00F17BE3"/>
    <w:rsid w:val="00F2086E"/>
    <w:rsid w:val="00F20AD4"/>
    <w:rsid w:val="00F20E8F"/>
    <w:rsid w:val="00F20F11"/>
    <w:rsid w:val="00F22AE5"/>
    <w:rsid w:val="00F23DFB"/>
    <w:rsid w:val="00F23E0D"/>
    <w:rsid w:val="00F24333"/>
    <w:rsid w:val="00F25447"/>
    <w:rsid w:val="00F2558B"/>
    <w:rsid w:val="00F26864"/>
    <w:rsid w:val="00F271C5"/>
    <w:rsid w:val="00F276F4"/>
    <w:rsid w:val="00F315B0"/>
    <w:rsid w:val="00F32B2D"/>
    <w:rsid w:val="00F33FF6"/>
    <w:rsid w:val="00F34621"/>
    <w:rsid w:val="00F359FC"/>
    <w:rsid w:val="00F3794A"/>
    <w:rsid w:val="00F40E52"/>
    <w:rsid w:val="00F421F1"/>
    <w:rsid w:val="00F43A61"/>
    <w:rsid w:val="00F443B7"/>
    <w:rsid w:val="00F45809"/>
    <w:rsid w:val="00F459D1"/>
    <w:rsid w:val="00F45EAF"/>
    <w:rsid w:val="00F47ED3"/>
    <w:rsid w:val="00F53053"/>
    <w:rsid w:val="00F549E2"/>
    <w:rsid w:val="00F56190"/>
    <w:rsid w:val="00F5643F"/>
    <w:rsid w:val="00F571CF"/>
    <w:rsid w:val="00F57AF3"/>
    <w:rsid w:val="00F60755"/>
    <w:rsid w:val="00F60873"/>
    <w:rsid w:val="00F611C0"/>
    <w:rsid w:val="00F615EA"/>
    <w:rsid w:val="00F61775"/>
    <w:rsid w:val="00F617CA"/>
    <w:rsid w:val="00F62987"/>
    <w:rsid w:val="00F62A70"/>
    <w:rsid w:val="00F62F04"/>
    <w:rsid w:val="00F648A2"/>
    <w:rsid w:val="00F66761"/>
    <w:rsid w:val="00F66765"/>
    <w:rsid w:val="00F66DC2"/>
    <w:rsid w:val="00F66ECA"/>
    <w:rsid w:val="00F675CD"/>
    <w:rsid w:val="00F7036A"/>
    <w:rsid w:val="00F711FC"/>
    <w:rsid w:val="00F71935"/>
    <w:rsid w:val="00F74BA9"/>
    <w:rsid w:val="00F74F57"/>
    <w:rsid w:val="00F75F3D"/>
    <w:rsid w:val="00F7604C"/>
    <w:rsid w:val="00F77D3C"/>
    <w:rsid w:val="00F77ED3"/>
    <w:rsid w:val="00F80E6D"/>
    <w:rsid w:val="00F8124C"/>
    <w:rsid w:val="00F81775"/>
    <w:rsid w:val="00F81D92"/>
    <w:rsid w:val="00F81D93"/>
    <w:rsid w:val="00F828D6"/>
    <w:rsid w:val="00F83B3F"/>
    <w:rsid w:val="00F83B75"/>
    <w:rsid w:val="00F85320"/>
    <w:rsid w:val="00F856E8"/>
    <w:rsid w:val="00F85970"/>
    <w:rsid w:val="00F85D29"/>
    <w:rsid w:val="00F86073"/>
    <w:rsid w:val="00F873DB"/>
    <w:rsid w:val="00F8775B"/>
    <w:rsid w:val="00F87CC4"/>
    <w:rsid w:val="00F90350"/>
    <w:rsid w:val="00F90E0B"/>
    <w:rsid w:val="00F921DD"/>
    <w:rsid w:val="00F92570"/>
    <w:rsid w:val="00F92947"/>
    <w:rsid w:val="00F935C7"/>
    <w:rsid w:val="00F94789"/>
    <w:rsid w:val="00F94FF2"/>
    <w:rsid w:val="00F95B62"/>
    <w:rsid w:val="00F95EFC"/>
    <w:rsid w:val="00F96028"/>
    <w:rsid w:val="00F97B1C"/>
    <w:rsid w:val="00F97BC3"/>
    <w:rsid w:val="00FA06AE"/>
    <w:rsid w:val="00FA2415"/>
    <w:rsid w:val="00FA27D9"/>
    <w:rsid w:val="00FA296C"/>
    <w:rsid w:val="00FA2CF3"/>
    <w:rsid w:val="00FA3339"/>
    <w:rsid w:val="00FA47BB"/>
    <w:rsid w:val="00FA5475"/>
    <w:rsid w:val="00FA54FD"/>
    <w:rsid w:val="00FA5945"/>
    <w:rsid w:val="00FA5CFE"/>
    <w:rsid w:val="00FA6364"/>
    <w:rsid w:val="00FA6A7F"/>
    <w:rsid w:val="00FA6D96"/>
    <w:rsid w:val="00FA6EA0"/>
    <w:rsid w:val="00FA6F4A"/>
    <w:rsid w:val="00FA7632"/>
    <w:rsid w:val="00FB01C1"/>
    <w:rsid w:val="00FB0FD8"/>
    <w:rsid w:val="00FB1573"/>
    <w:rsid w:val="00FB1968"/>
    <w:rsid w:val="00FB1D4E"/>
    <w:rsid w:val="00FB1EDF"/>
    <w:rsid w:val="00FB2E6B"/>
    <w:rsid w:val="00FB3660"/>
    <w:rsid w:val="00FB36E0"/>
    <w:rsid w:val="00FB46EF"/>
    <w:rsid w:val="00FB4EC8"/>
    <w:rsid w:val="00FB52F9"/>
    <w:rsid w:val="00FB551F"/>
    <w:rsid w:val="00FB644C"/>
    <w:rsid w:val="00FB664C"/>
    <w:rsid w:val="00FB6E39"/>
    <w:rsid w:val="00FB703B"/>
    <w:rsid w:val="00FB7C52"/>
    <w:rsid w:val="00FC0114"/>
    <w:rsid w:val="00FC1BD6"/>
    <w:rsid w:val="00FC2132"/>
    <w:rsid w:val="00FC2DE7"/>
    <w:rsid w:val="00FC37BB"/>
    <w:rsid w:val="00FC385A"/>
    <w:rsid w:val="00FC3CDB"/>
    <w:rsid w:val="00FC4135"/>
    <w:rsid w:val="00FC4201"/>
    <w:rsid w:val="00FC491C"/>
    <w:rsid w:val="00FC56E9"/>
    <w:rsid w:val="00FC5A2C"/>
    <w:rsid w:val="00FC619D"/>
    <w:rsid w:val="00FC63AB"/>
    <w:rsid w:val="00FC6BD6"/>
    <w:rsid w:val="00FC713E"/>
    <w:rsid w:val="00FC78BA"/>
    <w:rsid w:val="00FD07B9"/>
    <w:rsid w:val="00FD171B"/>
    <w:rsid w:val="00FD3304"/>
    <w:rsid w:val="00FD372F"/>
    <w:rsid w:val="00FD39D9"/>
    <w:rsid w:val="00FD5AFA"/>
    <w:rsid w:val="00FD6C5C"/>
    <w:rsid w:val="00FD7172"/>
    <w:rsid w:val="00FD7E14"/>
    <w:rsid w:val="00FE01D0"/>
    <w:rsid w:val="00FE0EE9"/>
    <w:rsid w:val="00FE2077"/>
    <w:rsid w:val="00FE2551"/>
    <w:rsid w:val="00FE2582"/>
    <w:rsid w:val="00FE4BED"/>
    <w:rsid w:val="00FE5124"/>
    <w:rsid w:val="00FE532B"/>
    <w:rsid w:val="00FE7692"/>
    <w:rsid w:val="00FF01E4"/>
    <w:rsid w:val="00FF089B"/>
    <w:rsid w:val="00FF0D03"/>
    <w:rsid w:val="00FF260D"/>
    <w:rsid w:val="00FF2D23"/>
    <w:rsid w:val="00FF2EE2"/>
    <w:rsid w:val="00FF3690"/>
    <w:rsid w:val="00FF43E3"/>
    <w:rsid w:val="00FF4EE3"/>
    <w:rsid w:val="00FF5E09"/>
    <w:rsid w:val="00FF62DE"/>
    <w:rsid w:val="00FF63ED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37D7F"/>
    <w:rPr>
      <w:rFonts w:ascii="Arial" w:hAnsi="Arial"/>
      <w:lang w:eastAsia="en-US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7"/>
      </w:numPr>
      <w:tabs>
        <w:tab w:val="left" w:pos="874"/>
        <w:tab w:val="left" w:pos="1594"/>
        <w:tab w:val="left" w:pos="2314"/>
        <w:tab w:val="left" w:pos="3034"/>
        <w:tab w:val="left" w:pos="3754"/>
        <w:tab w:val="left" w:pos="4474"/>
        <w:tab w:val="left" w:pos="5194"/>
        <w:tab w:val="left" w:pos="5914"/>
        <w:tab w:val="left" w:pos="6634"/>
        <w:tab w:val="left" w:pos="7354"/>
        <w:tab w:val="left" w:pos="8074"/>
        <w:tab w:val="left" w:pos="8794"/>
        <w:tab w:val="left" w:pos="9514"/>
      </w:tabs>
      <w:jc w:val="center"/>
      <w:outlineLvl w:val="0"/>
    </w:pPr>
    <w:rPr>
      <w:snapToGrid w:val="0"/>
      <w:sz w:val="26"/>
      <w:lang w:eastAsia="cs-CZ"/>
    </w:rPr>
  </w:style>
  <w:style w:type="paragraph" w:styleId="Nadpis2">
    <w:name w:val="heading 2"/>
    <w:basedOn w:val="Normln"/>
    <w:next w:val="Normln"/>
    <w:link w:val="Nadpis2Char"/>
    <w:qFormat/>
    <w:pPr>
      <w:keepNext/>
      <w:numPr>
        <w:ilvl w:val="1"/>
        <w:numId w:val="7"/>
      </w:numPr>
      <w:spacing w:before="240" w:after="6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7"/>
      </w:numPr>
      <w:jc w:val="center"/>
      <w:outlineLvl w:val="2"/>
    </w:pPr>
    <w:rPr>
      <w:snapToGrid w:val="0"/>
      <w:sz w:val="24"/>
      <w:lang w:eastAsia="cs-CZ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napToGrid w:val="0"/>
      <w:sz w:val="26"/>
      <w:lang w:eastAsia="cs-CZ"/>
    </w:rPr>
  </w:style>
  <w:style w:type="paragraph" w:styleId="Nadpis5">
    <w:name w:val="heading 5"/>
    <w:basedOn w:val="Normln"/>
    <w:next w:val="Normln"/>
    <w:qFormat/>
    <w:rsid w:val="00520221"/>
    <w:pPr>
      <w:spacing w:before="240" w:after="60"/>
      <w:jc w:val="both"/>
      <w:outlineLvl w:val="4"/>
    </w:pPr>
    <w:rPr>
      <w:b/>
      <w:bCs/>
      <w:i/>
      <w:iCs/>
      <w:sz w:val="26"/>
      <w:szCs w:val="26"/>
      <w:lang w:eastAsia="cs-CZ"/>
    </w:rPr>
  </w:style>
  <w:style w:type="paragraph" w:styleId="Nadpis8">
    <w:name w:val="heading 8"/>
    <w:basedOn w:val="Normln"/>
    <w:next w:val="Normln"/>
    <w:qFormat/>
    <w:rsid w:val="00520221"/>
    <w:pPr>
      <w:spacing w:before="240" w:after="60"/>
      <w:jc w:val="both"/>
      <w:outlineLvl w:val="7"/>
    </w:pPr>
    <w:rPr>
      <w:rFonts w:ascii="Times New Roman" w:hAnsi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</w:style>
  <w:style w:type="paragraph" w:styleId="Titulek">
    <w:name w:val="caption"/>
    <w:basedOn w:val="Normln"/>
    <w:next w:val="Normln"/>
    <w:qFormat/>
    <w:pPr>
      <w:widowControl w:val="0"/>
      <w:jc w:val="both"/>
    </w:pPr>
    <w:rPr>
      <w:b/>
      <w:snapToGrid w:val="0"/>
      <w:sz w:val="30"/>
      <w:lang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tabs>
        <w:tab w:val="left" w:pos="874"/>
        <w:tab w:val="left" w:pos="1594"/>
        <w:tab w:val="left" w:pos="2314"/>
        <w:tab w:val="left" w:pos="3034"/>
        <w:tab w:val="left" w:pos="3754"/>
        <w:tab w:val="left" w:pos="4474"/>
        <w:tab w:val="left" w:pos="5194"/>
        <w:tab w:val="left" w:pos="5914"/>
        <w:tab w:val="left" w:pos="6634"/>
        <w:tab w:val="left" w:pos="7354"/>
        <w:tab w:val="left" w:pos="8074"/>
        <w:tab w:val="left" w:pos="8794"/>
        <w:tab w:val="left" w:pos="9514"/>
      </w:tabs>
      <w:ind w:right="874"/>
      <w:jc w:val="both"/>
    </w:pPr>
    <w:rPr>
      <w:snapToGrid w:val="0"/>
      <w:sz w:val="26"/>
      <w:lang w:eastAsia="cs-CZ"/>
    </w:rPr>
  </w:style>
  <w:style w:type="paragraph" w:styleId="Zkladntextodsazen">
    <w:name w:val="Body Text Indent"/>
    <w:basedOn w:val="Normln"/>
    <w:pPr>
      <w:ind w:firstLine="720"/>
      <w:jc w:val="both"/>
    </w:pPr>
    <w:rPr>
      <w:snapToGrid w:val="0"/>
      <w:sz w:val="24"/>
      <w:lang w:eastAsia="cs-CZ"/>
    </w:rPr>
  </w:style>
  <w:style w:type="paragraph" w:styleId="Zkladntextodsazen2">
    <w:name w:val="Body Text Indent 2"/>
    <w:basedOn w:val="Normln"/>
    <w:pPr>
      <w:ind w:left="142" w:firstLine="720"/>
      <w:jc w:val="both"/>
    </w:pPr>
    <w:rPr>
      <w:snapToGrid w:val="0"/>
      <w:sz w:val="26"/>
      <w:lang w:eastAsia="cs-CZ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Textbubliny">
    <w:name w:val="Balloon Text"/>
    <w:basedOn w:val="Normln"/>
    <w:semiHidden/>
    <w:rsid w:val="00BB5297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026D30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b/>
      <w:sz w:val="18"/>
      <w:lang w:eastAsia="cs-CZ"/>
    </w:rPr>
  </w:style>
  <w:style w:type="paragraph" w:customStyle="1" w:styleId="vty">
    <w:name w:val="věty"/>
    <w:basedOn w:val="Normln"/>
    <w:rsid w:val="00026D30"/>
    <w:pPr>
      <w:numPr>
        <w:ilvl w:val="1"/>
        <w:numId w:val="1"/>
      </w:numPr>
    </w:pPr>
    <w:rPr>
      <w:rFonts w:ascii="Times New Roman" w:hAnsi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B7C52"/>
  </w:style>
  <w:style w:type="table" w:styleId="Mkatabulky">
    <w:name w:val="Table Grid"/>
    <w:basedOn w:val="Normlntabulka"/>
    <w:uiPriority w:val="59"/>
    <w:rsid w:val="006D3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1">
    <w:name w:val="toc 1"/>
    <w:basedOn w:val="Normln"/>
    <w:next w:val="Normln"/>
    <w:autoRedefine/>
    <w:uiPriority w:val="39"/>
    <w:rsid w:val="007F3612"/>
    <w:pPr>
      <w:spacing w:before="120" w:after="120"/>
      <w:jc w:val="both"/>
    </w:pPr>
    <w:rPr>
      <w:b/>
      <w:bCs/>
      <w:caps/>
      <w:sz w:val="24"/>
      <w:lang w:eastAsia="cs-CZ"/>
    </w:rPr>
  </w:style>
  <w:style w:type="paragraph" w:customStyle="1" w:styleId="NZEV">
    <w:name w:val="NÁZEV"/>
    <w:basedOn w:val="Obsah1"/>
    <w:rsid w:val="00227453"/>
    <w:pPr>
      <w:tabs>
        <w:tab w:val="left" w:pos="400"/>
        <w:tab w:val="right" w:leader="dot" w:pos="9062"/>
      </w:tabs>
      <w:jc w:val="center"/>
    </w:pPr>
    <w:rPr>
      <w:sz w:val="48"/>
    </w:rPr>
  </w:style>
  <w:style w:type="paragraph" w:customStyle="1" w:styleId="Normln11">
    <w:name w:val="Normální 11"/>
    <w:basedOn w:val="Normln"/>
    <w:rsid w:val="00227453"/>
    <w:pPr>
      <w:jc w:val="center"/>
    </w:pPr>
    <w:rPr>
      <w:sz w:val="22"/>
      <w:szCs w:val="24"/>
      <w:lang w:eastAsia="cs-CZ"/>
    </w:rPr>
  </w:style>
  <w:style w:type="paragraph" w:customStyle="1" w:styleId="Nzevprojektu">
    <w:name w:val="Název projektu"/>
    <w:basedOn w:val="Normln"/>
    <w:rsid w:val="00227453"/>
    <w:pPr>
      <w:jc w:val="center"/>
    </w:pPr>
    <w:rPr>
      <w:b/>
      <w:color w:val="000080"/>
      <w:sz w:val="36"/>
      <w:szCs w:val="24"/>
      <w:lang w:eastAsia="cs-CZ"/>
    </w:rPr>
  </w:style>
  <w:style w:type="paragraph" w:customStyle="1" w:styleId="Normln12">
    <w:name w:val="Normální 12"/>
    <w:basedOn w:val="Normln"/>
    <w:rsid w:val="00227453"/>
    <w:pPr>
      <w:jc w:val="both"/>
    </w:pPr>
    <w:rPr>
      <w:b/>
      <w:sz w:val="24"/>
      <w:szCs w:val="24"/>
      <w:lang w:eastAsia="cs-CZ"/>
    </w:rPr>
  </w:style>
  <w:style w:type="paragraph" w:customStyle="1" w:styleId="bntext">
    <w:name w:val="běžný text"/>
    <w:basedOn w:val="Nadpis1"/>
    <w:rsid w:val="00227453"/>
    <w:pPr>
      <w:keepNext w:val="0"/>
      <w:widowControl/>
      <w:tabs>
        <w:tab w:val="clear" w:pos="874"/>
        <w:tab w:val="clear" w:pos="1594"/>
        <w:tab w:val="clear" w:pos="2314"/>
        <w:tab w:val="clear" w:pos="3034"/>
        <w:tab w:val="clear" w:pos="3754"/>
        <w:tab w:val="clear" w:pos="4474"/>
        <w:tab w:val="clear" w:pos="5194"/>
        <w:tab w:val="clear" w:pos="5914"/>
        <w:tab w:val="clear" w:pos="6634"/>
        <w:tab w:val="clear" w:pos="7354"/>
        <w:tab w:val="clear" w:pos="8074"/>
        <w:tab w:val="clear" w:pos="8794"/>
        <w:tab w:val="clear" w:pos="9514"/>
      </w:tabs>
      <w:jc w:val="both"/>
    </w:pPr>
    <w:rPr>
      <w:snapToGrid/>
      <w:sz w:val="24"/>
    </w:rPr>
  </w:style>
  <w:style w:type="paragraph" w:styleId="Seznam">
    <w:name w:val="List"/>
    <w:basedOn w:val="Normln"/>
    <w:rsid w:val="00227453"/>
    <w:pPr>
      <w:ind w:left="283" w:hanging="283"/>
      <w:jc w:val="both"/>
    </w:pPr>
    <w:rPr>
      <w:szCs w:val="24"/>
      <w:lang w:eastAsia="cs-CZ"/>
    </w:rPr>
  </w:style>
  <w:style w:type="paragraph" w:styleId="Seznamsodrkami2">
    <w:name w:val="List Bullet 2"/>
    <w:basedOn w:val="Normln"/>
    <w:autoRedefine/>
    <w:rsid w:val="006E7650"/>
    <w:pPr>
      <w:spacing w:line="276" w:lineRule="auto"/>
    </w:pPr>
    <w:rPr>
      <w:rFonts w:ascii="Calibri" w:hAnsi="Calibri" w:cs="Calibri"/>
      <w:sz w:val="22"/>
      <w:szCs w:val="22"/>
      <w:lang w:eastAsia="cs-CZ"/>
    </w:rPr>
  </w:style>
  <w:style w:type="character" w:customStyle="1" w:styleId="platne1">
    <w:name w:val="platne1"/>
    <w:basedOn w:val="Standardnpsmoodstavce"/>
    <w:rsid w:val="00227453"/>
  </w:style>
  <w:style w:type="paragraph" w:styleId="Zkladntext3">
    <w:name w:val="Body Text 3"/>
    <w:basedOn w:val="Normln"/>
    <w:rsid w:val="00520221"/>
    <w:pPr>
      <w:spacing w:after="120"/>
    </w:pPr>
    <w:rPr>
      <w:sz w:val="16"/>
      <w:szCs w:val="16"/>
    </w:rPr>
  </w:style>
  <w:style w:type="paragraph" w:styleId="Obsah2">
    <w:name w:val="toc 2"/>
    <w:basedOn w:val="Normln"/>
    <w:next w:val="Normln"/>
    <w:autoRedefine/>
    <w:semiHidden/>
    <w:rsid w:val="00520221"/>
    <w:pPr>
      <w:ind w:left="200"/>
      <w:jc w:val="both"/>
    </w:pPr>
    <w:rPr>
      <w:rFonts w:ascii="Times New Roman" w:hAnsi="Times New Roman"/>
      <w:smallCaps/>
      <w:lang w:eastAsia="cs-CZ"/>
    </w:rPr>
  </w:style>
  <w:style w:type="paragraph" w:styleId="Obsah3">
    <w:name w:val="toc 3"/>
    <w:basedOn w:val="Normln"/>
    <w:next w:val="Normln"/>
    <w:autoRedefine/>
    <w:semiHidden/>
    <w:rsid w:val="00520221"/>
    <w:pPr>
      <w:ind w:left="400"/>
      <w:jc w:val="both"/>
    </w:pPr>
    <w:rPr>
      <w:rFonts w:ascii="Times New Roman" w:hAnsi="Times New Roman"/>
      <w:i/>
      <w:iCs/>
      <w:lang w:eastAsia="cs-CZ"/>
    </w:rPr>
  </w:style>
  <w:style w:type="paragraph" w:styleId="Obsah4">
    <w:name w:val="toc 4"/>
    <w:basedOn w:val="Normln"/>
    <w:next w:val="Normln"/>
    <w:autoRedefine/>
    <w:semiHidden/>
    <w:rsid w:val="00520221"/>
    <w:pPr>
      <w:ind w:left="600"/>
      <w:jc w:val="both"/>
    </w:pPr>
    <w:rPr>
      <w:rFonts w:ascii="Times New Roman" w:hAnsi="Times New Roman"/>
      <w:sz w:val="18"/>
      <w:szCs w:val="18"/>
      <w:lang w:eastAsia="cs-CZ"/>
    </w:rPr>
  </w:style>
  <w:style w:type="paragraph" w:styleId="Obsah5">
    <w:name w:val="toc 5"/>
    <w:basedOn w:val="Normln"/>
    <w:next w:val="Normln"/>
    <w:autoRedefine/>
    <w:semiHidden/>
    <w:rsid w:val="00520221"/>
    <w:pPr>
      <w:ind w:left="800"/>
      <w:jc w:val="both"/>
    </w:pPr>
    <w:rPr>
      <w:rFonts w:ascii="Times New Roman" w:hAnsi="Times New Roman"/>
      <w:sz w:val="18"/>
      <w:szCs w:val="18"/>
      <w:lang w:eastAsia="cs-CZ"/>
    </w:rPr>
  </w:style>
  <w:style w:type="paragraph" w:styleId="Obsah6">
    <w:name w:val="toc 6"/>
    <w:basedOn w:val="Normln"/>
    <w:next w:val="Normln"/>
    <w:autoRedefine/>
    <w:semiHidden/>
    <w:rsid w:val="00520221"/>
    <w:pPr>
      <w:ind w:left="1000"/>
      <w:jc w:val="both"/>
    </w:pPr>
    <w:rPr>
      <w:rFonts w:ascii="Times New Roman" w:hAnsi="Times New Roman"/>
      <w:sz w:val="18"/>
      <w:szCs w:val="18"/>
      <w:lang w:eastAsia="cs-CZ"/>
    </w:rPr>
  </w:style>
  <w:style w:type="paragraph" w:styleId="Obsah7">
    <w:name w:val="toc 7"/>
    <w:basedOn w:val="Normln"/>
    <w:next w:val="Normln"/>
    <w:autoRedefine/>
    <w:semiHidden/>
    <w:rsid w:val="00520221"/>
    <w:pPr>
      <w:ind w:left="1200"/>
      <w:jc w:val="both"/>
    </w:pPr>
    <w:rPr>
      <w:rFonts w:ascii="Times New Roman" w:hAnsi="Times New Roman"/>
      <w:sz w:val="18"/>
      <w:szCs w:val="18"/>
      <w:lang w:eastAsia="cs-CZ"/>
    </w:rPr>
  </w:style>
  <w:style w:type="paragraph" w:styleId="Obsah8">
    <w:name w:val="toc 8"/>
    <w:basedOn w:val="Normln"/>
    <w:next w:val="Normln"/>
    <w:autoRedefine/>
    <w:semiHidden/>
    <w:rsid w:val="00520221"/>
    <w:pPr>
      <w:ind w:left="1400"/>
      <w:jc w:val="both"/>
    </w:pPr>
    <w:rPr>
      <w:rFonts w:ascii="Times New Roman" w:hAnsi="Times New Roman"/>
      <w:sz w:val="18"/>
      <w:szCs w:val="18"/>
      <w:lang w:eastAsia="cs-CZ"/>
    </w:rPr>
  </w:style>
  <w:style w:type="paragraph" w:styleId="Obsah9">
    <w:name w:val="toc 9"/>
    <w:basedOn w:val="Normln"/>
    <w:next w:val="Normln"/>
    <w:autoRedefine/>
    <w:semiHidden/>
    <w:rsid w:val="00520221"/>
    <w:pPr>
      <w:ind w:left="1600"/>
      <w:jc w:val="both"/>
    </w:pPr>
    <w:rPr>
      <w:rFonts w:ascii="Times New Roman" w:hAnsi="Times New Roman"/>
      <w:sz w:val="18"/>
      <w:szCs w:val="18"/>
      <w:lang w:eastAsia="cs-CZ"/>
    </w:rPr>
  </w:style>
  <w:style w:type="paragraph" w:customStyle="1" w:styleId="NormlnOdsazen">
    <w:name w:val="Normální  + Odsazení"/>
    <w:basedOn w:val="Normln"/>
    <w:rsid w:val="00520221"/>
    <w:pPr>
      <w:numPr>
        <w:numId w:val="2"/>
      </w:numPr>
      <w:spacing w:after="120"/>
      <w:jc w:val="both"/>
    </w:pPr>
    <w:rPr>
      <w:szCs w:val="24"/>
      <w:lang w:eastAsia="cs-CZ"/>
    </w:rPr>
  </w:style>
  <w:style w:type="paragraph" w:customStyle="1" w:styleId="1Nadpisbod">
    <w:name w:val="1. Nadpis bodů"/>
    <w:basedOn w:val="Nadpis1"/>
    <w:rsid w:val="00520221"/>
    <w:pPr>
      <w:pageBreakBefore/>
      <w:widowControl/>
      <w:numPr>
        <w:numId w:val="3"/>
      </w:numPr>
      <w:tabs>
        <w:tab w:val="clear" w:pos="874"/>
        <w:tab w:val="clear" w:pos="1594"/>
        <w:tab w:val="clear" w:pos="2314"/>
        <w:tab w:val="clear" w:pos="3034"/>
        <w:tab w:val="clear" w:pos="3754"/>
        <w:tab w:val="clear" w:pos="4474"/>
        <w:tab w:val="clear" w:pos="5194"/>
        <w:tab w:val="clear" w:pos="5914"/>
        <w:tab w:val="clear" w:pos="6634"/>
        <w:tab w:val="clear" w:pos="7354"/>
        <w:tab w:val="clear" w:pos="8074"/>
        <w:tab w:val="clear" w:pos="8794"/>
        <w:tab w:val="clear" w:pos="9514"/>
      </w:tabs>
      <w:jc w:val="left"/>
    </w:pPr>
    <w:rPr>
      <w:rFonts w:cs="Arial"/>
      <w:b/>
      <w:bCs/>
      <w:i/>
      <w:snapToGrid/>
      <w:sz w:val="40"/>
      <w:szCs w:val="32"/>
    </w:rPr>
  </w:style>
  <w:style w:type="paragraph" w:customStyle="1" w:styleId="111podnadpispodbod">
    <w:name w:val="1.1.1 podnadpis podbodů"/>
    <w:basedOn w:val="bntext"/>
    <w:rsid w:val="00520221"/>
    <w:pPr>
      <w:numPr>
        <w:ilvl w:val="2"/>
        <w:numId w:val="3"/>
      </w:numPr>
    </w:pPr>
    <w:rPr>
      <w:b/>
      <w:sz w:val="28"/>
    </w:rPr>
  </w:style>
  <w:style w:type="paragraph" w:customStyle="1" w:styleId="11nadpispodbod">
    <w:name w:val="1.1 nadpis podbodů"/>
    <w:basedOn w:val="Normln"/>
    <w:rsid w:val="00520221"/>
    <w:pPr>
      <w:numPr>
        <w:ilvl w:val="1"/>
        <w:numId w:val="3"/>
      </w:numPr>
    </w:pPr>
    <w:rPr>
      <w:b/>
      <w:sz w:val="36"/>
      <w:lang w:eastAsia="cs-CZ"/>
    </w:rPr>
  </w:style>
  <w:style w:type="paragraph" w:customStyle="1" w:styleId="font5">
    <w:name w:val="font5"/>
    <w:basedOn w:val="Normln"/>
    <w:rsid w:val="00520221"/>
    <w:pPr>
      <w:tabs>
        <w:tab w:val="left" w:pos="370"/>
      </w:tabs>
      <w:spacing w:before="40"/>
      <w:ind w:left="369" w:hanging="369"/>
    </w:pPr>
    <w:rPr>
      <w:rFonts w:cs="Arial"/>
      <w:color w:val="FF0000"/>
    </w:rPr>
  </w:style>
  <w:style w:type="paragraph" w:styleId="Seznam2">
    <w:name w:val="List 2"/>
    <w:basedOn w:val="Normln"/>
    <w:rsid w:val="00520221"/>
    <w:pPr>
      <w:ind w:left="566" w:hanging="283"/>
      <w:jc w:val="both"/>
    </w:pPr>
    <w:rPr>
      <w:szCs w:val="24"/>
      <w:lang w:eastAsia="cs-CZ"/>
    </w:rPr>
  </w:style>
  <w:style w:type="paragraph" w:styleId="Seznamsodrkami">
    <w:name w:val="List Bullet"/>
    <w:basedOn w:val="Normln"/>
    <w:autoRedefine/>
    <w:rsid w:val="00520221"/>
    <w:pPr>
      <w:numPr>
        <w:numId w:val="4"/>
      </w:numPr>
      <w:tabs>
        <w:tab w:val="clear" w:pos="360"/>
        <w:tab w:val="num" w:pos="540"/>
      </w:tabs>
      <w:ind w:left="540"/>
      <w:jc w:val="both"/>
    </w:pPr>
    <w:rPr>
      <w:color w:val="FF0000"/>
      <w:szCs w:val="24"/>
      <w:lang w:eastAsia="cs-CZ"/>
    </w:rPr>
  </w:style>
  <w:style w:type="paragraph" w:styleId="Zkladntext2">
    <w:name w:val="Body Text 2"/>
    <w:basedOn w:val="Normln"/>
    <w:rsid w:val="00520221"/>
    <w:pPr>
      <w:spacing w:line="360" w:lineRule="auto"/>
      <w:jc w:val="both"/>
    </w:pPr>
    <w:rPr>
      <w:rFonts w:cs="Arial"/>
      <w:sz w:val="18"/>
      <w:szCs w:val="18"/>
      <w:lang w:eastAsia="cs-CZ"/>
    </w:rPr>
  </w:style>
  <w:style w:type="paragraph" w:customStyle="1" w:styleId="StylZkladntextPed6b">
    <w:name w:val="Styl Základní text + Před:  6 b."/>
    <w:basedOn w:val="Zkladntext"/>
    <w:rsid w:val="00520221"/>
    <w:pPr>
      <w:tabs>
        <w:tab w:val="clear" w:pos="874"/>
        <w:tab w:val="clear" w:pos="1594"/>
        <w:tab w:val="clear" w:pos="2314"/>
        <w:tab w:val="clear" w:pos="3034"/>
        <w:tab w:val="clear" w:pos="3754"/>
        <w:tab w:val="clear" w:pos="4474"/>
        <w:tab w:val="clear" w:pos="5194"/>
        <w:tab w:val="clear" w:pos="5914"/>
        <w:tab w:val="clear" w:pos="6634"/>
        <w:tab w:val="clear" w:pos="7354"/>
        <w:tab w:val="clear" w:pos="8074"/>
        <w:tab w:val="clear" w:pos="8794"/>
        <w:tab w:val="clear" w:pos="9514"/>
      </w:tabs>
      <w:spacing w:before="120"/>
      <w:ind w:right="0"/>
    </w:pPr>
    <w:rPr>
      <w:rFonts w:ascii="Garamond" w:hAnsi="Garamond"/>
      <w:snapToGrid/>
      <w:sz w:val="24"/>
    </w:rPr>
  </w:style>
  <w:style w:type="paragraph" w:styleId="Podtitul">
    <w:name w:val="Subtitle"/>
    <w:basedOn w:val="Normln"/>
    <w:qFormat/>
    <w:rsid w:val="00520221"/>
    <w:pPr>
      <w:jc w:val="center"/>
    </w:pPr>
    <w:rPr>
      <w:rFonts w:ascii="Times New Roman" w:hAnsi="Times New Roman"/>
      <w:b/>
      <w:bCs/>
      <w:sz w:val="28"/>
      <w:szCs w:val="24"/>
      <w:lang w:eastAsia="cs-CZ"/>
    </w:rPr>
  </w:style>
  <w:style w:type="character" w:styleId="Sledovanodkaz">
    <w:name w:val="FollowedHyperlink"/>
    <w:rsid w:val="00520221"/>
    <w:rPr>
      <w:color w:val="800080"/>
      <w:u w:val="single"/>
    </w:rPr>
  </w:style>
  <w:style w:type="paragraph" w:customStyle="1" w:styleId="N1">
    <w:name w:val="N 1"/>
    <w:basedOn w:val="Normln"/>
    <w:next w:val="Normln"/>
    <w:rsid w:val="00520221"/>
    <w:pPr>
      <w:keepNext/>
      <w:pageBreakBefore/>
      <w:widowControl w:val="0"/>
      <w:numPr>
        <w:numId w:val="5"/>
      </w:numPr>
      <w:pBdr>
        <w:top w:val="single" w:sz="8" w:space="1" w:color="auto"/>
        <w:bottom w:val="single" w:sz="8" w:space="1" w:color="auto"/>
      </w:pBdr>
      <w:shd w:val="clear" w:color="auto" w:fill="E6E6E6"/>
      <w:spacing w:before="480" w:after="240"/>
      <w:jc w:val="both"/>
    </w:pPr>
    <w:rPr>
      <w:rFonts w:ascii="Garamond" w:hAnsi="Garamond"/>
      <w:b/>
      <w:sz w:val="28"/>
      <w:szCs w:val="28"/>
      <w:lang w:eastAsia="cs-CZ"/>
    </w:rPr>
  </w:style>
  <w:style w:type="paragraph" w:customStyle="1" w:styleId="N2">
    <w:name w:val="N 2"/>
    <w:basedOn w:val="Normln"/>
    <w:next w:val="Normln"/>
    <w:rsid w:val="00520221"/>
    <w:pPr>
      <w:numPr>
        <w:ilvl w:val="1"/>
        <w:numId w:val="5"/>
      </w:numPr>
      <w:spacing w:before="360" w:after="240"/>
      <w:jc w:val="both"/>
    </w:pPr>
    <w:rPr>
      <w:rFonts w:ascii="Garamond" w:hAnsi="Garamond"/>
      <w:b/>
      <w:sz w:val="24"/>
      <w:szCs w:val="24"/>
      <w:lang w:eastAsia="cs-CZ"/>
    </w:rPr>
  </w:style>
  <w:style w:type="paragraph" w:customStyle="1" w:styleId="N3">
    <w:name w:val="N 3"/>
    <w:basedOn w:val="Normln"/>
    <w:next w:val="Normln"/>
    <w:autoRedefine/>
    <w:rsid w:val="00520221"/>
    <w:pPr>
      <w:keepNext/>
      <w:numPr>
        <w:ilvl w:val="2"/>
        <w:numId w:val="5"/>
      </w:numPr>
      <w:spacing w:before="240" w:after="240"/>
      <w:jc w:val="both"/>
    </w:pPr>
    <w:rPr>
      <w:rFonts w:ascii="Garamond" w:hAnsi="Garamond"/>
      <w:sz w:val="24"/>
      <w:u w:val="single"/>
      <w:lang w:eastAsia="cs-CZ"/>
    </w:rPr>
  </w:style>
  <w:style w:type="character" w:styleId="Odkaznakoment">
    <w:name w:val="annotation reference"/>
    <w:semiHidden/>
    <w:rsid w:val="00520221"/>
    <w:rPr>
      <w:sz w:val="16"/>
      <w:szCs w:val="16"/>
    </w:rPr>
  </w:style>
  <w:style w:type="paragraph" w:styleId="Textkomente">
    <w:name w:val="annotation text"/>
    <w:basedOn w:val="Normln"/>
    <w:semiHidden/>
    <w:rsid w:val="00520221"/>
    <w:pPr>
      <w:jc w:val="both"/>
    </w:pPr>
    <w:rPr>
      <w:lang w:eastAsia="cs-CZ"/>
    </w:rPr>
  </w:style>
  <w:style w:type="paragraph" w:styleId="Pedmtkomente">
    <w:name w:val="annotation subject"/>
    <w:basedOn w:val="Textkomente"/>
    <w:next w:val="Textkomente"/>
    <w:semiHidden/>
    <w:rsid w:val="00520221"/>
    <w:rPr>
      <w:b/>
      <w:bCs/>
    </w:rPr>
  </w:style>
  <w:style w:type="paragraph" w:customStyle="1" w:styleId="bntext0">
    <w:name w:val="bntext"/>
    <w:basedOn w:val="Normln"/>
    <w:rsid w:val="0052022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520221"/>
    <w:pPr>
      <w:numPr>
        <w:ilvl w:val="1"/>
        <w:numId w:val="6"/>
      </w:numPr>
      <w:jc w:val="both"/>
      <w:outlineLvl w:val="7"/>
    </w:pPr>
    <w:rPr>
      <w:rFonts w:ascii="Times New Roman" w:hAnsi="Times New Roman"/>
      <w:sz w:val="24"/>
      <w:lang w:eastAsia="cs-CZ"/>
    </w:rPr>
  </w:style>
  <w:style w:type="paragraph" w:customStyle="1" w:styleId="Textodstavce">
    <w:name w:val="Text odstavce"/>
    <w:basedOn w:val="Normln"/>
    <w:rsid w:val="00520221"/>
    <w:pPr>
      <w:numPr>
        <w:numId w:val="6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lang w:eastAsia="cs-CZ"/>
    </w:rPr>
  </w:style>
  <w:style w:type="paragraph" w:customStyle="1" w:styleId="Textbodu">
    <w:name w:val="Text bodu"/>
    <w:basedOn w:val="Normln"/>
    <w:rsid w:val="00520221"/>
    <w:pPr>
      <w:tabs>
        <w:tab w:val="num" w:pos="850"/>
      </w:tabs>
      <w:ind w:left="850" w:hanging="425"/>
      <w:jc w:val="both"/>
      <w:outlineLvl w:val="8"/>
    </w:pPr>
    <w:rPr>
      <w:rFonts w:ascii="Times New Roman" w:hAnsi="Times New Roman"/>
      <w:sz w:val="24"/>
      <w:lang w:eastAsia="cs-CZ"/>
    </w:rPr>
  </w:style>
  <w:style w:type="paragraph" w:customStyle="1" w:styleId="Textparagrafu">
    <w:name w:val="Text paragrafu"/>
    <w:basedOn w:val="Normln"/>
    <w:rsid w:val="00520221"/>
    <w:pPr>
      <w:spacing w:before="240"/>
      <w:ind w:firstLine="425"/>
      <w:jc w:val="both"/>
      <w:outlineLvl w:val="5"/>
    </w:pPr>
    <w:rPr>
      <w:rFonts w:ascii="Verdana" w:hAnsi="Verdana"/>
      <w:lang w:eastAsia="cs-CZ"/>
    </w:rPr>
  </w:style>
  <w:style w:type="paragraph" w:customStyle="1" w:styleId="Blecha1">
    <w:name w:val="Blecha1"/>
    <w:basedOn w:val="Normln"/>
    <w:rsid w:val="0005291B"/>
    <w:pPr>
      <w:numPr>
        <w:numId w:val="11"/>
      </w:numPr>
      <w:tabs>
        <w:tab w:val="clear" w:pos="681"/>
        <w:tab w:val="num" w:pos="682"/>
      </w:tabs>
      <w:ind w:left="909"/>
    </w:pPr>
    <w:rPr>
      <w:lang w:eastAsia="cs-CZ"/>
    </w:rPr>
  </w:style>
  <w:style w:type="paragraph" w:customStyle="1" w:styleId="CisBodSml">
    <w:name w:val="CisBodSml"/>
    <w:basedOn w:val="Normln"/>
    <w:rsid w:val="00160FE1"/>
    <w:pPr>
      <w:numPr>
        <w:numId w:val="12"/>
      </w:numPr>
      <w:spacing w:before="120" w:after="120"/>
      <w:jc w:val="both"/>
    </w:pPr>
    <w:rPr>
      <w:rFonts w:ascii="Verdana" w:hAnsi="Verdana"/>
      <w:sz w:val="18"/>
      <w:szCs w:val="24"/>
      <w:lang w:eastAsia="cs-CZ"/>
    </w:rPr>
  </w:style>
  <w:style w:type="paragraph" w:customStyle="1" w:styleId="Boddohody">
    <w:name w:val="Bod dohody"/>
    <w:basedOn w:val="Normln"/>
    <w:rsid w:val="00160FE1"/>
    <w:pPr>
      <w:numPr>
        <w:numId w:val="13"/>
      </w:numPr>
    </w:pPr>
    <w:rPr>
      <w:rFonts w:ascii="Times New Roman" w:hAnsi="Times New Roman"/>
      <w:sz w:val="24"/>
      <w:szCs w:val="24"/>
      <w:lang w:eastAsia="cs-CZ"/>
    </w:rPr>
  </w:style>
  <w:style w:type="paragraph" w:customStyle="1" w:styleId="Normlnzarovnatdobloku">
    <w:name w:val="Normální + zarovnat do bloku"/>
    <w:basedOn w:val="Normln"/>
    <w:rsid w:val="00C40A91"/>
    <w:pPr>
      <w:shd w:val="clear" w:color="auto" w:fill="FFFFFF"/>
      <w:tabs>
        <w:tab w:val="left" w:pos="696"/>
      </w:tabs>
      <w:spacing w:line="341" w:lineRule="exact"/>
      <w:ind w:left="350"/>
    </w:pPr>
    <w:rPr>
      <w:rFonts w:ascii="Times New Roman" w:hAnsi="Times New Roman"/>
      <w:color w:val="000000"/>
      <w:spacing w:val="-5"/>
      <w:sz w:val="24"/>
      <w:szCs w:val="24"/>
      <w:lang w:eastAsia="cs-CZ"/>
    </w:rPr>
  </w:style>
  <w:style w:type="paragraph" w:customStyle="1" w:styleId="Seznamspismeny">
    <w:name w:val="Seznam s pismeny"/>
    <w:basedOn w:val="Normln"/>
    <w:rsid w:val="00FC2132"/>
    <w:pPr>
      <w:suppressAutoHyphens/>
      <w:spacing w:before="80" w:after="60" w:line="240" w:lineRule="exact"/>
      <w:ind w:left="1416" w:hanging="360"/>
      <w:jc w:val="both"/>
    </w:pPr>
    <w:rPr>
      <w:rFonts w:ascii="Verdana" w:hAnsi="Verdana"/>
      <w:bCs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027A13"/>
    <w:pPr>
      <w:ind w:left="709"/>
    </w:pPr>
  </w:style>
  <w:style w:type="paragraph" w:styleId="Revize">
    <w:name w:val="Revision"/>
    <w:hidden/>
    <w:uiPriority w:val="99"/>
    <w:semiHidden/>
    <w:rsid w:val="003D1A12"/>
    <w:rPr>
      <w:rFonts w:ascii="Arial" w:hAnsi="Arial"/>
      <w:lang w:eastAsia="en-US"/>
    </w:rPr>
  </w:style>
  <w:style w:type="paragraph" w:customStyle="1" w:styleId="NormalJustified">
    <w:name w:val="Normal (Justified)"/>
    <w:basedOn w:val="Normln"/>
    <w:uiPriority w:val="99"/>
    <w:rsid w:val="00E824F7"/>
    <w:pPr>
      <w:widowControl w:val="0"/>
      <w:jc w:val="both"/>
    </w:pPr>
    <w:rPr>
      <w:rFonts w:ascii="Calibri" w:hAnsi="Calibri" w:cs="Calibri"/>
      <w:kern w:val="28"/>
      <w:sz w:val="24"/>
      <w:szCs w:val="24"/>
      <w:lang w:eastAsia="cs-CZ"/>
    </w:rPr>
  </w:style>
  <w:style w:type="paragraph" w:customStyle="1" w:styleId="NADPIS20">
    <w:name w:val="NADPIS2"/>
    <w:basedOn w:val="Nadpis2"/>
    <w:uiPriority w:val="99"/>
    <w:rsid w:val="00E2620F"/>
    <w:pPr>
      <w:numPr>
        <w:ilvl w:val="0"/>
        <w:numId w:val="0"/>
      </w:numPr>
      <w:tabs>
        <w:tab w:val="num" w:pos="1440"/>
      </w:tabs>
      <w:ind w:left="1440" w:hanging="360"/>
    </w:pPr>
    <w:rPr>
      <w:rFonts w:ascii="Times New Roman" w:hAnsi="Times New Roman"/>
      <w:b w:val="0"/>
      <w:i w:val="0"/>
      <w:szCs w:val="24"/>
      <w:lang w:val="fr-FR"/>
    </w:rPr>
  </w:style>
  <w:style w:type="character" w:customStyle="1" w:styleId="Nadpis2Char">
    <w:name w:val="Nadpis 2 Char"/>
    <w:link w:val="Nadpis2"/>
    <w:rsid w:val="00237D7F"/>
    <w:rPr>
      <w:rFonts w:ascii="Arial" w:hAnsi="Arial"/>
      <w:b/>
      <w:i/>
      <w:sz w:val="24"/>
      <w:lang w:eastAsia="en-US"/>
    </w:rPr>
  </w:style>
  <w:style w:type="character" w:customStyle="1" w:styleId="ZpatChar">
    <w:name w:val="Zápatí Char"/>
    <w:link w:val="Zpat"/>
    <w:uiPriority w:val="99"/>
    <w:rsid w:val="00DD610E"/>
    <w:rPr>
      <w:rFonts w:ascii="Arial" w:hAnsi="Arial"/>
      <w:lang w:eastAsia="en-US"/>
    </w:rPr>
  </w:style>
  <w:style w:type="character" w:customStyle="1" w:styleId="ZhlavChar">
    <w:name w:val="Záhlaví Char"/>
    <w:link w:val="Zhlav"/>
    <w:uiPriority w:val="99"/>
    <w:rsid w:val="00AE427A"/>
    <w:rPr>
      <w:rFonts w:ascii="Arial" w:hAnsi="Arial"/>
      <w:lang w:eastAsia="en-US"/>
    </w:rPr>
  </w:style>
  <w:style w:type="character" w:styleId="Zstupntext">
    <w:name w:val="Placeholder Text"/>
    <w:basedOn w:val="Standardnpsmoodstavce"/>
    <w:uiPriority w:val="99"/>
    <w:semiHidden/>
    <w:rsid w:val="00425AC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37D7F"/>
    <w:rPr>
      <w:rFonts w:ascii="Arial" w:hAnsi="Arial"/>
      <w:lang w:eastAsia="en-US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7"/>
      </w:numPr>
      <w:tabs>
        <w:tab w:val="left" w:pos="874"/>
        <w:tab w:val="left" w:pos="1594"/>
        <w:tab w:val="left" w:pos="2314"/>
        <w:tab w:val="left" w:pos="3034"/>
        <w:tab w:val="left" w:pos="3754"/>
        <w:tab w:val="left" w:pos="4474"/>
        <w:tab w:val="left" w:pos="5194"/>
        <w:tab w:val="left" w:pos="5914"/>
        <w:tab w:val="left" w:pos="6634"/>
        <w:tab w:val="left" w:pos="7354"/>
        <w:tab w:val="left" w:pos="8074"/>
        <w:tab w:val="left" w:pos="8794"/>
        <w:tab w:val="left" w:pos="9514"/>
      </w:tabs>
      <w:jc w:val="center"/>
      <w:outlineLvl w:val="0"/>
    </w:pPr>
    <w:rPr>
      <w:snapToGrid w:val="0"/>
      <w:sz w:val="26"/>
      <w:lang w:eastAsia="cs-CZ"/>
    </w:rPr>
  </w:style>
  <w:style w:type="paragraph" w:styleId="Nadpis2">
    <w:name w:val="heading 2"/>
    <w:basedOn w:val="Normln"/>
    <w:next w:val="Normln"/>
    <w:link w:val="Nadpis2Char"/>
    <w:qFormat/>
    <w:pPr>
      <w:keepNext/>
      <w:numPr>
        <w:ilvl w:val="1"/>
        <w:numId w:val="7"/>
      </w:numPr>
      <w:spacing w:before="240" w:after="60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7"/>
      </w:numPr>
      <w:jc w:val="center"/>
      <w:outlineLvl w:val="2"/>
    </w:pPr>
    <w:rPr>
      <w:snapToGrid w:val="0"/>
      <w:sz w:val="24"/>
      <w:lang w:eastAsia="cs-CZ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napToGrid w:val="0"/>
      <w:sz w:val="26"/>
      <w:lang w:eastAsia="cs-CZ"/>
    </w:rPr>
  </w:style>
  <w:style w:type="paragraph" w:styleId="Nadpis5">
    <w:name w:val="heading 5"/>
    <w:basedOn w:val="Normln"/>
    <w:next w:val="Normln"/>
    <w:qFormat/>
    <w:rsid w:val="00520221"/>
    <w:pPr>
      <w:spacing w:before="240" w:after="60"/>
      <w:jc w:val="both"/>
      <w:outlineLvl w:val="4"/>
    </w:pPr>
    <w:rPr>
      <w:b/>
      <w:bCs/>
      <w:i/>
      <w:iCs/>
      <w:sz w:val="26"/>
      <w:szCs w:val="26"/>
      <w:lang w:eastAsia="cs-CZ"/>
    </w:rPr>
  </w:style>
  <w:style w:type="paragraph" w:styleId="Nadpis8">
    <w:name w:val="heading 8"/>
    <w:basedOn w:val="Normln"/>
    <w:next w:val="Normln"/>
    <w:qFormat/>
    <w:rsid w:val="00520221"/>
    <w:pPr>
      <w:spacing w:before="240" w:after="60"/>
      <w:jc w:val="both"/>
      <w:outlineLvl w:val="7"/>
    </w:pPr>
    <w:rPr>
      <w:rFonts w:ascii="Times New Roman" w:hAnsi="Times New Roman"/>
      <w:i/>
      <w:i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</w:style>
  <w:style w:type="paragraph" w:styleId="Titulek">
    <w:name w:val="caption"/>
    <w:basedOn w:val="Normln"/>
    <w:next w:val="Normln"/>
    <w:qFormat/>
    <w:pPr>
      <w:widowControl w:val="0"/>
      <w:jc w:val="both"/>
    </w:pPr>
    <w:rPr>
      <w:b/>
      <w:snapToGrid w:val="0"/>
      <w:sz w:val="30"/>
      <w:lang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tabs>
        <w:tab w:val="left" w:pos="874"/>
        <w:tab w:val="left" w:pos="1594"/>
        <w:tab w:val="left" w:pos="2314"/>
        <w:tab w:val="left" w:pos="3034"/>
        <w:tab w:val="left" w:pos="3754"/>
        <w:tab w:val="left" w:pos="4474"/>
        <w:tab w:val="left" w:pos="5194"/>
        <w:tab w:val="left" w:pos="5914"/>
        <w:tab w:val="left" w:pos="6634"/>
        <w:tab w:val="left" w:pos="7354"/>
        <w:tab w:val="left" w:pos="8074"/>
        <w:tab w:val="left" w:pos="8794"/>
        <w:tab w:val="left" w:pos="9514"/>
      </w:tabs>
      <w:ind w:right="874"/>
      <w:jc w:val="both"/>
    </w:pPr>
    <w:rPr>
      <w:snapToGrid w:val="0"/>
      <w:sz w:val="26"/>
      <w:lang w:eastAsia="cs-CZ"/>
    </w:rPr>
  </w:style>
  <w:style w:type="paragraph" w:styleId="Zkladntextodsazen">
    <w:name w:val="Body Text Indent"/>
    <w:basedOn w:val="Normln"/>
    <w:pPr>
      <w:ind w:firstLine="720"/>
      <w:jc w:val="both"/>
    </w:pPr>
    <w:rPr>
      <w:snapToGrid w:val="0"/>
      <w:sz w:val="24"/>
      <w:lang w:eastAsia="cs-CZ"/>
    </w:rPr>
  </w:style>
  <w:style w:type="paragraph" w:styleId="Zkladntextodsazen2">
    <w:name w:val="Body Text Indent 2"/>
    <w:basedOn w:val="Normln"/>
    <w:pPr>
      <w:ind w:left="142" w:firstLine="720"/>
      <w:jc w:val="both"/>
    </w:pPr>
    <w:rPr>
      <w:snapToGrid w:val="0"/>
      <w:sz w:val="26"/>
      <w:lang w:eastAsia="cs-CZ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Textbubliny">
    <w:name w:val="Balloon Text"/>
    <w:basedOn w:val="Normln"/>
    <w:semiHidden/>
    <w:rsid w:val="00BB5297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026D30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b/>
      <w:sz w:val="18"/>
      <w:lang w:eastAsia="cs-CZ"/>
    </w:rPr>
  </w:style>
  <w:style w:type="paragraph" w:customStyle="1" w:styleId="vty">
    <w:name w:val="věty"/>
    <w:basedOn w:val="Normln"/>
    <w:rsid w:val="00026D30"/>
    <w:pPr>
      <w:numPr>
        <w:ilvl w:val="1"/>
        <w:numId w:val="1"/>
      </w:numPr>
    </w:pPr>
    <w:rPr>
      <w:rFonts w:ascii="Times New Roman" w:hAnsi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B7C52"/>
  </w:style>
  <w:style w:type="table" w:styleId="Mkatabulky">
    <w:name w:val="Table Grid"/>
    <w:basedOn w:val="Normlntabulka"/>
    <w:uiPriority w:val="59"/>
    <w:rsid w:val="006D3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1">
    <w:name w:val="toc 1"/>
    <w:basedOn w:val="Normln"/>
    <w:next w:val="Normln"/>
    <w:autoRedefine/>
    <w:uiPriority w:val="39"/>
    <w:rsid w:val="007F3612"/>
    <w:pPr>
      <w:spacing w:before="120" w:after="120"/>
      <w:jc w:val="both"/>
    </w:pPr>
    <w:rPr>
      <w:b/>
      <w:bCs/>
      <w:caps/>
      <w:sz w:val="24"/>
      <w:lang w:eastAsia="cs-CZ"/>
    </w:rPr>
  </w:style>
  <w:style w:type="paragraph" w:customStyle="1" w:styleId="NZEV">
    <w:name w:val="NÁZEV"/>
    <w:basedOn w:val="Obsah1"/>
    <w:rsid w:val="00227453"/>
    <w:pPr>
      <w:tabs>
        <w:tab w:val="left" w:pos="400"/>
        <w:tab w:val="right" w:leader="dot" w:pos="9062"/>
      </w:tabs>
      <w:jc w:val="center"/>
    </w:pPr>
    <w:rPr>
      <w:sz w:val="48"/>
    </w:rPr>
  </w:style>
  <w:style w:type="paragraph" w:customStyle="1" w:styleId="Normln11">
    <w:name w:val="Normální 11"/>
    <w:basedOn w:val="Normln"/>
    <w:rsid w:val="00227453"/>
    <w:pPr>
      <w:jc w:val="center"/>
    </w:pPr>
    <w:rPr>
      <w:sz w:val="22"/>
      <w:szCs w:val="24"/>
      <w:lang w:eastAsia="cs-CZ"/>
    </w:rPr>
  </w:style>
  <w:style w:type="paragraph" w:customStyle="1" w:styleId="Nzevprojektu">
    <w:name w:val="Název projektu"/>
    <w:basedOn w:val="Normln"/>
    <w:rsid w:val="00227453"/>
    <w:pPr>
      <w:jc w:val="center"/>
    </w:pPr>
    <w:rPr>
      <w:b/>
      <w:color w:val="000080"/>
      <w:sz w:val="36"/>
      <w:szCs w:val="24"/>
      <w:lang w:eastAsia="cs-CZ"/>
    </w:rPr>
  </w:style>
  <w:style w:type="paragraph" w:customStyle="1" w:styleId="Normln12">
    <w:name w:val="Normální 12"/>
    <w:basedOn w:val="Normln"/>
    <w:rsid w:val="00227453"/>
    <w:pPr>
      <w:jc w:val="both"/>
    </w:pPr>
    <w:rPr>
      <w:b/>
      <w:sz w:val="24"/>
      <w:szCs w:val="24"/>
      <w:lang w:eastAsia="cs-CZ"/>
    </w:rPr>
  </w:style>
  <w:style w:type="paragraph" w:customStyle="1" w:styleId="bntext">
    <w:name w:val="běžný text"/>
    <w:basedOn w:val="Nadpis1"/>
    <w:rsid w:val="00227453"/>
    <w:pPr>
      <w:keepNext w:val="0"/>
      <w:widowControl/>
      <w:tabs>
        <w:tab w:val="clear" w:pos="874"/>
        <w:tab w:val="clear" w:pos="1594"/>
        <w:tab w:val="clear" w:pos="2314"/>
        <w:tab w:val="clear" w:pos="3034"/>
        <w:tab w:val="clear" w:pos="3754"/>
        <w:tab w:val="clear" w:pos="4474"/>
        <w:tab w:val="clear" w:pos="5194"/>
        <w:tab w:val="clear" w:pos="5914"/>
        <w:tab w:val="clear" w:pos="6634"/>
        <w:tab w:val="clear" w:pos="7354"/>
        <w:tab w:val="clear" w:pos="8074"/>
        <w:tab w:val="clear" w:pos="8794"/>
        <w:tab w:val="clear" w:pos="9514"/>
      </w:tabs>
      <w:jc w:val="both"/>
    </w:pPr>
    <w:rPr>
      <w:snapToGrid/>
      <w:sz w:val="24"/>
    </w:rPr>
  </w:style>
  <w:style w:type="paragraph" w:styleId="Seznam">
    <w:name w:val="List"/>
    <w:basedOn w:val="Normln"/>
    <w:rsid w:val="00227453"/>
    <w:pPr>
      <w:ind w:left="283" w:hanging="283"/>
      <w:jc w:val="both"/>
    </w:pPr>
    <w:rPr>
      <w:szCs w:val="24"/>
      <w:lang w:eastAsia="cs-CZ"/>
    </w:rPr>
  </w:style>
  <w:style w:type="paragraph" w:styleId="Seznamsodrkami2">
    <w:name w:val="List Bullet 2"/>
    <w:basedOn w:val="Normln"/>
    <w:autoRedefine/>
    <w:rsid w:val="006E7650"/>
    <w:pPr>
      <w:spacing w:line="276" w:lineRule="auto"/>
    </w:pPr>
    <w:rPr>
      <w:rFonts w:ascii="Calibri" w:hAnsi="Calibri" w:cs="Calibri"/>
      <w:sz w:val="22"/>
      <w:szCs w:val="22"/>
      <w:lang w:eastAsia="cs-CZ"/>
    </w:rPr>
  </w:style>
  <w:style w:type="character" w:customStyle="1" w:styleId="platne1">
    <w:name w:val="platne1"/>
    <w:basedOn w:val="Standardnpsmoodstavce"/>
    <w:rsid w:val="00227453"/>
  </w:style>
  <w:style w:type="paragraph" w:styleId="Zkladntext3">
    <w:name w:val="Body Text 3"/>
    <w:basedOn w:val="Normln"/>
    <w:rsid w:val="00520221"/>
    <w:pPr>
      <w:spacing w:after="120"/>
    </w:pPr>
    <w:rPr>
      <w:sz w:val="16"/>
      <w:szCs w:val="16"/>
    </w:rPr>
  </w:style>
  <w:style w:type="paragraph" w:styleId="Obsah2">
    <w:name w:val="toc 2"/>
    <w:basedOn w:val="Normln"/>
    <w:next w:val="Normln"/>
    <w:autoRedefine/>
    <w:semiHidden/>
    <w:rsid w:val="00520221"/>
    <w:pPr>
      <w:ind w:left="200"/>
      <w:jc w:val="both"/>
    </w:pPr>
    <w:rPr>
      <w:rFonts w:ascii="Times New Roman" w:hAnsi="Times New Roman"/>
      <w:smallCaps/>
      <w:lang w:eastAsia="cs-CZ"/>
    </w:rPr>
  </w:style>
  <w:style w:type="paragraph" w:styleId="Obsah3">
    <w:name w:val="toc 3"/>
    <w:basedOn w:val="Normln"/>
    <w:next w:val="Normln"/>
    <w:autoRedefine/>
    <w:semiHidden/>
    <w:rsid w:val="00520221"/>
    <w:pPr>
      <w:ind w:left="400"/>
      <w:jc w:val="both"/>
    </w:pPr>
    <w:rPr>
      <w:rFonts w:ascii="Times New Roman" w:hAnsi="Times New Roman"/>
      <w:i/>
      <w:iCs/>
      <w:lang w:eastAsia="cs-CZ"/>
    </w:rPr>
  </w:style>
  <w:style w:type="paragraph" w:styleId="Obsah4">
    <w:name w:val="toc 4"/>
    <w:basedOn w:val="Normln"/>
    <w:next w:val="Normln"/>
    <w:autoRedefine/>
    <w:semiHidden/>
    <w:rsid w:val="00520221"/>
    <w:pPr>
      <w:ind w:left="600"/>
      <w:jc w:val="both"/>
    </w:pPr>
    <w:rPr>
      <w:rFonts w:ascii="Times New Roman" w:hAnsi="Times New Roman"/>
      <w:sz w:val="18"/>
      <w:szCs w:val="18"/>
      <w:lang w:eastAsia="cs-CZ"/>
    </w:rPr>
  </w:style>
  <w:style w:type="paragraph" w:styleId="Obsah5">
    <w:name w:val="toc 5"/>
    <w:basedOn w:val="Normln"/>
    <w:next w:val="Normln"/>
    <w:autoRedefine/>
    <w:semiHidden/>
    <w:rsid w:val="00520221"/>
    <w:pPr>
      <w:ind w:left="800"/>
      <w:jc w:val="both"/>
    </w:pPr>
    <w:rPr>
      <w:rFonts w:ascii="Times New Roman" w:hAnsi="Times New Roman"/>
      <w:sz w:val="18"/>
      <w:szCs w:val="18"/>
      <w:lang w:eastAsia="cs-CZ"/>
    </w:rPr>
  </w:style>
  <w:style w:type="paragraph" w:styleId="Obsah6">
    <w:name w:val="toc 6"/>
    <w:basedOn w:val="Normln"/>
    <w:next w:val="Normln"/>
    <w:autoRedefine/>
    <w:semiHidden/>
    <w:rsid w:val="00520221"/>
    <w:pPr>
      <w:ind w:left="1000"/>
      <w:jc w:val="both"/>
    </w:pPr>
    <w:rPr>
      <w:rFonts w:ascii="Times New Roman" w:hAnsi="Times New Roman"/>
      <w:sz w:val="18"/>
      <w:szCs w:val="18"/>
      <w:lang w:eastAsia="cs-CZ"/>
    </w:rPr>
  </w:style>
  <w:style w:type="paragraph" w:styleId="Obsah7">
    <w:name w:val="toc 7"/>
    <w:basedOn w:val="Normln"/>
    <w:next w:val="Normln"/>
    <w:autoRedefine/>
    <w:semiHidden/>
    <w:rsid w:val="00520221"/>
    <w:pPr>
      <w:ind w:left="1200"/>
      <w:jc w:val="both"/>
    </w:pPr>
    <w:rPr>
      <w:rFonts w:ascii="Times New Roman" w:hAnsi="Times New Roman"/>
      <w:sz w:val="18"/>
      <w:szCs w:val="18"/>
      <w:lang w:eastAsia="cs-CZ"/>
    </w:rPr>
  </w:style>
  <w:style w:type="paragraph" w:styleId="Obsah8">
    <w:name w:val="toc 8"/>
    <w:basedOn w:val="Normln"/>
    <w:next w:val="Normln"/>
    <w:autoRedefine/>
    <w:semiHidden/>
    <w:rsid w:val="00520221"/>
    <w:pPr>
      <w:ind w:left="1400"/>
      <w:jc w:val="both"/>
    </w:pPr>
    <w:rPr>
      <w:rFonts w:ascii="Times New Roman" w:hAnsi="Times New Roman"/>
      <w:sz w:val="18"/>
      <w:szCs w:val="18"/>
      <w:lang w:eastAsia="cs-CZ"/>
    </w:rPr>
  </w:style>
  <w:style w:type="paragraph" w:styleId="Obsah9">
    <w:name w:val="toc 9"/>
    <w:basedOn w:val="Normln"/>
    <w:next w:val="Normln"/>
    <w:autoRedefine/>
    <w:semiHidden/>
    <w:rsid w:val="00520221"/>
    <w:pPr>
      <w:ind w:left="1600"/>
      <w:jc w:val="both"/>
    </w:pPr>
    <w:rPr>
      <w:rFonts w:ascii="Times New Roman" w:hAnsi="Times New Roman"/>
      <w:sz w:val="18"/>
      <w:szCs w:val="18"/>
      <w:lang w:eastAsia="cs-CZ"/>
    </w:rPr>
  </w:style>
  <w:style w:type="paragraph" w:customStyle="1" w:styleId="NormlnOdsazen">
    <w:name w:val="Normální  + Odsazení"/>
    <w:basedOn w:val="Normln"/>
    <w:rsid w:val="00520221"/>
    <w:pPr>
      <w:numPr>
        <w:numId w:val="2"/>
      </w:numPr>
      <w:spacing w:after="120"/>
      <w:jc w:val="both"/>
    </w:pPr>
    <w:rPr>
      <w:szCs w:val="24"/>
      <w:lang w:eastAsia="cs-CZ"/>
    </w:rPr>
  </w:style>
  <w:style w:type="paragraph" w:customStyle="1" w:styleId="1Nadpisbod">
    <w:name w:val="1. Nadpis bodů"/>
    <w:basedOn w:val="Nadpis1"/>
    <w:rsid w:val="00520221"/>
    <w:pPr>
      <w:pageBreakBefore/>
      <w:widowControl/>
      <w:numPr>
        <w:numId w:val="3"/>
      </w:numPr>
      <w:tabs>
        <w:tab w:val="clear" w:pos="874"/>
        <w:tab w:val="clear" w:pos="1594"/>
        <w:tab w:val="clear" w:pos="2314"/>
        <w:tab w:val="clear" w:pos="3034"/>
        <w:tab w:val="clear" w:pos="3754"/>
        <w:tab w:val="clear" w:pos="4474"/>
        <w:tab w:val="clear" w:pos="5194"/>
        <w:tab w:val="clear" w:pos="5914"/>
        <w:tab w:val="clear" w:pos="6634"/>
        <w:tab w:val="clear" w:pos="7354"/>
        <w:tab w:val="clear" w:pos="8074"/>
        <w:tab w:val="clear" w:pos="8794"/>
        <w:tab w:val="clear" w:pos="9514"/>
      </w:tabs>
      <w:jc w:val="left"/>
    </w:pPr>
    <w:rPr>
      <w:rFonts w:cs="Arial"/>
      <w:b/>
      <w:bCs/>
      <w:i/>
      <w:snapToGrid/>
      <w:sz w:val="40"/>
      <w:szCs w:val="32"/>
    </w:rPr>
  </w:style>
  <w:style w:type="paragraph" w:customStyle="1" w:styleId="111podnadpispodbod">
    <w:name w:val="1.1.1 podnadpis podbodů"/>
    <w:basedOn w:val="bntext"/>
    <w:rsid w:val="00520221"/>
    <w:pPr>
      <w:numPr>
        <w:ilvl w:val="2"/>
        <w:numId w:val="3"/>
      </w:numPr>
    </w:pPr>
    <w:rPr>
      <w:b/>
      <w:sz w:val="28"/>
    </w:rPr>
  </w:style>
  <w:style w:type="paragraph" w:customStyle="1" w:styleId="11nadpispodbod">
    <w:name w:val="1.1 nadpis podbodů"/>
    <w:basedOn w:val="Normln"/>
    <w:rsid w:val="00520221"/>
    <w:pPr>
      <w:numPr>
        <w:ilvl w:val="1"/>
        <w:numId w:val="3"/>
      </w:numPr>
    </w:pPr>
    <w:rPr>
      <w:b/>
      <w:sz w:val="36"/>
      <w:lang w:eastAsia="cs-CZ"/>
    </w:rPr>
  </w:style>
  <w:style w:type="paragraph" w:customStyle="1" w:styleId="font5">
    <w:name w:val="font5"/>
    <w:basedOn w:val="Normln"/>
    <w:rsid w:val="00520221"/>
    <w:pPr>
      <w:tabs>
        <w:tab w:val="left" w:pos="370"/>
      </w:tabs>
      <w:spacing w:before="40"/>
      <w:ind w:left="369" w:hanging="369"/>
    </w:pPr>
    <w:rPr>
      <w:rFonts w:cs="Arial"/>
      <w:color w:val="FF0000"/>
    </w:rPr>
  </w:style>
  <w:style w:type="paragraph" w:styleId="Seznam2">
    <w:name w:val="List 2"/>
    <w:basedOn w:val="Normln"/>
    <w:rsid w:val="00520221"/>
    <w:pPr>
      <w:ind w:left="566" w:hanging="283"/>
      <w:jc w:val="both"/>
    </w:pPr>
    <w:rPr>
      <w:szCs w:val="24"/>
      <w:lang w:eastAsia="cs-CZ"/>
    </w:rPr>
  </w:style>
  <w:style w:type="paragraph" w:styleId="Seznamsodrkami">
    <w:name w:val="List Bullet"/>
    <w:basedOn w:val="Normln"/>
    <w:autoRedefine/>
    <w:rsid w:val="00520221"/>
    <w:pPr>
      <w:numPr>
        <w:numId w:val="4"/>
      </w:numPr>
      <w:tabs>
        <w:tab w:val="clear" w:pos="360"/>
        <w:tab w:val="num" w:pos="540"/>
      </w:tabs>
      <w:ind w:left="540"/>
      <w:jc w:val="both"/>
    </w:pPr>
    <w:rPr>
      <w:color w:val="FF0000"/>
      <w:szCs w:val="24"/>
      <w:lang w:eastAsia="cs-CZ"/>
    </w:rPr>
  </w:style>
  <w:style w:type="paragraph" w:styleId="Zkladntext2">
    <w:name w:val="Body Text 2"/>
    <w:basedOn w:val="Normln"/>
    <w:rsid w:val="00520221"/>
    <w:pPr>
      <w:spacing w:line="360" w:lineRule="auto"/>
      <w:jc w:val="both"/>
    </w:pPr>
    <w:rPr>
      <w:rFonts w:cs="Arial"/>
      <w:sz w:val="18"/>
      <w:szCs w:val="18"/>
      <w:lang w:eastAsia="cs-CZ"/>
    </w:rPr>
  </w:style>
  <w:style w:type="paragraph" w:customStyle="1" w:styleId="StylZkladntextPed6b">
    <w:name w:val="Styl Základní text + Před:  6 b."/>
    <w:basedOn w:val="Zkladntext"/>
    <w:rsid w:val="00520221"/>
    <w:pPr>
      <w:tabs>
        <w:tab w:val="clear" w:pos="874"/>
        <w:tab w:val="clear" w:pos="1594"/>
        <w:tab w:val="clear" w:pos="2314"/>
        <w:tab w:val="clear" w:pos="3034"/>
        <w:tab w:val="clear" w:pos="3754"/>
        <w:tab w:val="clear" w:pos="4474"/>
        <w:tab w:val="clear" w:pos="5194"/>
        <w:tab w:val="clear" w:pos="5914"/>
        <w:tab w:val="clear" w:pos="6634"/>
        <w:tab w:val="clear" w:pos="7354"/>
        <w:tab w:val="clear" w:pos="8074"/>
        <w:tab w:val="clear" w:pos="8794"/>
        <w:tab w:val="clear" w:pos="9514"/>
      </w:tabs>
      <w:spacing w:before="120"/>
      <w:ind w:right="0"/>
    </w:pPr>
    <w:rPr>
      <w:rFonts w:ascii="Garamond" w:hAnsi="Garamond"/>
      <w:snapToGrid/>
      <w:sz w:val="24"/>
    </w:rPr>
  </w:style>
  <w:style w:type="paragraph" w:styleId="Podtitul">
    <w:name w:val="Subtitle"/>
    <w:basedOn w:val="Normln"/>
    <w:qFormat/>
    <w:rsid w:val="00520221"/>
    <w:pPr>
      <w:jc w:val="center"/>
    </w:pPr>
    <w:rPr>
      <w:rFonts w:ascii="Times New Roman" w:hAnsi="Times New Roman"/>
      <w:b/>
      <w:bCs/>
      <w:sz w:val="28"/>
      <w:szCs w:val="24"/>
      <w:lang w:eastAsia="cs-CZ"/>
    </w:rPr>
  </w:style>
  <w:style w:type="character" w:styleId="Sledovanodkaz">
    <w:name w:val="FollowedHyperlink"/>
    <w:rsid w:val="00520221"/>
    <w:rPr>
      <w:color w:val="800080"/>
      <w:u w:val="single"/>
    </w:rPr>
  </w:style>
  <w:style w:type="paragraph" w:customStyle="1" w:styleId="N1">
    <w:name w:val="N 1"/>
    <w:basedOn w:val="Normln"/>
    <w:next w:val="Normln"/>
    <w:rsid w:val="00520221"/>
    <w:pPr>
      <w:keepNext/>
      <w:pageBreakBefore/>
      <w:widowControl w:val="0"/>
      <w:numPr>
        <w:numId w:val="5"/>
      </w:numPr>
      <w:pBdr>
        <w:top w:val="single" w:sz="8" w:space="1" w:color="auto"/>
        <w:bottom w:val="single" w:sz="8" w:space="1" w:color="auto"/>
      </w:pBdr>
      <w:shd w:val="clear" w:color="auto" w:fill="E6E6E6"/>
      <w:spacing w:before="480" w:after="240"/>
      <w:jc w:val="both"/>
    </w:pPr>
    <w:rPr>
      <w:rFonts w:ascii="Garamond" w:hAnsi="Garamond"/>
      <w:b/>
      <w:sz w:val="28"/>
      <w:szCs w:val="28"/>
      <w:lang w:eastAsia="cs-CZ"/>
    </w:rPr>
  </w:style>
  <w:style w:type="paragraph" w:customStyle="1" w:styleId="N2">
    <w:name w:val="N 2"/>
    <w:basedOn w:val="Normln"/>
    <w:next w:val="Normln"/>
    <w:rsid w:val="00520221"/>
    <w:pPr>
      <w:numPr>
        <w:ilvl w:val="1"/>
        <w:numId w:val="5"/>
      </w:numPr>
      <w:spacing w:before="360" w:after="240"/>
      <w:jc w:val="both"/>
    </w:pPr>
    <w:rPr>
      <w:rFonts w:ascii="Garamond" w:hAnsi="Garamond"/>
      <w:b/>
      <w:sz w:val="24"/>
      <w:szCs w:val="24"/>
      <w:lang w:eastAsia="cs-CZ"/>
    </w:rPr>
  </w:style>
  <w:style w:type="paragraph" w:customStyle="1" w:styleId="N3">
    <w:name w:val="N 3"/>
    <w:basedOn w:val="Normln"/>
    <w:next w:val="Normln"/>
    <w:autoRedefine/>
    <w:rsid w:val="00520221"/>
    <w:pPr>
      <w:keepNext/>
      <w:numPr>
        <w:ilvl w:val="2"/>
        <w:numId w:val="5"/>
      </w:numPr>
      <w:spacing w:before="240" w:after="240"/>
      <w:jc w:val="both"/>
    </w:pPr>
    <w:rPr>
      <w:rFonts w:ascii="Garamond" w:hAnsi="Garamond"/>
      <w:sz w:val="24"/>
      <w:u w:val="single"/>
      <w:lang w:eastAsia="cs-CZ"/>
    </w:rPr>
  </w:style>
  <w:style w:type="character" w:styleId="Odkaznakoment">
    <w:name w:val="annotation reference"/>
    <w:semiHidden/>
    <w:rsid w:val="00520221"/>
    <w:rPr>
      <w:sz w:val="16"/>
      <w:szCs w:val="16"/>
    </w:rPr>
  </w:style>
  <w:style w:type="paragraph" w:styleId="Textkomente">
    <w:name w:val="annotation text"/>
    <w:basedOn w:val="Normln"/>
    <w:semiHidden/>
    <w:rsid w:val="00520221"/>
    <w:pPr>
      <w:jc w:val="both"/>
    </w:pPr>
    <w:rPr>
      <w:lang w:eastAsia="cs-CZ"/>
    </w:rPr>
  </w:style>
  <w:style w:type="paragraph" w:styleId="Pedmtkomente">
    <w:name w:val="annotation subject"/>
    <w:basedOn w:val="Textkomente"/>
    <w:next w:val="Textkomente"/>
    <w:semiHidden/>
    <w:rsid w:val="00520221"/>
    <w:rPr>
      <w:b/>
      <w:bCs/>
    </w:rPr>
  </w:style>
  <w:style w:type="paragraph" w:customStyle="1" w:styleId="bntext0">
    <w:name w:val="bntext"/>
    <w:basedOn w:val="Normln"/>
    <w:rsid w:val="0052022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520221"/>
    <w:pPr>
      <w:numPr>
        <w:ilvl w:val="1"/>
        <w:numId w:val="6"/>
      </w:numPr>
      <w:jc w:val="both"/>
      <w:outlineLvl w:val="7"/>
    </w:pPr>
    <w:rPr>
      <w:rFonts w:ascii="Times New Roman" w:hAnsi="Times New Roman"/>
      <w:sz w:val="24"/>
      <w:lang w:eastAsia="cs-CZ"/>
    </w:rPr>
  </w:style>
  <w:style w:type="paragraph" w:customStyle="1" w:styleId="Textodstavce">
    <w:name w:val="Text odstavce"/>
    <w:basedOn w:val="Normln"/>
    <w:rsid w:val="00520221"/>
    <w:pPr>
      <w:numPr>
        <w:numId w:val="6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lang w:eastAsia="cs-CZ"/>
    </w:rPr>
  </w:style>
  <w:style w:type="paragraph" w:customStyle="1" w:styleId="Textbodu">
    <w:name w:val="Text bodu"/>
    <w:basedOn w:val="Normln"/>
    <w:rsid w:val="00520221"/>
    <w:pPr>
      <w:tabs>
        <w:tab w:val="num" w:pos="850"/>
      </w:tabs>
      <w:ind w:left="850" w:hanging="425"/>
      <w:jc w:val="both"/>
      <w:outlineLvl w:val="8"/>
    </w:pPr>
    <w:rPr>
      <w:rFonts w:ascii="Times New Roman" w:hAnsi="Times New Roman"/>
      <w:sz w:val="24"/>
      <w:lang w:eastAsia="cs-CZ"/>
    </w:rPr>
  </w:style>
  <w:style w:type="paragraph" w:customStyle="1" w:styleId="Textparagrafu">
    <w:name w:val="Text paragrafu"/>
    <w:basedOn w:val="Normln"/>
    <w:rsid w:val="00520221"/>
    <w:pPr>
      <w:spacing w:before="240"/>
      <w:ind w:firstLine="425"/>
      <w:jc w:val="both"/>
      <w:outlineLvl w:val="5"/>
    </w:pPr>
    <w:rPr>
      <w:rFonts w:ascii="Verdana" w:hAnsi="Verdana"/>
      <w:lang w:eastAsia="cs-CZ"/>
    </w:rPr>
  </w:style>
  <w:style w:type="paragraph" w:customStyle="1" w:styleId="Blecha1">
    <w:name w:val="Blecha1"/>
    <w:basedOn w:val="Normln"/>
    <w:rsid w:val="0005291B"/>
    <w:pPr>
      <w:numPr>
        <w:numId w:val="11"/>
      </w:numPr>
      <w:tabs>
        <w:tab w:val="clear" w:pos="681"/>
        <w:tab w:val="num" w:pos="682"/>
      </w:tabs>
      <w:ind w:left="909"/>
    </w:pPr>
    <w:rPr>
      <w:lang w:eastAsia="cs-CZ"/>
    </w:rPr>
  </w:style>
  <w:style w:type="paragraph" w:customStyle="1" w:styleId="CisBodSml">
    <w:name w:val="CisBodSml"/>
    <w:basedOn w:val="Normln"/>
    <w:rsid w:val="00160FE1"/>
    <w:pPr>
      <w:numPr>
        <w:numId w:val="12"/>
      </w:numPr>
      <w:spacing w:before="120" w:after="120"/>
      <w:jc w:val="both"/>
    </w:pPr>
    <w:rPr>
      <w:rFonts w:ascii="Verdana" w:hAnsi="Verdana"/>
      <w:sz w:val="18"/>
      <w:szCs w:val="24"/>
      <w:lang w:eastAsia="cs-CZ"/>
    </w:rPr>
  </w:style>
  <w:style w:type="paragraph" w:customStyle="1" w:styleId="Boddohody">
    <w:name w:val="Bod dohody"/>
    <w:basedOn w:val="Normln"/>
    <w:rsid w:val="00160FE1"/>
    <w:pPr>
      <w:numPr>
        <w:numId w:val="13"/>
      </w:numPr>
    </w:pPr>
    <w:rPr>
      <w:rFonts w:ascii="Times New Roman" w:hAnsi="Times New Roman"/>
      <w:sz w:val="24"/>
      <w:szCs w:val="24"/>
      <w:lang w:eastAsia="cs-CZ"/>
    </w:rPr>
  </w:style>
  <w:style w:type="paragraph" w:customStyle="1" w:styleId="Normlnzarovnatdobloku">
    <w:name w:val="Normální + zarovnat do bloku"/>
    <w:basedOn w:val="Normln"/>
    <w:rsid w:val="00C40A91"/>
    <w:pPr>
      <w:shd w:val="clear" w:color="auto" w:fill="FFFFFF"/>
      <w:tabs>
        <w:tab w:val="left" w:pos="696"/>
      </w:tabs>
      <w:spacing w:line="341" w:lineRule="exact"/>
      <w:ind w:left="350"/>
    </w:pPr>
    <w:rPr>
      <w:rFonts w:ascii="Times New Roman" w:hAnsi="Times New Roman"/>
      <w:color w:val="000000"/>
      <w:spacing w:val="-5"/>
      <w:sz w:val="24"/>
      <w:szCs w:val="24"/>
      <w:lang w:eastAsia="cs-CZ"/>
    </w:rPr>
  </w:style>
  <w:style w:type="paragraph" w:customStyle="1" w:styleId="Seznamspismeny">
    <w:name w:val="Seznam s pismeny"/>
    <w:basedOn w:val="Normln"/>
    <w:rsid w:val="00FC2132"/>
    <w:pPr>
      <w:suppressAutoHyphens/>
      <w:spacing w:before="80" w:after="60" w:line="240" w:lineRule="exact"/>
      <w:ind w:left="1416" w:hanging="360"/>
      <w:jc w:val="both"/>
    </w:pPr>
    <w:rPr>
      <w:rFonts w:ascii="Verdana" w:hAnsi="Verdana"/>
      <w:bCs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027A13"/>
    <w:pPr>
      <w:ind w:left="709"/>
    </w:pPr>
  </w:style>
  <w:style w:type="paragraph" w:styleId="Revize">
    <w:name w:val="Revision"/>
    <w:hidden/>
    <w:uiPriority w:val="99"/>
    <w:semiHidden/>
    <w:rsid w:val="003D1A12"/>
    <w:rPr>
      <w:rFonts w:ascii="Arial" w:hAnsi="Arial"/>
      <w:lang w:eastAsia="en-US"/>
    </w:rPr>
  </w:style>
  <w:style w:type="paragraph" w:customStyle="1" w:styleId="NormalJustified">
    <w:name w:val="Normal (Justified)"/>
    <w:basedOn w:val="Normln"/>
    <w:uiPriority w:val="99"/>
    <w:rsid w:val="00E824F7"/>
    <w:pPr>
      <w:widowControl w:val="0"/>
      <w:jc w:val="both"/>
    </w:pPr>
    <w:rPr>
      <w:rFonts w:ascii="Calibri" w:hAnsi="Calibri" w:cs="Calibri"/>
      <w:kern w:val="28"/>
      <w:sz w:val="24"/>
      <w:szCs w:val="24"/>
      <w:lang w:eastAsia="cs-CZ"/>
    </w:rPr>
  </w:style>
  <w:style w:type="paragraph" w:customStyle="1" w:styleId="NADPIS20">
    <w:name w:val="NADPIS2"/>
    <w:basedOn w:val="Nadpis2"/>
    <w:uiPriority w:val="99"/>
    <w:rsid w:val="00E2620F"/>
    <w:pPr>
      <w:numPr>
        <w:ilvl w:val="0"/>
        <w:numId w:val="0"/>
      </w:numPr>
      <w:tabs>
        <w:tab w:val="num" w:pos="1440"/>
      </w:tabs>
      <w:ind w:left="1440" w:hanging="360"/>
    </w:pPr>
    <w:rPr>
      <w:rFonts w:ascii="Times New Roman" w:hAnsi="Times New Roman"/>
      <w:b w:val="0"/>
      <w:i w:val="0"/>
      <w:szCs w:val="24"/>
      <w:lang w:val="fr-FR"/>
    </w:rPr>
  </w:style>
  <w:style w:type="character" w:customStyle="1" w:styleId="Nadpis2Char">
    <w:name w:val="Nadpis 2 Char"/>
    <w:link w:val="Nadpis2"/>
    <w:rsid w:val="00237D7F"/>
    <w:rPr>
      <w:rFonts w:ascii="Arial" w:hAnsi="Arial"/>
      <w:b/>
      <w:i/>
      <w:sz w:val="24"/>
      <w:lang w:eastAsia="en-US"/>
    </w:rPr>
  </w:style>
  <w:style w:type="character" w:customStyle="1" w:styleId="ZpatChar">
    <w:name w:val="Zápatí Char"/>
    <w:link w:val="Zpat"/>
    <w:uiPriority w:val="99"/>
    <w:rsid w:val="00DD610E"/>
    <w:rPr>
      <w:rFonts w:ascii="Arial" w:hAnsi="Arial"/>
      <w:lang w:eastAsia="en-US"/>
    </w:rPr>
  </w:style>
  <w:style w:type="character" w:customStyle="1" w:styleId="ZhlavChar">
    <w:name w:val="Záhlaví Char"/>
    <w:link w:val="Zhlav"/>
    <w:uiPriority w:val="99"/>
    <w:rsid w:val="00AE427A"/>
    <w:rPr>
      <w:rFonts w:ascii="Arial" w:hAnsi="Arial"/>
      <w:lang w:eastAsia="en-US"/>
    </w:rPr>
  </w:style>
  <w:style w:type="character" w:styleId="Zstupntext">
    <w:name w:val="Placeholder Text"/>
    <w:basedOn w:val="Standardnpsmoodstavce"/>
    <w:uiPriority w:val="99"/>
    <w:semiHidden/>
    <w:rsid w:val="00425A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ristina.srainova@pb.mpsv.cz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an.chudy@pb.mpsv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tin.laffar@pb.mpsv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martina.hermanova@pb.mpsv.c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hana.himmelova@pb.mpsv.cz" TargetMode="External"/><Relationship Id="rId14" Type="http://schemas.openxmlformats.org/officeDocument/2006/relationships/hyperlink" Target="mailto:marie.pleslova@pb.mpsv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akoval\Plocha\Dopis%20Net%20Solu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42CC396FF6041C58EEFDE1DFF975E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7BC185-3F80-428C-986E-7B26F7A27FC4}"/>
      </w:docPartPr>
      <w:docPartBody>
        <w:p w:rsidR="00326CF2" w:rsidRDefault="00A15F67" w:rsidP="00A15F67">
          <w:pPr>
            <w:pStyle w:val="C42CC396FF6041C58EEFDE1DFF975E141"/>
          </w:pPr>
          <w:r w:rsidRPr="008B47A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13"/>
    <w:rsid w:val="00090E6C"/>
    <w:rsid w:val="000922AD"/>
    <w:rsid w:val="000B235F"/>
    <w:rsid w:val="00326CF2"/>
    <w:rsid w:val="003B72E2"/>
    <w:rsid w:val="005E28E1"/>
    <w:rsid w:val="0067778B"/>
    <w:rsid w:val="006838DC"/>
    <w:rsid w:val="007E010A"/>
    <w:rsid w:val="00824151"/>
    <w:rsid w:val="00844713"/>
    <w:rsid w:val="00921E79"/>
    <w:rsid w:val="00A15F67"/>
    <w:rsid w:val="00A50368"/>
    <w:rsid w:val="00A773CD"/>
    <w:rsid w:val="00A80360"/>
    <w:rsid w:val="00BB6950"/>
    <w:rsid w:val="00E749CA"/>
    <w:rsid w:val="00E85DE9"/>
    <w:rsid w:val="00E9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15F67"/>
    <w:rPr>
      <w:color w:val="808080"/>
    </w:rPr>
  </w:style>
  <w:style w:type="paragraph" w:customStyle="1" w:styleId="C42CC396FF6041C58EEFDE1DFF975E14">
    <w:name w:val="C42CC396FF6041C58EEFDE1DFF975E14"/>
    <w:rsid w:val="00A15F6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C42CC396FF6041C58EEFDE1DFF975E141">
    <w:name w:val="C42CC396FF6041C58EEFDE1DFF975E141"/>
    <w:rsid w:val="00A15F6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15F67"/>
    <w:rPr>
      <w:color w:val="808080"/>
    </w:rPr>
  </w:style>
  <w:style w:type="paragraph" w:customStyle="1" w:styleId="C42CC396FF6041C58EEFDE1DFF975E14">
    <w:name w:val="C42CC396FF6041C58EEFDE1DFF975E14"/>
    <w:rsid w:val="00A15F6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C42CC396FF6041C58EEFDE1DFF975E141">
    <w:name w:val="C42CC396FF6041C58EEFDE1DFF975E141"/>
    <w:rsid w:val="00A15F6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101E5-A54B-4BB4-A983-35F25F2F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Net Solution.dot</Template>
  <TotalTime>24</TotalTime>
  <Pages>2</Pages>
  <Words>308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Ptáček Martin (PB)</dc:creator>
  <cp:lastModifiedBy>MPSV</cp:lastModifiedBy>
  <cp:revision>8</cp:revision>
  <cp:lastPrinted>2016-03-10T10:37:00Z</cp:lastPrinted>
  <dcterms:created xsi:type="dcterms:W3CDTF">2016-01-28T13:33:00Z</dcterms:created>
  <dcterms:modified xsi:type="dcterms:W3CDTF">2016-03-17T08:09:00Z</dcterms:modified>
</cp:coreProperties>
</file>